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101  Girls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headerReference w:type="default" r:id="rId6"/>
          <w:footerReference w:type="default" r:id="rId7"/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Goodbrand,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2:42.29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Gault, Eilidh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2:46.75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2:56.81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2:57.25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Currie, Erin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2:59.00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Fraser,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3:01.19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Beaton,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3:01.25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3:04.19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Jones, Freja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3:06.06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Alexander, Mhairi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3:07.31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Clarke, Laura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3:08.31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Buchan, Phoebe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3:09.69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Coutts, Amy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3:12.38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Chalmers, Ella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3:12.94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Abbott, Olivia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3:14.57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Ewing, Leigh-ann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3:19.62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McPherson,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3:20.68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Wraight, Charlotte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3:20.87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Calder, Lisa-Marie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3:22.94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Wood, Sara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3:25.44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Komar, Eleanor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3:28.75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Bannister, Katy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3:32.00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Laing, Megan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3:40.12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102  Boys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Gibson,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2:26.38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Broadley, Ryan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Janavicius, Deimantas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McLaren, Charlie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2:47.38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2:48.75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Skinner, Malachi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2:54.81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7</w:t>
      </w:r>
      <w:r w:rsidRPr="00746670">
        <w:rPr>
          <w:rFonts w:ascii="Arial Narrow" w:hAnsi="Arial Narrow" w:cs="Courier New"/>
          <w:szCs w:val="21"/>
        </w:rPr>
        <w:tab/>
        <w:t>Cadger, Jake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2:55.94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Donald, Ethan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2:59.44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Cairney,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3:05.00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Noble, Israel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3:18.13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McCombie, Dylan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3:20.37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Hayes, Ciaran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103  Girls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Craik, Beth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Lamont, Lexie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Littlejohn, Amber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1:41.12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Higgins, Morgan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1:41.94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Watt, Olivia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1:44.37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McDonald, Callie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1:44.44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Junnier, Freya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1:47.75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Rotabi, Rowan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1:47.81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Stuart, Madisyn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1:48.00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Mitchell, Lola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1:48.56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Rowe, Melanie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1:48.62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Mo, Summer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1:49.81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Ballantyne, Bonnie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1:50.25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Milne, Georgia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1:51.62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Sibbald, Jessica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1:51.94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Higgins, Myah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1:52.06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Smith, Maria C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1:53.87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Vila Domini Okennedy</w:t>
      </w:r>
      <w:r>
        <w:rPr>
          <w:rFonts w:ascii="Arial Narrow" w:hAnsi="Arial Narrow" w:cs="Courier New"/>
          <w:szCs w:val="21"/>
        </w:rPr>
        <w:t>, 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1:54.25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Wilson, Isa-May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1:55.75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Strachan, Erin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1:57.56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Rochford, Ellis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Proctor, Sam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1:58.79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Smith, Amelia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2:09.43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McConnell, Erin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2:17.06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104  Boys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Wilson, Samuel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1:37.56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Strachan, Jensen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1:39.62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Hodzic, Benji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1:43.32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Currie, Duncan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1:43.44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Adebo, Theo O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1:43.69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Bichan, Owen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1:45.50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Assady, Hassan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1:45.63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Hodgkinson, George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1:48.56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Varela, Gabriel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1:50.13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Grant, Robert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1:51.82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Buchan, Micah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1:52.25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Macaskill, Hugo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12</w:t>
      </w:r>
      <w:r w:rsidRPr="00746670">
        <w:rPr>
          <w:rFonts w:ascii="Arial Narrow" w:hAnsi="Arial Narrow" w:cs="Courier New"/>
          <w:szCs w:val="21"/>
        </w:rPr>
        <w:tab/>
        <w:t>Craib, Robbie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1:53.25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McRobbie, Gregor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1:54.19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Nicol, Joshua 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1:56.69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Mcmorris, Luke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1:59.19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Holland, Sam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2:03.06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Buchan, Aiden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2:06.75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Tait, Dylan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2:10.50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Scott, Clayton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2:11.62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Senguler, Nebi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NWKX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746670">
        <w:rPr>
          <w:rFonts w:ascii="Arial" w:hAnsi="Arial" w:cs="Arial"/>
          <w:b/>
          <w:sz w:val="24"/>
          <w:szCs w:val="21"/>
        </w:rPr>
        <w:lastRenderedPageBreak/>
        <w:t>Event 105  Girls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Brice, Ellie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1:30.06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Leiper, Megan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Fraser,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1:30.81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Clarke, Skye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1:31.25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Coutts, Amy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1:33.68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Buchan,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1:34.75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Bristo, Emma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1:35.56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Donald, Kayla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1:36.00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McPherson,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1:36.62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Jack, Lauretta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1:36.81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Alexander, Mhairi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1:38.25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Robertson,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1:38.75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Ewing, Leigh-ann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1:39.12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Brewis, Louise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1:39.56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Clarke, Laura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Dodds,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1:40.88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Fawns, Libby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1:41.25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18</w:t>
      </w:r>
      <w:r w:rsidRPr="00746670">
        <w:rPr>
          <w:rFonts w:ascii="Arial Narrow" w:hAnsi="Arial Narrow" w:cs="Courier New"/>
          <w:szCs w:val="21"/>
        </w:rPr>
        <w:tab/>
        <w:t>Low, Katie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1:41.44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Wraight, Charlotte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1:41.62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Ingram, Niamh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1:42.25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Reid, Nicole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1:42.63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Molnar, Lilla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1:43.12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Carmichael, Marla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1:45.56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Greig, Kathleen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1:46.43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25</w:t>
      </w:r>
      <w:r w:rsidRPr="00746670">
        <w:rPr>
          <w:rFonts w:ascii="Arial Narrow" w:hAnsi="Arial Narrow" w:cs="Courier New"/>
          <w:szCs w:val="21"/>
        </w:rPr>
        <w:tab/>
        <w:t>Buchan,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1:51.82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26</w:t>
      </w:r>
      <w:r w:rsidRPr="00746670">
        <w:rPr>
          <w:rFonts w:ascii="Arial Narrow" w:hAnsi="Arial Narrow" w:cs="Courier New"/>
          <w:szCs w:val="21"/>
        </w:rPr>
        <w:tab/>
        <w:t>Reid, Isla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1:56.32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27</w:t>
      </w:r>
      <w:r w:rsidRPr="00746670">
        <w:rPr>
          <w:rFonts w:ascii="Arial Narrow" w:hAnsi="Arial Narrow" w:cs="Courier New"/>
          <w:szCs w:val="21"/>
        </w:rPr>
        <w:tab/>
        <w:t>Bowie, Eva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1:58.25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28</w:t>
      </w:r>
      <w:r w:rsidRPr="00746670">
        <w:rPr>
          <w:rFonts w:ascii="Arial Narrow" w:hAnsi="Arial Narrow" w:cs="Courier New"/>
          <w:szCs w:val="21"/>
        </w:rPr>
        <w:tab/>
        <w:t>Drummond, Amber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2:01.19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29</w:t>
      </w:r>
      <w:r w:rsidRPr="00746670">
        <w:rPr>
          <w:rFonts w:ascii="Arial Narrow" w:hAnsi="Arial Narrow" w:cs="Courier New"/>
          <w:szCs w:val="21"/>
        </w:rPr>
        <w:tab/>
        <w:t>Garland, Keira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2:01.31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30</w:t>
      </w:r>
      <w:r w:rsidRPr="00746670">
        <w:rPr>
          <w:rFonts w:ascii="Arial Narrow" w:hAnsi="Arial Narrow" w:cs="Courier New"/>
          <w:szCs w:val="21"/>
        </w:rPr>
        <w:tab/>
        <w:t>Skakle, Freya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2:08.13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Mcartney, Abigel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Wood, Chloe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Bain, Chloe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106  Boys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Salamibakhsh, Daniel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1:31.38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McCaul, Connor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1:33.75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Zamyatin, Illia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1:35.25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Scally, Logan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1:36.88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Blackadder, Oli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1:37.19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Clarke, Ethan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1:37.50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Simpson, Greig J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McLean, Ashton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1:38.63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Mackenzie, Fergus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1:38.88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McLaren, Adam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1:39.31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Sharifi, Parsa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McDonald, Lennon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1:44.75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Jack, Matthew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1:45.38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Ferries, Jamie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1:45.69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Morgan, Nathan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1:46.18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Ewen, Ross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1:46.81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Deans, Robert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1:47.88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Finnie, Rocco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1:49.57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Wright, Alex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1:53.38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Buchan, Reece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1:53.87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Smith, Gregor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1:58.00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Storer, Edward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107  Girls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1:30.37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Calder, Lisa-Marie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Riach, Jessica C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1:31.25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Cobb,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Neef, Tammy 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NTNX</w:t>
      </w:r>
      <w:r w:rsidRPr="00746670">
        <w:rPr>
          <w:rFonts w:ascii="Arial Narrow" w:hAnsi="Arial Narrow" w:cs="Courier New"/>
          <w:szCs w:val="21"/>
        </w:rPr>
        <w:tab/>
        <w:t>1:31.32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Bannister, Katy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1:36.50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8</w:t>
      </w:r>
      <w:r w:rsidRPr="00746670">
        <w:rPr>
          <w:rFonts w:ascii="Arial Narrow" w:hAnsi="Arial Narrow" w:cs="Courier New"/>
          <w:szCs w:val="21"/>
        </w:rPr>
        <w:tab/>
        <w:t>Green, Anneliese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1:38.50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Proctor, Lindsay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1:39.00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1:39.12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Attarchi, Yasmin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1:42.25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Abbott, Olivia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1:43.25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Ingram, Zoe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1:47.31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108  Boys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McLaren, Charlie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1:21.63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Smith, Callum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1:21.75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May, Ewan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1:23.94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Sanger, Nathan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1:24.25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Donald, Ethan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1:25.06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6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1:25.81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1:25.87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1:25.88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Kuznecovs, Daniels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1:37.38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1:40.63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Pr="00746670">
        <w:rPr>
          <w:rFonts w:ascii="Arial" w:hAnsi="Arial" w:cs="Arial"/>
          <w:b/>
          <w:sz w:val="24"/>
          <w:szCs w:val="21"/>
        </w:rPr>
        <w:lastRenderedPageBreak/>
        <w:t>Event 109  Girls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Duncan, Lucy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1:15.81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Coutts, Gemma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1:17.31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Stuart, Madisyn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1:18.50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Lamont, Lexie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1:19.44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Rochford, Ellis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1:20.25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Mitchell, Lola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1:22.19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Mo, Summer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1:22.31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Fraser, Keira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1:22.69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 xml:space="preserve">Vila Domini Okennedy, </w:t>
      </w:r>
      <w:r>
        <w:rPr>
          <w:rFonts w:ascii="Arial Narrow" w:hAnsi="Arial Narrow" w:cs="Courier New"/>
          <w:szCs w:val="21"/>
        </w:rPr>
        <w:t>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1:22.81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Watt, Olivia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1:22.93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Junnier, Freya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1:23.69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Smith, Maria C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1:23.81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Craik, Beth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1:24.00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Milne, Grace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1:24.06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Rowe, Melanie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1:25.56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Strachan, Erin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1:25.62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Ballantyne, Bonnie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1:26.00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Higgins, Myah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1:28.63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Milne, Georgia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1:32.06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Wilson, Isa-May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Sibbald, Jessica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1:36.00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McDonald, Callie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1:39.00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Morris, Ava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1:39.13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Proctor, Sam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1:39.43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McConnell, Erin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1:42.75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Smith, Amelia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1:44.87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110  Boys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McRobbie, Gregor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1:13.88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Strachan, Jensen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1:15.19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Bichan, Owen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1:15.25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Wilson, Samuel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1:16.12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Adebo, Theo O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1:18.94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Senguler, Nebi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NWKX</w:t>
      </w:r>
      <w:r w:rsidRPr="00746670">
        <w:rPr>
          <w:rFonts w:ascii="Arial Narrow" w:hAnsi="Arial Narrow" w:cs="Courier New"/>
          <w:szCs w:val="21"/>
        </w:rPr>
        <w:tab/>
        <w:t>1:22.57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Varela, Gabriel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1:23.50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Hodgkinson, George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1:24.87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Grant, Robert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1:25.00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Assady, Hassan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1:26.69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Hodzic, Benji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Keating, Shane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Macaskill, Hugo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1:28.87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Buchan, Micah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1:29.31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Nicol, Joshua 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1:29.69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Buchan, Aiden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Bowie, Aaron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1:32.12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Mcmorris, Luke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1:33.58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Tait, Dylan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1:34.19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Renwick, Luke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1:34.50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Craib, Robbie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1:34.56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Scott, Clayton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1:36.69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Duffus, Dylan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1:38.31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Currie, Duncan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1:39.50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Cordiner, Frankie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Holland, Sam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1:46.25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Jafari Mehr, Arshan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111  Girls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Brice, Ellie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1:10.07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Leiper, Megan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1:10.69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*2</w:t>
      </w:r>
      <w:r w:rsidRPr="00746670">
        <w:rPr>
          <w:rFonts w:ascii="Arial Narrow" w:hAnsi="Arial Narrow" w:cs="Courier New"/>
          <w:szCs w:val="21"/>
        </w:rPr>
        <w:tab/>
        <w:t>Payton, Leah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1:11.81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*2</w:t>
      </w:r>
      <w:r w:rsidRPr="00746670">
        <w:rPr>
          <w:rFonts w:ascii="Arial Narrow" w:hAnsi="Arial Narrow" w:cs="Courier New"/>
          <w:szCs w:val="21"/>
        </w:rPr>
        <w:tab/>
        <w:t>Mutch, Molly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1:11.81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Komar, Eleanor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1:13.71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Dodds,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1:14.13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Coutts, Amy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1:14.19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Alexander, Mhairi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1:15.00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Carmichael, Marla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1:15.06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Cruickshank, Fay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1:15.25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Clarke, Laura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1:16.50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Jack, Lauretta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1:16.64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Wood, Sara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1:16.82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Molnar, Lilla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1:17.94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Clarke, Skye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1:18.02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Mcartney, Abigel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1:18.62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16</w:t>
      </w:r>
      <w:r w:rsidRPr="00746670">
        <w:rPr>
          <w:rFonts w:ascii="Arial Narrow" w:hAnsi="Arial Narrow" w:cs="Courier New"/>
          <w:szCs w:val="21"/>
        </w:rPr>
        <w:tab/>
        <w:t>Ewing, Leigh-ann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1:19.18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Reid, Nicole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1:19.69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Fawns, Libby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Low, Katie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1:21.00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Wood, Chloe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1:21.37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Greig, Kathleen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1:21.94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Kennington, Freya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1:22.81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Bain, Chloe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1:24.25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Ingram, Niamh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1:24.93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25</w:t>
      </w:r>
      <w:r w:rsidRPr="00746670">
        <w:rPr>
          <w:rFonts w:ascii="Arial Narrow" w:hAnsi="Arial Narrow" w:cs="Courier New"/>
          <w:szCs w:val="21"/>
        </w:rPr>
        <w:tab/>
        <w:t>Bowie, Eva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1:27.00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26</w:t>
      </w:r>
      <w:r w:rsidRPr="00746670">
        <w:rPr>
          <w:rFonts w:ascii="Arial Narrow" w:hAnsi="Arial Narrow" w:cs="Courier New"/>
          <w:szCs w:val="21"/>
        </w:rPr>
        <w:tab/>
        <w:t>Garland, Keira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1:29.06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27</w:t>
      </w:r>
      <w:r w:rsidRPr="00746670">
        <w:rPr>
          <w:rFonts w:ascii="Arial Narrow" w:hAnsi="Arial Narrow" w:cs="Courier New"/>
          <w:szCs w:val="21"/>
        </w:rPr>
        <w:tab/>
        <w:t>Buchan,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1:31.06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28</w:t>
      </w:r>
      <w:r w:rsidRPr="00746670">
        <w:rPr>
          <w:rFonts w:ascii="Arial Narrow" w:hAnsi="Arial Narrow" w:cs="Courier New"/>
          <w:szCs w:val="21"/>
        </w:rPr>
        <w:tab/>
        <w:t>Reid, Isla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1:33.87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29</w:t>
      </w:r>
      <w:r w:rsidRPr="00746670">
        <w:rPr>
          <w:rFonts w:ascii="Arial Narrow" w:hAnsi="Arial Narrow" w:cs="Courier New"/>
          <w:szCs w:val="21"/>
        </w:rPr>
        <w:tab/>
        <w:t>Drummond, Amber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1:34.32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lastRenderedPageBreak/>
        <w:t>Event 112  Boys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Simpson, Greig J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1:08.88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Hardie, Charlie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1:10.87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Ritchie, Coben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1:12.52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McDonald, Lennon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1:14.31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Blackadder, Oli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1:14.37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Morgan, Nathan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1:14.75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McLaren, Adam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1:16.84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Zamyatin, Illia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1:17.25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Jack, Matthew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1:18.18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Finnie, Rocco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1:18.62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Clarke, Ethan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1:18.75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12</w:t>
      </w:r>
      <w:r w:rsidRPr="00746670">
        <w:rPr>
          <w:rFonts w:ascii="Arial Narrow" w:hAnsi="Arial Narrow" w:cs="Courier New"/>
          <w:szCs w:val="21"/>
        </w:rPr>
        <w:tab/>
        <w:t>McCaul, Connor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1:19.08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Mackenzie, Fergus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1:20.81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Smith, Gregor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1:21.18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Ewen, Ross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1:21.31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Ferries, Jamie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1:21.69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Sharifi, Parsa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1:21.94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Deans, Robert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1:25.07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Buchan, Reece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1:31.56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Salamibakhsh, Daniel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113  Girls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1:07.12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Strachan, Skye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1:07.94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Cobb,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1:08.38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1:08.94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Neef, Tammy 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NTNX</w:t>
      </w:r>
      <w:r w:rsidRPr="00746670">
        <w:rPr>
          <w:rFonts w:ascii="Arial Narrow" w:hAnsi="Arial Narrow" w:cs="Courier New"/>
          <w:szCs w:val="21"/>
        </w:rPr>
        <w:tab/>
        <w:t>1:09.13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Cook, Lorna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1:09.93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1:10.06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Thomas, Lucy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1:10.12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1:11.37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Green, Anneliese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1:11.88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Proctor, Lindsay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1:12.37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Bannister, Katy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1:14.87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Proctor, Vicky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1:16.63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Ingram, Zoe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Abbott, Olivia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1:17.44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Laing, Megan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1:18.63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Attarchi, Yasmin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1:27.25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114  Boys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1:01.94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Mackenzie,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1:02.00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McLaren, Charlie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1:02.93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1:06.75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5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1:09.04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Smith, Callum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1:11.13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1:11.75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115  Girls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Murray, Elaine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2:29.25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Bruce, Natalie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2:33.81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Strachan, Skye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2:34.50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Beaton,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2:39.06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2:40.65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Currie, Erin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2:42.07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Goodbrand,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2:42.43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Bristo, Emma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2:42.87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Gault, Eilidh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2:42.93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Calder, Lisa-Marie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Riach, Jessica C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2:45.44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Howe, Maria Luiza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2:46.06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Buchan, Phoebe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2:46.35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Fraser,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2:47.31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Wraight, Charlotte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2:47.62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2:47.94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McPherson,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2:49.44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2:55.07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116  Boys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</w:r>
      <w:r>
        <w:rPr>
          <w:rFonts w:ascii="Arial Narrow" w:hAnsi="Arial Narrow" w:cs="Courier New"/>
          <w:b/>
        </w:rPr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Gibson,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2:21.57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Broadley, Ryan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2:25.87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Lorimer, Jack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2:27.87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Hayes, Ciaran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Mackenzie,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2:31.16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Janavicius, Deimantas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2:32.81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Hay, Lewis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2:32.94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*8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2:34.88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*8</w:t>
      </w:r>
      <w:r w:rsidRPr="00746670">
        <w:rPr>
          <w:rFonts w:ascii="Arial Narrow" w:hAnsi="Arial Narrow" w:cs="Courier New"/>
          <w:szCs w:val="21"/>
        </w:rPr>
        <w:tab/>
        <w:t>Sanger, Nathan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2:34.88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Cadger, Jake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2:37.50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Cairney,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12</w:t>
      </w:r>
      <w:r w:rsidRPr="00746670">
        <w:rPr>
          <w:rFonts w:ascii="Arial Narrow" w:hAnsi="Arial Narrow" w:cs="Courier New"/>
          <w:szCs w:val="21"/>
        </w:rPr>
        <w:tab/>
        <w:t>Gauld, Callum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2:40.88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McLean, Ashton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2:41.18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Skinner, Malachi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2:41.56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Noble, Israel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2:41.62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2:42.38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2:45.69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Donald, Ethan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2:46.31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Calder, Ryan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2:49.87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McCombie, Dylan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2:55.31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3:03.19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Smith, Callum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lastRenderedPageBreak/>
        <w:t>Event 201  Girls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</w:t>
      </w:r>
      <w:r>
        <w:rPr>
          <w:rFonts w:ascii="Arial Narrow" w:hAnsi="Arial Narrow" w:cs="Courier New"/>
          <w:b/>
        </w:rPr>
        <w:t>me</w:t>
      </w:r>
      <w:r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Gault, Eilidh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2:53.06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Goodbrand,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2:53.75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2:56.31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Strachan, Skye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3:01.37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Chalmers, Ella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3:05.62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Payton, Leah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3:06.43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Murray, Elaine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3:06.69</w:t>
      </w:r>
      <w:r>
        <w:rPr>
          <w:rFonts w:ascii="Arial Narrow" w:hAnsi="Arial Narrow" w:cs="Courier New"/>
        </w:rPr>
        <w:tab/>
      </w:r>
      <w:r w:rsidRPr="00746670">
        <w:rPr>
          <w:rFonts w:ascii="Arial Narrow" w:hAnsi="Arial Narrow" w:cs="Courier New"/>
          <w:szCs w:val="21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Bruce, Natalie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3:07.31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9</w:t>
      </w:r>
      <w:r w:rsidRPr="00746670">
        <w:rPr>
          <w:rFonts w:ascii="Arial Narrow" w:hAnsi="Arial Narrow" w:cs="Courier New"/>
          <w:szCs w:val="21"/>
        </w:rPr>
        <w:tab/>
        <w:t>Wood, Sara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3:08.94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Fraser,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3:10.94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Beaton,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3:11.39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Cairney, Fiona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3:16.57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Buchan, Phoebe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3:17.00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3:18.32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Mutch, Molly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3:27.07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Simpson,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202  Boys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Breaststroke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Gibson,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2:42.68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Hayes, Ciaran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2:42.69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Janavicius, Deimantas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2:52.06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Mackenzie,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2:54.38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Broadley, Ryan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2:59.56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Cadger, Jake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3:01.31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McLaren, Charlie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3:01.69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3:02.62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Cairney,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3:03.31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Gauld, Callum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3:04.12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3:06.87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Sanger, Nathan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3:07.38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Noble, Israel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3:10.88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Donald, Ethan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3:10.94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Hardie, Charlie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3:11.00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Skinner, Malachi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3:21.00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Wilson, Samuel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3:39.06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203  Girls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Stuart, Madisyn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Littlejohn, Amber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1:30.25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Coutts, Gemma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1:31.81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Junnier, Freya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1:35.62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 xml:space="preserve">Vila Domini Okennedy, </w:t>
      </w:r>
      <w:r>
        <w:rPr>
          <w:rFonts w:ascii="Arial Narrow" w:hAnsi="Arial Narrow" w:cs="Courier New"/>
          <w:szCs w:val="21"/>
        </w:rPr>
        <w:t>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1:36.88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Fraser, Keira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1:37.25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Robertson, Alanah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Duncan, Lucy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1:40.19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Rowe, Melanie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1:42.44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Mitchell, Lola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Smith, Maria C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1:48.06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Rochford, Ellis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1:50.06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Sibbald, Jessica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1:55.44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Ballantyne, Bonnie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Proctor, Sam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2:09.50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Poyser, Molly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Watt, Olivia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204  Boys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Irinkov, Atanas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1:19.00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Noble, Israel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1:27.63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Bichan, Owen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1:31.50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Calder, Ryan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1:31.72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Jafari Mehr, Arshan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Strachan, Jensen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1:38.88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Hodgkinson, George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1:49.06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7</w:t>
      </w:r>
      <w:r w:rsidRPr="00746670">
        <w:rPr>
          <w:rFonts w:ascii="Arial Narrow" w:hAnsi="Arial Narrow" w:cs="Courier New"/>
          <w:szCs w:val="21"/>
        </w:rPr>
        <w:tab/>
        <w:t>Senguler, Nebi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NWKX</w:t>
      </w:r>
      <w:r w:rsidRPr="00746670">
        <w:rPr>
          <w:rFonts w:ascii="Arial Narrow" w:hAnsi="Arial Narrow" w:cs="Courier New"/>
          <w:szCs w:val="21"/>
        </w:rPr>
        <w:tab/>
        <w:t>1:52.19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McRobbie, Gregor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Grant, Robert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1:57.87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Buchan, Aiden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Pr="00746670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 Narrow" w:hAnsi="Arial Narrow" w:cs="Courier New"/>
        </w:rPr>
        <w:lastRenderedPageBreak/>
        <w:br w:type="column"/>
      </w:r>
      <w:r w:rsidR="0000442D" w:rsidRPr="00746670">
        <w:rPr>
          <w:rFonts w:ascii="Arial" w:hAnsi="Arial" w:cs="Arial"/>
          <w:b/>
          <w:sz w:val="24"/>
          <w:szCs w:val="21"/>
        </w:rPr>
        <w:lastRenderedPageBreak/>
        <w:t>Event 205  Girls 12-13 100</w:t>
      </w:r>
      <w:r w:rsidR="0000442D" w:rsidRPr="00746670">
        <w:rPr>
          <w:rFonts w:ascii="Arial" w:hAnsi="Arial" w:cs="Arial"/>
          <w:b/>
          <w:sz w:val="24"/>
        </w:rPr>
        <w:t xml:space="preserve"> Metre</w:t>
      </w:r>
      <w:r w:rsidR="0000442D"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00442D" w:rsidRPr="0000442D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Buchan,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1:24.63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Ewing, Leigh-ann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1:26.50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Morgan,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1:30.37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*4</w:t>
      </w:r>
      <w:r w:rsidRPr="00746670">
        <w:rPr>
          <w:rFonts w:ascii="Arial Narrow" w:hAnsi="Arial Narrow" w:cs="Courier New"/>
          <w:szCs w:val="21"/>
        </w:rPr>
        <w:tab/>
        <w:t>Cruickshank, Fay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*4</w:t>
      </w:r>
      <w:r w:rsidRPr="00746670">
        <w:rPr>
          <w:rFonts w:ascii="Arial Narrow" w:hAnsi="Arial Narrow" w:cs="Courier New"/>
          <w:szCs w:val="21"/>
        </w:rPr>
        <w:tab/>
        <w:t>Komar, Eleanor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Molnar, Lilla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Reid, Nicole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1:32.56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Payton, Leah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Donald, Kayla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1:33.94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Carmichael, Marla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1:34.81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Dodds,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1:36.38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Wood, Sara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1:36.63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13</w:t>
      </w:r>
      <w:r w:rsidRPr="00746670">
        <w:rPr>
          <w:rFonts w:ascii="Arial Narrow" w:hAnsi="Arial Narrow" w:cs="Courier New"/>
          <w:szCs w:val="21"/>
        </w:rPr>
        <w:tab/>
        <w:t>Clarke, Skye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1:37.50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Jack, Lauretta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Wood, Chloe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1:41.06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Brewis, Louise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1:41.44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Robertson,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1:43.00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Greig, Kathleen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1:47.75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Ingram, Niamh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1:48.31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Skakle, Freya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1:52.00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Bain, Chloe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1:52.56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Mutch, Molly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McPherson,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00442D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206  Boys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A700C1" w:rsidRPr="00A700C1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700C1" w:rsidRP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Scally, Logan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1:18.62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McCombie, Dylan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1:20.25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McLean, Ashton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Hardie, Charlie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1:25.31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McLaren, Adam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1:26.56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Storer, Edward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1:27.31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Ewen, Ross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1:30.13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McDonald, Lennon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1:32.25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Blackadder, Oli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1:33.50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Ritchie, Coben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1:33.56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Jack, Matthew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*12</w:t>
      </w:r>
      <w:r w:rsidRPr="00746670">
        <w:rPr>
          <w:rFonts w:ascii="Arial Narrow" w:hAnsi="Arial Narrow" w:cs="Courier New"/>
          <w:szCs w:val="21"/>
        </w:rPr>
        <w:tab/>
        <w:t>Clarke, Ethan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*12</w:t>
      </w:r>
      <w:r w:rsidRPr="00746670">
        <w:rPr>
          <w:rFonts w:ascii="Arial Narrow" w:hAnsi="Arial Narrow" w:cs="Courier New"/>
          <w:szCs w:val="21"/>
        </w:rPr>
        <w:tab/>
        <w:t>Finnie, Rocco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1:40.75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Sharifi, Parsa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Mackenzie, Fergus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1:46.82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Deans, Robert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207  Girls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A700C1" w:rsidRPr="00A700C1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700C1" w:rsidRP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Simpson,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1:17.69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Jones, Freja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1:18.94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1:22.00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Calder, Lisa-Marie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Cook, Lorna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1:23.00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Proctor, Lindsay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1:23.62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1:23.82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1:27.94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Buchan, Phoebe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1:28.19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10</w:t>
      </w:r>
      <w:r w:rsidRPr="00746670">
        <w:rPr>
          <w:rFonts w:ascii="Arial Narrow" w:hAnsi="Arial Narrow" w:cs="Courier New"/>
          <w:szCs w:val="21"/>
        </w:rPr>
        <w:tab/>
        <w:t>Abbott, Olivia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1:29.56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Cobb,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1:32.00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Bannister, Katy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1:32.12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Thomas, Lucy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1:35.68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Laing, Megan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1:39.93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Green, Anneliese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1:41.19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Ingram, Zoe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1:50.31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Neef, Tammy 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NTNX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208  Boys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Butterfly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Mackenzie,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1:13.44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Hayes, Ciaran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1:14.56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1:16.69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1:18.88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Kuznecovs, Daniels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1:31.31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6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1:36.50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Sanger, Nathan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00442D" w:rsidRPr="00746670">
        <w:rPr>
          <w:rFonts w:ascii="Arial" w:hAnsi="Arial" w:cs="Arial"/>
          <w:b/>
          <w:sz w:val="24"/>
          <w:szCs w:val="21"/>
        </w:rPr>
        <w:lastRenderedPageBreak/>
        <w:t>Event 209  Girls 10-11 100</w:t>
      </w:r>
      <w:r w:rsidR="0000442D" w:rsidRPr="00746670">
        <w:rPr>
          <w:rFonts w:ascii="Arial" w:hAnsi="Arial" w:cs="Arial"/>
          <w:b/>
          <w:sz w:val="24"/>
        </w:rPr>
        <w:t xml:space="preserve"> Metre</w:t>
      </w:r>
      <w:r w:rsidR="0000442D"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 xml:space="preserve">Vila Domini Okennedy, </w:t>
      </w:r>
      <w:r>
        <w:rPr>
          <w:rFonts w:ascii="Arial Narrow" w:hAnsi="Arial Narrow" w:cs="Courier New"/>
          <w:szCs w:val="21"/>
        </w:rPr>
        <w:t>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1:27.68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Mo, Summer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1:29.13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Junnier, Freya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1:29.25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Lamont, Lexie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Stuart, Madisyn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1:32.00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Craik, Beth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1:32.19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Fraser, Keira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1:32.82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Higgins, Myah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1:33.50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Rowe, Melanie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1:33.69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Strachan, Erin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1:35.38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Duncan, Lucy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1:35.43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Rochford, Ellis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1:37.00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Watt, Olivia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14</w:t>
      </w:r>
      <w:r w:rsidRPr="00746670">
        <w:rPr>
          <w:rFonts w:ascii="Arial Narrow" w:hAnsi="Arial Narrow" w:cs="Courier New"/>
          <w:szCs w:val="21"/>
        </w:rPr>
        <w:tab/>
        <w:t>Sibbald, Jessica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1:42.50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Milne, Georgia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1:43.81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Wilson, Isa-May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1:47.25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Mitchell, Lola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1:49.25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Morris, Ava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1:49.50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Proctor, Sam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1:49.56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McConnell, Erin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1:53.69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Smith, Amelia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2:01.50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Ballantyne, Bonnie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Higgins, Morgan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Milne, Grace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Smith, Maria C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210  Boys 10-11 100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 w:rsidR="00A700C1">
        <w:rPr>
          <w:rFonts w:ascii="Arial Narrow" w:hAnsi="Arial Narrow" w:cs="Courier New"/>
          <w:b/>
        </w:rPr>
        <w:t>me</w:t>
      </w:r>
      <w:r w:rsidR="00A700C1">
        <w:rPr>
          <w:rFonts w:ascii="Arial Narrow" w:hAnsi="Arial Narrow" w:cs="Courier New"/>
          <w:b/>
        </w:rPr>
        <w:tab/>
        <w:t>Age</w:t>
      </w:r>
      <w:r w:rsidR="00A700C1">
        <w:rPr>
          <w:rFonts w:ascii="Arial Narrow" w:hAnsi="Arial Narrow" w:cs="Courier New"/>
          <w:b/>
        </w:rPr>
        <w:tab/>
        <w:t>Club</w:t>
      </w:r>
      <w:r w:rsidR="00A700C1">
        <w:rPr>
          <w:rFonts w:ascii="Arial Narrow" w:hAnsi="Arial Narrow" w:cs="Courier New"/>
          <w:b/>
        </w:rPr>
        <w:tab/>
        <w:t>Time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Irinkov, Atanas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1:25.65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Bichan, Owen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1:26.06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Jafari Mehr, Arshan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1:29.87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Hodgkinson, George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1:33.20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Varela, Gabriel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1:33.62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Strachan, Jensen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1:34.57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Assady, Hassan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1:34.81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Buchan, Micah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1:37.63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Hodzic, Benji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1:39.06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Wilson, Samuel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1:39.50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Macaskill, Hugo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1:39.69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Nicol, Joshua A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1:40.88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Holland, Sam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1:41.56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12</w:t>
      </w:r>
      <w:r w:rsidRPr="00746670">
        <w:rPr>
          <w:rFonts w:ascii="Arial Narrow" w:hAnsi="Arial Narrow" w:cs="Courier New"/>
          <w:szCs w:val="21"/>
        </w:rPr>
        <w:tab/>
        <w:t>Grant, Robert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1:41.62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Renwick, Luke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1:45.44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Keating, Shane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1:46.81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Buchan, Aiden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1:47.62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Bowie, Aaron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1:52.50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Duffus, Dylan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1:53.75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Tait, Dylan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Cordiner, Frankie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Senguler, Nebi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NWKX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211  Girls 12-13 100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 w:rsidR="00A700C1">
        <w:rPr>
          <w:rFonts w:ascii="Arial Narrow" w:hAnsi="Arial Narrow" w:cs="Courier New"/>
          <w:b/>
        </w:rPr>
        <w:t>me</w:t>
      </w:r>
      <w:r w:rsidR="00A700C1">
        <w:rPr>
          <w:rFonts w:ascii="Arial Narrow" w:hAnsi="Arial Narrow" w:cs="Courier New"/>
          <w:b/>
        </w:rPr>
        <w:tab/>
        <w:t>Age</w:t>
      </w:r>
      <w:r w:rsidR="00A700C1">
        <w:rPr>
          <w:rFonts w:ascii="Arial Narrow" w:hAnsi="Arial Narrow" w:cs="Courier New"/>
          <w:b/>
        </w:rPr>
        <w:tab/>
        <w:t>Club</w:t>
      </w:r>
      <w:r w:rsidR="00A700C1">
        <w:rPr>
          <w:rFonts w:ascii="Arial Narrow" w:hAnsi="Arial Narrow" w:cs="Courier New"/>
          <w:b/>
        </w:rPr>
        <w:tab/>
        <w:t>Time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</w:t>
      </w:r>
      <w:r w:rsidRPr="00746670">
        <w:rPr>
          <w:rFonts w:ascii="Arial Narrow" w:hAnsi="Arial Narrow" w:cs="Courier New"/>
          <w:szCs w:val="21"/>
        </w:rPr>
        <w:tab/>
        <w:t>Brice, Ellie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1:19.75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 - Division</w:t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Buchan,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1:22.88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Clarke, Laura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1:25.56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Jack, Lauretta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1:26.08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Coutts, Amy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Robertson,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1:27.38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Greig, Kathleen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1:28.43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Wood, Chloe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1:29.57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Fawns, Libby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1:30.44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Morgan,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NBDX</w:t>
      </w:r>
      <w:r w:rsidRPr="00746670">
        <w:rPr>
          <w:rFonts w:ascii="Arial Narrow" w:hAnsi="Arial Narrow" w:cs="Courier New"/>
          <w:szCs w:val="21"/>
        </w:rPr>
        <w:tab/>
        <w:t>1:30.69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Donald, Kayla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1:31.42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Cairney, Fiona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1:32.56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Carmichael, Marla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1:33.56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Molnar, Lilla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1:33.57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Brewis, Louise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1:33.75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15</w:t>
      </w:r>
      <w:r w:rsidRPr="00746670">
        <w:rPr>
          <w:rFonts w:ascii="Arial Narrow" w:hAnsi="Arial Narrow" w:cs="Courier New"/>
          <w:szCs w:val="21"/>
        </w:rPr>
        <w:tab/>
        <w:t>Reid, Nicole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1:33.87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Ewing, Leigh-ann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1:35.13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Bowie, Eva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1:35.64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Cruickshank, Fay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1:36.81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Ingram, Niamh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Garland, Keira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1:37.75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Dodds, Olivia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1:37.87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Drummond, Amber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1:38.38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Bain, Chloe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1:40.00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Reid, Isla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1:43.94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Wood, Sara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NDNX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Skakle, Freya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00442D" w:rsidRPr="00746670">
        <w:rPr>
          <w:rFonts w:ascii="Arial" w:hAnsi="Arial" w:cs="Arial"/>
          <w:b/>
          <w:sz w:val="24"/>
          <w:szCs w:val="21"/>
        </w:rPr>
        <w:lastRenderedPageBreak/>
        <w:t>Event 212  Boys 12-13 100</w:t>
      </w:r>
      <w:r w:rsidR="0000442D" w:rsidRPr="00746670">
        <w:rPr>
          <w:rFonts w:ascii="Arial" w:hAnsi="Arial" w:cs="Arial"/>
          <w:b/>
          <w:sz w:val="24"/>
        </w:rPr>
        <w:t xml:space="preserve"> Metre</w:t>
      </w:r>
      <w:r w:rsidR="0000442D"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 w:rsidR="00A700C1">
        <w:rPr>
          <w:rFonts w:ascii="Arial Narrow" w:hAnsi="Arial Narrow" w:cs="Courier New"/>
          <w:b/>
        </w:rPr>
        <w:t>me</w:t>
      </w:r>
      <w:r w:rsidR="00A700C1">
        <w:rPr>
          <w:rFonts w:ascii="Arial Narrow" w:hAnsi="Arial Narrow" w:cs="Courier New"/>
          <w:b/>
        </w:rPr>
        <w:tab/>
        <w:t>Age</w:t>
      </w:r>
      <w:r w:rsidR="00A700C1">
        <w:rPr>
          <w:rFonts w:ascii="Arial Narrow" w:hAnsi="Arial Narrow" w:cs="Courier New"/>
          <w:b/>
        </w:rPr>
        <w:tab/>
        <w:t>Club</w:t>
      </w:r>
      <w:r w:rsidR="00A700C1">
        <w:rPr>
          <w:rFonts w:ascii="Arial Narrow" w:hAnsi="Arial Narrow" w:cs="Courier New"/>
          <w:b/>
        </w:rPr>
        <w:tab/>
        <w:t>Time</w:t>
      </w:r>
      <w:r w:rsidR="00A700C1">
        <w:rPr>
          <w:rFonts w:ascii="Arial Narrow" w:hAnsi="Arial Narrow" w:cs="Courier New"/>
          <w:b/>
        </w:rPr>
        <w:tab/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Ferries, Jamie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1:23.69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Salamibakhsh, Daniel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1:23.95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Morgan, Nathan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1:24.37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Hardie, Charlie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1:24.94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Jack, Matthew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1:25.88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Blackadder, Oli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1:26.94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Storer, Edward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1:27.81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Ritchie, Coben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1:28.25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Ewen, Ross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1:28.87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McLaren, Adam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1:29.44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Mackenzie, Fergus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1:31.38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12</w:t>
      </w:r>
      <w:r w:rsidRPr="00746670">
        <w:rPr>
          <w:rFonts w:ascii="Arial Narrow" w:hAnsi="Arial Narrow" w:cs="Courier New"/>
          <w:szCs w:val="21"/>
        </w:rPr>
        <w:tab/>
        <w:t>Finnie, Rocco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1:32.74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Clarke, Ethan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1:33.12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McCaul, Connor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1:33.37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McDonald, Lennon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1:33.38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Wright, Alex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1:33.88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Sharifi, Parsa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NCOX</w:t>
      </w:r>
      <w:r w:rsidRPr="00746670">
        <w:rPr>
          <w:rFonts w:ascii="Arial Narrow" w:hAnsi="Arial Narrow" w:cs="Courier New"/>
          <w:szCs w:val="21"/>
        </w:rPr>
        <w:tab/>
        <w:t>1:34.56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Deans, Robert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1:36.13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Smith, Gregor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1:40.69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Buchan, Reece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213  Girls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 w:rsidRPr="00746670">
        <w:rPr>
          <w:rFonts w:ascii="Arial Narrow" w:hAnsi="Arial Narrow" w:cs="Courier New"/>
          <w:b/>
        </w:rPr>
        <w:tab/>
        <w:t>Na</w:t>
      </w:r>
      <w:r w:rsidR="00A700C1">
        <w:rPr>
          <w:rFonts w:ascii="Arial Narrow" w:hAnsi="Arial Narrow" w:cs="Courier New"/>
          <w:b/>
        </w:rPr>
        <w:t>me</w:t>
      </w:r>
      <w:r w:rsidR="00A700C1">
        <w:rPr>
          <w:rFonts w:ascii="Arial Narrow" w:hAnsi="Arial Narrow" w:cs="Courier New"/>
          <w:b/>
        </w:rPr>
        <w:tab/>
        <w:t>Age</w:t>
      </w:r>
      <w:r w:rsidR="00A700C1">
        <w:rPr>
          <w:rFonts w:ascii="Arial Narrow" w:hAnsi="Arial Narrow" w:cs="Courier New"/>
          <w:b/>
        </w:rPr>
        <w:tab/>
        <w:t>Club</w:t>
      </w:r>
      <w:r w:rsidR="00A700C1">
        <w:rPr>
          <w:rFonts w:ascii="Arial Narrow" w:hAnsi="Arial Narrow" w:cs="Courier New"/>
          <w:b/>
        </w:rPr>
        <w:tab/>
        <w:t>Time</w:t>
      </w:r>
      <w:r w:rsidR="00A700C1">
        <w:rPr>
          <w:rFonts w:ascii="Arial Narrow" w:hAnsi="Arial Narrow" w:cs="Courier New"/>
          <w:b/>
        </w:rPr>
        <w:tab/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1:16.94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Neef, Tammy 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NTNX</w:t>
      </w:r>
      <w:r w:rsidRPr="00746670">
        <w:rPr>
          <w:rFonts w:ascii="Arial Narrow" w:hAnsi="Arial Narrow" w:cs="Courier New"/>
          <w:szCs w:val="21"/>
        </w:rPr>
        <w:tab/>
        <w:t>1:18.63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1:19.56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*4</w:t>
      </w:r>
      <w:r w:rsidRPr="00746670">
        <w:rPr>
          <w:rFonts w:ascii="Arial Narrow" w:hAnsi="Arial Narrow" w:cs="Courier New"/>
          <w:szCs w:val="21"/>
        </w:rPr>
        <w:tab/>
        <w:t>Proctor, Lindsay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1:19.75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*4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Thomas, Lucy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1:21.81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Bannister, Katy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1:24.19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Cobb,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NDAX</w:t>
      </w:r>
      <w:r w:rsidRPr="00746670">
        <w:rPr>
          <w:rFonts w:ascii="Arial Narrow" w:hAnsi="Arial Narrow" w:cs="Courier New"/>
          <w:szCs w:val="21"/>
        </w:rPr>
        <w:tab/>
        <w:t>1:24.31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9</w:t>
      </w:r>
      <w:r w:rsidRPr="00746670">
        <w:rPr>
          <w:rFonts w:ascii="Arial Narrow" w:hAnsi="Arial Narrow" w:cs="Courier New"/>
          <w:szCs w:val="21"/>
        </w:rPr>
        <w:tab/>
        <w:t>Proctor, Vicky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1:25.88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Laing, Megan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1:26.75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Abbott, Olivia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1:27.25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Ingram, Zoe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1:28.88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Green, Anneliese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1:32.37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NS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214  Boys 14 &amp; Over 100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Backstroke</w:t>
      </w:r>
    </w:p>
    <w:p w:rsidR="00A700C1" w:rsidRPr="00A700C1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700C1" w:rsidRP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1:16.94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1:19.50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1:26.31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Medal Division</w:t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Kuznecovs, Daniels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DQ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 w:rsidRPr="00746670">
        <w:rPr>
          <w:rFonts w:ascii="Arial" w:hAnsi="Arial" w:cs="Arial"/>
          <w:b/>
          <w:sz w:val="24"/>
          <w:szCs w:val="21"/>
        </w:rPr>
        <w:t>Event 215  Girls 200</w:t>
      </w:r>
      <w:r w:rsidRPr="00746670">
        <w:rPr>
          <w:rFonts w:ascii="Arial" w:hAnsi="Arial" w:cs="Arial"/>
          <w:b/>
          <w:sz w:val="24"/>
        </w:rPr>
        <w:t xml:space="preserve"> Metre</w:t>
      </w:r>
      <w:r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00442D" w:rsidRPr="00746670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</w:pPr>
      <w:r>
        <w:rPr>
          <w:rFonts w:ascii="Arial Narrow" w:hAnsi="Arial Narrow" w:cs="Courier New"/>
          <w:b/>
        </w:rPr>
        <w:tab/>
        <w:t>Name</w:t>
      </w:r>
      <w:r>
        <w:rPr>
          <w:rFonts w:ascii="Arial Narrow" w:hAnsi="Arial Narrow" w:cs="Courier New"/>
          <w:b/>
        </w:rPr>
        <w:tab/>
        <w:t>Age</w:t>
      </w:r>
      <w:r>
        <w:rPr>
          <w:rFonts w:ascii="Arial Narrow" w:hAnsi="Arial Narrow" w:cs="Courier New"/>
          <w:b/>
        </w:rPr>
        <w:tab/>
        <w:t>Club</w:t>
      </w:r>
      <w:r>
        <w:rPr>
          <w:rFonts w:ascii="Arial Narrow" w:hAnsi="Arial Narrow" w:cs="Courier New"/>
          <w:b/>
        </w:rPr>
        <w:tab/>
        <w:t>Time</w:t>
      </w:r>
      <w:r>
        <w:rPr>
          <w:rFonts w:ascii="Arial Narrow" w:hAnsi="Arial Narrow" w:cs="Courier New"/>
          <w:b/>
        </w:rPr>
        <w:tab/>
      </w:r>
    </w:p>
    <w:p w:rsidR="00A700C1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  <w:sectPr w:rsid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Bruce, Natalie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2:16.19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Murray, Elaine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2:19.05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Gault, Eilidh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2:22.87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Beaton,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2:24.56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Zanre-Wilson, Taylor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2:25.44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Currie, Erin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2:25.94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Simpson, Emma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2:26.12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Goodbrand,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2:26.62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Wraight, Charlotte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2:27.00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10</w:t>
      </w:r>
      <w:r w:rsidRPr="00746670">
        <w:rPr>
          <w:rFonts w:ascii="Arial Narrow" w:hAnsi="Arial Narrow" w:cs="Courier New"/>
          <w:szCs w:val="21"/>
        </w:rPr>
        <w:tab/>
        <w:t>Fraser, Lucy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2:30.25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11</w:t>
      </w:r>
      <w:r w:rsidRPr="00746670">
        <w:rPr>
          <w:rFonts w:ascii="Arial Narrow" w:hAnsi="Arial Narrow" w:cs="Courier New"/>
          <w:szCs w:val="21"/>
        </w:rPr>
        <w:tab/>
        <w:t>Jones, Freja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NAOX</w:t>
      </w:r>
      <w:r w:rsidRPr="00746670">
        <w:rPr>
          <w:rFonts w:ascii="Arial Narrow" w:hAnsi="Arial Narrow" w:cs="Courier New"/>
          <w:szCs w:val="21"/>
        </w:rPr>
        <w:tab/>
        <w:t>2:30.38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12</w:t>
      </w:r>
      <w:r w:rsidRPr="00746670">
        <w:rPr>
          <w:rFonts w:ascii="Arial Narrow" w:hAnsi="Arial Narrow" w:cs="Courier New"/>
          <w:szCs w:val="21"/>
        </w:rPr>
        <w:tab/>
        <w:t>Rhodes, Jessica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2:30.87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13</w:t>
      </w:r>
      <w:r w:rsidRPr="00746670">
        <w:rPr>
          <w:rFonts w:ascii="Arial Narrow" w:hAnsi="Arial Narrow" w:cs="Courier New"/>
          <w:szCs w:val="21"/>
        </w:rPr>
        <w:tab/>
        <w:t>Howe, Maria Luiza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2:31.87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Strachan, Skye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2:32.22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Ironside, Hayleigh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2:33.00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16</w:t>
      </w:r>
      <w:r w:rsidRPr="00746670">
        <w:rPr>
          <w:rFonts w:ascii="Arial Narrow" w:hAnsi="Arial Narrow" w:cs="Courier New"/>
          <w:szCs w:val="21"/>
        </w:rPr>
        <w:tab/>
        <w:t>Buchan, Jessica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2:33.50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Riach, Jessica C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2:33.80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Calder, Lisa-Marie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2:36.44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McPherson, Grace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2:36.56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Komar, Eleanor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2:37.94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Payton, Leah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2:40.44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Poyser, Molly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2:40.50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Buchan, Phoebe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2:40.62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24</w:t>
      </w:r>
      <w:r w:rsidRPr="00746670">
        <w:rPr>
          <w:rFonts w:ascii="Arial Narrow" w:hAnsi="Arial Narrow" w:cs="Courier New"/>
          <w:szCs w:val="21"/>
        </w:rPr>
        <w:tab/>
        <w:t>Coutts, Amy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2:41.75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25</w:t>
      </w:r>
      <w:r w:rsidRPr="00746670">
        <w:rPr>
          <w:rFonts w:ascii="Arial Narrow" w:hAnsi="Arial Narrow" w:cs="Courier New"/>
          <w:szCs w:val="21"/>
        </w:rPr>
        <w:tab/>
        <w:t>Robertson, Alyssa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2:41.87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26</w:t>
      </w:r>
      <w:r w:rsidRPr="00746670">
        <w:rPr>
          <w:rFonts w:ascii="Arial Narrow" w:hAnsi="Arial Narrow" w:cs="Courier New"/>
          <w:szCs w:val="21"/>
        </w:rPr>
        <w:tab/>
        <w:t>Thomas, Lucy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2:43.63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27</w:t>
      </w:r>
      <w:r w:rsidRPr="00746670">
        <w:rPr>
          <w:rFonts w:ascii="Arial Narrow" w:hAnsi="Arial Narrow" w:cs="Courier New"/>
          <w:szCs w:val="21"/>
        </w:rPr>
        <w:tab/>
        <w:t>Hay, Megan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2:44.81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28</w:t>
      </w:r>
      <w:r w:rsidRPr="00746670">
        <w:rPr>
          <w:rFonts w:ascii="Arial Narrow" w:hAnsi="Arial Narrow" w:cs="Courier New"/>
          <w:szCs w:val="21"/>
        </w:rPr>
        <w:tab/>
        <w:t>Littlejohn, Amber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2:45.25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29</w:t>
      </w:r>
      <w:r w:rsidRPr="00746670">
        <w:rPr>
          <w:rFonts w:ascii="Arial Narrow" w:hAnsi="Arial Narrow" w:cs="Courier New"/>
          <w:szCs w:val="21"/>
        </w:rPr>
        <w:tab/>
        <w:t>Mutch, Molly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2:48.31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---</w:t>
      </w:r>
      <w:r w:rsidRPr="00746670">
        <w:rPr>
          <w:rFonts w:ascii="Arial Narrow" w:hAnsi="Arial Narrow" w:cs="Courier New"/>
          <w:szCs w:val="21"/>
        </w:rPr>
        <w:tab/>
        <w:t>Proctor, Lindsay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NHYX</w:t>
      </w:r>
      <w:r w:rsidRPr="00746670">
        <w:rPr>
          <w:rFonts w:ascii="Arial Narrow" w:hAnsi="Arial Narrow" w:cs="Courier New"/>
          <w:szCs w:val="21"/>
        </w:rPr>
        <w:tab/>
        <w:t>DNF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</w:p>
    <w:p w:rsidR="0000442D" w:rsidRPr="00746670" w:rsidRDefault="00A700C1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" w:hAnsi="Arial" w:cs="Arial"/>
          <w:b/>
          <w:sz w:val="24"/>
          <w:szCs w:val="21"/>
        </w:rPr>
      </w:pPr>
      <w:r>
        <w:rPr>
          <w:rFonts w:ascii="Arial" w:hAnsi="Arial" w:cs="Arial"/>
          <w:b/>
          <w:sz w:val="24"/>
          <w:szCs w:val="21"/>
        </w:rPr>
        <w:br w:type="column"/>
      </w:r>
      <w:r w:rsidR="0000442D" w:rsidRPr="00746670">
        <w:rPr>
          <w:rFonts w:ascii="Arial" w:hAnsi="Arial" w:cs="Arial"/>
          <w:b/>
          <w:sz w:val="24"/>
          <w:szCs w:val="21"/>
        </w:rPr>
        <w:lastRenderedPageBreak/>
        <w:t>Event 216  Boys 200</w:t>
      </w:r>
      <w:r w:rsidR="0000442D" w:rsidRPr="00746670">
        <w:rPr>
          <w:rFonts w:ascii="Arial" w:hAnsi="Arial" w:cs="Arial"/>
          <w:b/>
          <w:sz w:val="24"/>
        </w:rPr>
        <w:t xml:space="preserve"> Metre</w:t>
      </w:r>
      <w:r w:rsidR="0000442D" w:rsidRPr="00746670">
        <w:rPr>
          <w:rFonts w:ascii="Arial" w:hAnsi="Arial" w:cs="Arial"/>
          <w:b/>
          <w:sz w:val="24"/>
          <w:szCs w:val="21"/>
        </w:rPr>
        <w:t xml:space="preserve"> Freestyle</w:t>
      </w:r>
    </w:p>
    <w:p w:rsidR="00A700C1" w:rsidRPr="00A700C1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b/>
          <w:szCs w:val="21"/>
        </w:rPr>
        <w:sectPr w:rsidR="00A700C1" w:rsidRPr="00A700C1" w:rsidSect="0000442D">
          <w:type w:val="continuous"/>
          <w:pgSz w:w="11906" w:h="16838" w:code="9"/>
          <w:pgMar w:top="1928" w:right="567" w:bottom="1332" w:left="567" w:header="397" w:footer="567" w:gutter="0"/>
          <w:cols w:space="720"/>
          <w:docGrid w:linePitch="299"/>
        </w:sectPr>
      </w:pPr>
      <w:r w:rsidRPr="00746670">
        <w:rPr>
          <w:rFonts w:ascii="Arial Narrow" w:hAnsi="Arial Narrow" w:cs="Courier New"/>
          <w:b/>
        </w:rPr>
        <w:tab/>
        <w:t>Name</w:t>
      </w:r>
      <w:r w:rsidRPr="00746670">
        <w:rPr>
          <w:rFonts w:ascii="Arial Narrow" w:hAnsi="Arial Narrow" w:cs="Courier New"/>
          <w:b/>
        </w:rPr>
        <w:tab/>
        <w:t>Age</w:t>
      </w:r>
      <w:r w:rsidRPr="00746670">
        <w:rPr>
          <w:rFonts w:ascii="Arial Narrow" w:hAnsi="Arial Narrow" w:cs="Courier New"/>
          <w:b/>
        </w:rPr>
        <w:tab/>
        <w:t>Club</w:t>
      </w:r>
      <w:r w:rsidRPr="00746670">
        <w:rPr>
          <w:rFonts w:ascii="Arial Narrow" w:hAnsi="Arial Narrow" w:cs="Courier New"/>
          <w:b/>
        </w:rPr>
        <w:tab/>
        <w:t>Time</w:t>
      </w:r>
      <w:r w:rsidRPr="00746670">
        <w:rPr>
          <w:rFonts w:ascii="Arial Narrow" w:hAnsi="Arial Narrow" w:cs="Courier New"/>
          <w:b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1</w:t>
      </w:r>
      <w:r w:rsidRPr="00746670">
        <w:rPr>
          <w:rFonts w:ascii="Arial Narrow" w:hAnsi="Arial Narrow" w:cs="Courier New"/>
          <w:szCs w:val="21"/>
        </w:rPr>
        <w:tab/>
        <w:t>Gibson, Jake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2:06.75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</w:t>
      </w:r>
      <w:r w:rsidRPr="00746670">
        <w:rPr>
          <w:rFonts w:ascii="Arial Narrow" w:hAnsi="Arial Narrow" w:cs="Courier New"/>
          <w:szCs w:val="21"/>
        </w:rPr>
        <w:tab/>
        <w:t>Janavicius, Deimantas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2:10.56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3</w:t>
      </w:r>
      <w:r w:rsidRPr="00746670">
        <w:rPr>
          <w:rFonts w:ascii="Arial Narrow" w:hAnsi="Arial Narrow" w:cs="Courier New"/>
          <w:szCs w:val="21"/>
        </w:rPr>
        <w:tab/>
        <w:t>Hay, Lewis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2:16.50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4</w:t>
      </w:r>
      <w:r w:rsidRPr="00746670">
        <w:rPr>
          <w:rFonts w:ascii="Arial Narrow" w:hAnsi="Arial Narrow" w:cs="Courier New"/>
          <w:szCs w:val="21"/>
        </w:rPr>
        <w:tab/>
        <w:t>Broadley, Ryan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2:17.69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5</w:t>
      </w:r>
      <w:r w:rsidRPr="00746670">
        <w:rPr>
          <w:rFonts w:ascii="Arial Narrow" w:hAnsi="Arial Narrow" w:cs="Courier New"/>
          <w:szCs w:val="21"/>
        </w:rPr>
        <w:tab/>
        <w:t>Cairney,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2:17.88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6</w:t>
      </w:r>
      <w:r w:rsidRPr="00746670">
        <w:rPr>
          <w:rFonts w:ascii="Arial Narrow" w:hAnsi="Arial Narrow" w:cs="Courier New"/>
          <w:szCs w:val="21"/>
        </w:rPr>
        <w:tab/>
        <w:t>Hayes, Ciaran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2:18.07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7</w:t>
      </w:r>
      <w:r w:rsidRPr="00746670">
        <w:rPr>
          <w:rFonts w:ascii="Arial Narrow" w:hAnsi="Arial Narrow" w:cs="Courier New"/>
          <w:szCs w:val="21"/>
        </w:rPr>
        <w:tab/>
        <w:t>Scott, Matthew</w:t>
      </w:r>
      <w:r w:rsidRPr="00746670">
        <w:rPr>
          <w:rFonts w:ascii="Arial Narrow" w:hAnsi="Arial Narrow" w:cs="Courier New"/>
          <w:szCs w:val="21"/>
        </w:rPr>
        <w:tab/>
        <w:t xml:space="preserve"> 16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2:20.00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8</w:t>
      </w:r>
      <w:r w:rsidRPr="00746670">
        <w:rPr>
          <w:rFonts w:ascii="Arial Narrow" w:hAnsi="Arial Narrow" w:cs="Courier New"/>
          <w:szCs w:val="21"/>
        </w:rPr>
        <w:tab/>
        <w:t>Donald, Ethan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2:21.75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9</w:t>
      </w:r>
      <w:r w:rsidRPr="00746670">
        <w:rPr>
          <w:rFonts w:ascii="Arial Narrow" w:hAnsi="Arial Narrow" w:cs="Courier New"/>
          <w:szCs w:val="21"/>
        </w:rPr>
        <w:tab/>
        <w:t>Sanger, Nathan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NPDX</w:t>
      </w:r>
      <w:r w:rsidRPr="00746670">
        <w:rPr>
          <w:rFonts w:ascii="Arial Narrow" w:hAnsi="Arial Narrow" w:cs="Courier New"/>
          <w:szCs w:val="21"/>
        </w:rPr>
        <w:tab/>
        <w:t>2:22.94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*10</w:t>
      </w:r>
      <w:r w:rsidRPr="00746670">
        <w:rPr>
          <w:rFonts w:ascii="Arial Narrow" w:hAnsi="Arial Narrow" w:cs="Courier New"/>
          <w:szCs w:val="21"/>
        </w:rPr>
        <w:tab/>
        <w:t>Thomson, Calum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2:25.81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*10</w:t>
      </w:r>
      <w:r w:rsidRPr="00746670">
        <w:rPr>
          <w:rFonts w:ascii="Arial Narrow" w:hAnsi="Arial Narrow" w:cs="Courier New"/>
          <w:szCs w:val="21"/>
        </w:rPr>
        <w:tab/>
        <w:t>McLaren, Charlie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2:25.81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*12</w:t>
      </w:r>
      <w:r w:rsidRPr="00746670">
        <w:rPr>
          <w:rFonts w:ascii="Arial Narrow" w:hAnsi="Arial Narrow" w:cs="Courier New"/>
          <w:szCs w:val="21"/>
        </w:rPr>
        <w:tab/>
        <w:t>Skinner, Malachi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2:25.87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lastRenderedPageBreak/>
        <w:t>*12</w:t>
      </w:r>
      <w:r w:rsidRPr="00746670">
        <w:rPr>
          <w:rFonts w:ascii="Arial Narrow" w:hAnsi="Arial Narrow" w:cs="Courier New"/>
          <w:szCs w:val="21"/>
        </w:rPr>
        <w:tab/>
        <w:t>Molnar, Kristof</w:t>
      </w:r>
      <w:r w:rsidRPr="00746670">
        <w:rPr>
          <w:rFonts w:ascii="Arial Narrow" w:hAnsi="Arial Narrow" w:cs="Courier New"/>
          <w:szCs w:val="21"/>
        </w:rPr>
        <w:tab/>
        <w:t xml:space="preserve"> 14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2:25.87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14</w:t>
      </w:r>
      <w:r w:rsidRPr="00746670">
        <w:rPr>
          <w:rFonts w:ascii="Arial Narrow" w:hAnsi="Arial Narrow" w:cs="Courier New"/>
          <w:szCs w:val="21"/>
        </w:rPr>
        <w:tab/>
        <w:t>Gauld, Callum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NANX</w:t>
      </w:r>
      <w:r w:rsidRPr="00746670">
        <w:rPr>
          <w:rFonts w:ascii="Arial Narrow" w:hAnsi="Arial Narrow" w:cs="Courier New"/>
          <w:szCs w:val="21"/>
        </w:rPr>
        <w:tab/>
        <w:t>2:26.00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15</w:t>
      </w:r>
      <w:r w:rsidRPr="00746670">
        <w:rPr>
          <w:rFonts w:ascii="Arial Narrow" w:hAnsi="Arial Narrow" w:cs="Courier New"/>
          <w:szCs w:val="21"/>
        </w:rPr>
        <w:tab/>
        <w:t>Cadger, Jake</w:t>
      </w:r>
      <w:r w:rsidRPr="00746670">
        <w:rPr>
          <w:rFonts w:ascii="Arial Narrow" w:hAnsi="Arial Narrow" w:cs="Courier New"/>
          <w:szCs w:val="21"/>
        </w:rPr>
        <w:tab/>
        <w:t xml:space="preserve"> 13</w:t>
      </w:r>
      <w:r w:rsidRPr="00746670">
        <w:rPr>
          <w:rFonts w:ascii="Arial Narrow" w:hAnsi="Arial Narrow" w:cs="Courier New"/>
          <w:szCs w:val="21"/>
        </w:rPr>
        <w:tab/>
        <w:t>NYNX</w:t>
      </w:r>
      <w:r w:rsidRPr="00746670">
        <w:rPr>
          <w:rFonts w:ascii="Arial Narrow" w:hAnsi="Arial Narrow" w:cs="Courier New"/>
          <w:szCs w:val="21"/>
        </w:rPr>
        <w:tab/>
        <w:t>2:28.69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16</w:t>
      </w:r>
      <w:r w:rsidRPr="00746670">
        <w:rPr>
          <w:rFonts w:ascii="Arial Narrow" w:hAnsi="Arial Narrow" w:cs="Courier New"/>
          <w:szCs w:val="21"/>
        </w:rPr>
        <w:tab/>
        <w:t>McLean, Ashton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2:29.69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17</w:t>
      </w:r>
      <w:r w:rsidRPr="00746670">
        <w:rPr>
          <w:rFonts w:ascii="Arial Narrow" w:hAnsi="Arial Narrow" w:cs="Courier New"/>
          <w:szCs w:val="21"/>
        </w:rPr>
        <w:tab/>
        <w:t>Noble, Israel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2:29.75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18</w:t>
      </w:r>
      <w:r w:rsidRPr="00746670">
        <w:rPr>
          <w:rFonts w:ascii="Arial Narrow" w:hAnsi="Arial Narrow" w:cs="Courier New"/>
          <w:szCs w:val="21"/>
        </w:rPr>
        <w:tab/>
        <w:t>Storer, Edward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2:34.50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19</w:t>
      </w:r>
      <w:r w:rsidRPr="00746670">
        <w:rPr>
          <w:rFonts w:ascii="Arial Narrow" w:hAnsi="Arial Narrow" w:cs="Courier New"/>
          <w:szCs w:val="21"/>
        </w:rPr>
        <w:tab/>
        <w:t>Calder, Ryan</w:t>
      </w:r>
      <w:r w:rsidRPr="00746670">
        <w:rPr>
          <w:rFonts w:ascii="Arial Narrow" w:hAnsi="Arial Narrow" w:cs="Courier New"/>
          <w:szCs w:val="21"/>
        </w:rPr>
        <w:tab/>
        <w:t xml:space="preserve"> 11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2:34.62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20</w:t>
      </w:r>
      <w:r w:rsidRPr="00746670">
        <w:rPr>
          <w:rFonts w:ascii="Arial Narrow" w:hAnsi="Arial Narrow" w:cs="Courier New"/>
          <w:szCs w:val="21"/>
        </w:rPr>
        <w:tab/>
        <w:t>McCombie, Dylan</w:t>
      </w:r>
      <w:r w:rsidRPr="00746670">
        <w:rPr>
          <w:rFonts w:ascii="Arial Narrow" w:hAnsi="Arial Narrow" w:cs="Courier New"/>
          <w:szCs w:val="21"/>
        </w:rPr>
        <w:tab/>
        <w:t xml:space="preserve"> 12</w:t>
      </w:r>
      <w:r w:rsidRPr="00746670">
        <w:rPr>
          <w:rFonts w:ascii="Arial Narrow" w:hAnsi="Arial Narrow" w:cs="Courier New"/>
          <w:szCs w:val="21"/>
        </w:rPr>
        <w:tab/>
        <w:t>NBBX</w:t>
      </w:r>
      <w:r w:rsidRPr="00746670">
        <w:rPr>
          <w:rFonts w:ascii="Arial Narrow" w:hAnsi="Arial Narrow" w:cs="Courier New"/>
          <w:szCs w:val="21"/>
        </w:rPr>
        <w:tab/>
        <w:t>2:35.86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21</w:t>
      </w:r>
      <w:r w:rsidRPr="00746670">
        <w:rPr>
          <w:rFonts w:ascii="Arial Narrow" w:hAnsi="Arial Narrow" w:cs="Courier New"/>
          <w:szCs w:val="21"/>
        </w:rPr>
        <w:tab/>
        <w:t>Irinkov, Atanas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NBHX</w:t>
      </w:r>
      <w:r w:rsidRPr="00746670">
        <w:rPr>
          <w:rFonts w:ascii="Arial Narrow" w:hAnsi="Arial Narrow" w:cs="Courier New"/>
          <w:szCs w:val="21"/>
        </w:rPr>
        <w:tab/>
        <w:t>2:38.97</w:t>
      </w:r>
      <w:r>
        <w:rPr>
          <w:rFonts w:ascii="Arial Narrow" w:hAnsi="Arial Narrow" w:cs="Courier New"/>
        </w:rPr>
        <w:tab/>
      </w:r>
    </w:p>
    <w:p w:rsidR="0000442D" w:rsidRPr="00746670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  <w:szCs w:val="21"/>
        </w:rPr>
      </w:pPr>
      <w:r w:rsidRPr="00746670">
        <w:rPr>
          <w:rFonts w:ascii="Arial Narrow" w:hAnsi="Arial Narrow" w:cs="Courier New"/>
          <w:szCs w:val="21"/>
        </w:rPr>
        <w:t>22</w:t>
      </w:r>
      <w:r w:rsidRPr="00746670">
        <w:rPr>
          <w:rFonts w:ascii="Arial Narrow" w:hAnsi="Arial Narrow" w:cs="Courier New"/>
          <w:szCs w:val="21"/>
        </w:rPr>
        <w:tab/>
        <w:t>Wraight, Luke</w:t>
      </w:r>
      <w:r w:rsidRPr="00746670">
        <w:rPr>
          <w:rFonts w:ascii="Arial Narrow" w:hAnsi="Arial Narrow" w:cs="Courier New"/>
          <w:szCs w:val="21"/>
        </w:rPr>
        <w:tab/>
        <w:t xml:space="preserve"> 15</w:t>
      </w:r>
      <w:r w:rsidRPr="00746670">
        <w:rPr>
          <w:rFonts w:ascii="Arial Narrow" w:hAnsi="Arial Narrow" w:cs="Courier New"/>
          <w:szCs w:val="21"/>
        </w:rPr>
        <w:tab/>
        <w:t>NWDX</w:t>
      </w:r>
      <w:r w:rsidRPr="00746670">
        <w:rPr>
          <w:rFonts w:ascii="Arial Narrow" w:hAnsi="Arial Narrow" w:cs="Courier New"/>
          <w:szCs w:val="21"/>
        </w:rPr>
        <w:tab/>
        <w:t>2:50.63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pStyle w:val="PlainText"/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 w:cs="Courier New"/>
        </w:rPr>
      </w:pPr>
      <w:r w:rsidRPr="00746670">
        <w:rPr>
          <w:rFonts w:ascii="Arial Narrow" w:hAnsi="Arial Narrow" w:cs="Courier New"/>
          <w:szCs w:val="21"/>
        </w:rPr>
        <w:t>23</w:t>
      </w:r>
      <w:r w:rsidRPr="00746670">
        <w:rPr>
          <w:rFonts w:ascii="Arial Narrow" w:hAnsi="Arial Narrow" w:cs="Courier New"/>
          <w:szCs w:val="21"/>
        </w:rPr>
        <w:tab/>
        <w:t>Senguler, Nebi</w:t>
      </w:r>
      <w:r w:rsidRPr="00746670">
        <w:rPr>
          <w:rFonts w:ascii="Arial Narrow" w:hAnsi="Arial Narrow" w:cs="Courier New"/>
          <w:szCs w:val="21"/>
        </w:rPr>
        <w:tab/>
        <w:t xml:space="preserve"> 10</w:t>
      </w:r>
      <w:r w:rsidRPr="00746670">
        <w:rPr>
          <w:rFonts w:ascii="Arial Narrow" w:hAnsi="Arial Narrow" w:cs="Courier New"/>
          <w:szCs w:val="21"/>
        </w:rPr>
        <w:tab/>
        <w:t>NWKX</w:t>
      </w:r>
      <w:r w:rsidRPr="00746670">
        <w:rPr>
          <w:rFonts w:ascii="Arial Narrow" w:hAnsi="Arial Narrow" w:cs="Courier New"/>
          <w:szCs w:val="21"/>
        </w:rPr>
        <w:tab/>
        <w:t>3:14.00</w:t>
      </w:r>
      <w:r>
        <w:rPr>
          <w:rFonts w:ascii="Arial Narrow" w:hAnsi="Arial Narrow" w:cs="Courier New"/>
        </w:rPr>
        <w:tab/>
      </w:r>
    </w:p>
    <w:p w:rsidR="0000442D" w:rsidRDefault="0000442D" w:rsidP="0000442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  <w:sectPr w:rsidR="0000442D" w:rsidSect="00A700C1">
          <w:type w:val="continuous"/>
          <w:pgSz w:w="11906" w:h="16838" w:code="9"/>
          <w:pgMar w:top="1928" w:right="567" w:bottom="1332" w:left="567" w:header="397" w:footer="567" w:gutter="0"/>
          <w:cols w:num="2" w:space="720"/>
          <w:docGrid w:linePitch="299"/>
        </w:sectPr>
      </w:pPr>
    </w:p>
    <w:p w:rsidR="0000442D" w:rsidRPr="00746670" w:rsidRDefault="0000442D" w:rsidP="0000442D">
      <w:pPr>
        <w:tabs>
          <w:tab w:val="left" w:pos="312"/>
          <w:tab w:val="left" w:pos="2296"/>
          <w:tab w:val="left" w:pos="2806"/>
          <w:tab w:val="left" w:pos="3883"/>
          <w:tab w:val="left" w:pos="4819"/>
          <w:tab w:val="left" w:pos="5471"/>
          <w:tab w:val="left" w:pos="6236"/>
          <w:tab w:val="left" w:pos="7002"/>
          <w:tab w:val="left" w:pos="7767"/>
          <w:tab w:val="left" w:pos="8532"/>
          <w:tab w:val="left" w:pos="9298"/>
          <w:tab w:val="left" w:pos="10063"/>
        </w:tabs>
        <w:rPr>
          <w:rFonts w:ascii="Arial Narrow" w:hAnsi="Arial Narrow"/>
        </w:rPr>
      </w:pPr>
    </w:p>
    <w:p w:rsidR="002971B4" w:rsidRPr="0000442D" w:rsidRDefault="002971B4" w:rsidP="0000442D"/>
    <w:sectPr w:rsidR="002971B4" w:rsidRPr="0000442D" w:rsidSect="008873CA">
      <w:headerReference w:type="default" r:id="rId8"/>
      <w:footerReference w:type="default" r:id="rId9"/>
      <w:type w:val="continuous"/>
      <w:pgSz w:w="11906" w:h="16838" w:code="9"/>
      <w:pgMar w:top="1928" w:right="567" w:bottom="1332" w:left="567" w:header="39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2CBB" w:rsidRDefault="00752CBB">
      <w:r>
        <w:separator/>
      </w:r>
    </w:p>
  </w:endnote>
  <w:endnote w:type="continuationSeparator" w:id="1">
    <w:p w:rsidR="00752CBB" w:rsidRDefault="00752C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2D" w:rsidRDefault="0000442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00442D" w:rsidRDefault="0000442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A700C1">
      <w:rPr>
        <w:rStyle w:val="PageNumber"/>
        <w:rFonts w:ascii="Arial" w:hAnsi="Arial"/>
        <w:b/>
        <w:bCs/>
        <w:noProof/>
      </w:rPr>
      <w:t>1</w:t>
    </w:r>
    <w:r>
      <w:rPr>
        <w:rStyle w:val="PageNumber"/>
        <w:rFonts w:ascii="Arial" w:hAnsi="Arial"/>
        <w:b/>
        <w:bCs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2D" w:rsidRDefault="0000442D" w:rsidP="00277D65">
    <w:pPr>
      <w:pStyle w:val="Footer"/>
      <w:tabs>
        <w:tab w:val="center" w:pos="5382"/>
      </w:tabs>
      <w:rPr>
        <w:rFonts w:ascii="Arial" w:hAnsi="Arial" w:cs="Arial"/>
        <w:sz w:val="10"/>
        <w:lang w:val="en-US"/>
      </w:rPr>
    </w:pPr>
    <w:r>
      <w:rPr>
        <w:lang w:val="en-US"/>
      </w:rPr>
      <w:t>___________________________________________________________________________________________________________</w:t>
    </w:r>
    <w:r>
      <w:rPr>
        <w:lang w:val="en-US"/>
      </w:rPr>
      <w:tab/>
    </w:r>
  </w:p>
  <w:p w:rsidR="0000442D" w:rsidRDefault="0000442D" w:rsidP="00277D65">
    <w:pPr>
      <w:pStyle w:val="Footer"/>
      <w:tabs>
        <w:tab w:val="center" w:pos="5382"/>
      </w:tabs>
      <w:jc w:val="center"/>
      <w:rPr>
        <w:rFonts w:ascii="Arial" w:hAnsi="Arial"/>
        <w:b/>
        <w:bCs/>
      </w:rPr>
    </w:pPr>
    <w:r>
      <w:rPr>
        <w:rFonts w:ascii="Arial" w:hAnsi="Arial"/>
        <w:b/>
        <w:bCs/>
      </w:rPr>
      <w:t xml:space="preserve">Page </w:t>
    </w:r>
    <w:r>
      <w:rPr>
        <w:rStyle w:val="PageNumber"/>
        <w:rFonts w:ascii="Arial" w:hAnsi="Arial"/>
        <w:b/>
        <w:bCs/>
      </w:rPr>
      <w:fldChar w:fldCharType="begin"/>
    </w:r>
    <w:r>
      <w:rPr>
        <w:rStyle w:val="PageNumber"/>
        <w:rFonts w:ascii="Arial" w:hAnsi="Arial"/>
        <w:b/>
        <w:bCs/>
      </w:rPr>
      <w:instrText xml:space="preserve"> PAGE </w:instrText>
    </w:r>
    <w:r>
      <w:rPr>
        <w:rStyle w:val="PageNumber"/>
        <w:rFonts w:ascii="Arial" w:hAnsi="Arial"/>
        <w:b/>
        <w:bCs/>
      </w:rPr>
      <w:fldChar w:fldCharType="separate"/>
    </w:r>
    <w:r w:rsidR="00A700C1">
      <w:rPr>
        <w:rStyle w:val="PageNumber"/>
        <w:rFonts w:ascii="Arial" w:hAnsi="Arial"/>
        <w:b/>
        <w:bCs/>
        <w:noProof/>
      </w:rPr>
      <w:t>10</w:t>
    </w:r>
    <w:r>
      <w:rPr>
        <w:rStyle w:val="PageNumber"/>
        <w:rFonts w:ascii="Arial" w:hAnsi="Arial"/>
        <w:b/>
        <w:bCs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2CBB" w:rsidRDefault="00752CBB">
      <w:r>
        <w:separator/>
      </w:r>
    </w:p>
  </w:footnote>
  <w:footnote w:type="continuationSeparator" w:id="1">
    <w:p w:rsidR="00752CBB" w:rsidRDefault="00752C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2D" w:rsidRDefault="0000442D" w:rsidP="0000442D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Peterhead ASC Graded Meet</w:t>
    </w:r>
  </w:p>
  <w:p w:rsidR="0000442D" w:rsidRDefault="0000442D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8</w:t>
    </w:r>
    <w:r w:rsidRPr="0000442D">
      <w:rPr>
        <w:rFonts w:ascii="Arial" w:hAnsi="Arial"/>
        <w:sz w:val="18"/>
        <w:vertAlign w:val="superscript"/>
      </w:rPr>
      <w:t>th</w:t>
    </w:r>
    <w:r>
      <w:rPr>
        <w:rFonts w:ascii="Arial" w:hAnsi="Arial"/>
        <w:sz w:val="18"/>
      </w:rPr>
      <w:t xml:space="preserve"> February 2020 – Peterhead Swimming Pool</w:t>
    </w:r>
  </w:p>
  <w:p w:rsidR="0000442D" w:rsidRDefault="0000442D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 – L2/ND/026/FEB20</w:t>
    </w:r>
  </w:p>
  <w:p w:rsidR="0000442D" w:rsidRPr="00CB131F" w:rsidRDefault="0000442D" w:rsidP="00CB13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42D" w:rsidRDefault="0000442D" w:rsidP="00CB131F">
    <w:pPr>
      <w:pStyle w:val="Header"/>
      <w:spacing w:line="360" w:lineRule="auto"/>
      <w:jc w:val="center"/>
      <w:rPr>
        <w:rFonts w:ascii="Arial" w:hAnsi="Arial"/>
        <w:b/>
        <w:sz w:val="22"/>
      </w:rPr>
    </w:pPr>
    <w:r>
      <w:rPr>
        <w:noProof/>
        <w:lang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left:0;text-align:left;margin-left:487.6pt;margin-top:-.3pt;width:51pt;height:52.65pt;z-index:2">
          <v:imagedata r:id="rId1" o:title="ADSC-round"/>
        </v:shape>
      </w:pict>
    </w:r>
    <w:r>
      <w:rPr>
        <w:noProof/>
      </w:rPr>
      <w:pict>
        <v:shape id="_x0000_s2055" type="#_x0000_t75" style="position:absolute;left:0;text-align:left;margin-left:0;margin-top:-.3pt;width:51pt;height:52.65pt;z-index:1;mso-position-horizontal:left">
          <v:imagedata r:id="rId1" o:title="ADSC-round"/>
        </v:shape>
      </w:pict>
    </w:r>
    <w:r>
      <w:rPr>
        <w:rFonts w:ascii="Arial" w:hAnsi="Arial"/>
        <w:b/>
        <w:sz w:val="22"/>
      </w:rPr>
      <w:t>Club Championship Time Trials</w:t>
    </w:r>
  </w:p>
  <w:p w:rsidR="0000442D" w:rsidRDefault="0000442D" w:rsidP="00CB131F">
    <w:pPr>
      <w:pStyle w:val="Header"/>
      <w:spacing w:line="360" w:lineRule="auto"/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Tullos Pool, Aberdeen – 3 November 2007</w:t>
    </w:r>
  </w:p>
  <w:p w:rsidR="0000442D" w:rsidRDefault="0000442D" w:rsidP="00CB131F">
    <w:pPr>
      <w:pStyle w:val="Header"/>
      <w:pBdr>
        <w:bottom w:val="single" w:sz="4" w:space="1" w:color="auto"/>
      </w:pBdr>
      <w:spacing w:line="360" w:lineRule="auto"/>
      <w:jc w:val="center"/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>Results</w:t>
    </w:r>
  </w:p>
  <w:p w:rsidR="0000442D" w:rsidRPr="00CB131F" w:rsidRDefault="0000442D" w:rsidP="00CB13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NotTrackMoves/>
  <w:defaultTabStop w:val="720"/>
  <w:drawingGridHorizontalSpacing w:val="78"/>
  <w:drawingGridVerticalSpacing w:val="102"/>
  <w:displayHorizontalDrawingGridEvery w:val="0"/>
  <w:displayVerticalDrawingGridEvery w:val="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00C1"/>
    <w:rsid w:val="0000442D"/>
    <w:rsid w:val="00004A03"/>
    <w:rsid w:val="000151D1"/>
    <w:rsid w:val="00015A5E"/>
    <w:rsid w:val="000219DB"/>
    <w:rsid w:val="000310CC"/>
    <w:rsid w:val="00031B9C"/>
    <w:rsid w:val="00040C67"/>
    <w:rsid w:val="00045704"/>
    <w:rsid w:val="000A224B"/>
    <w:rsid w:val="000C46A0"/>
    <w:rsid w:val="000D0044"/>
    <w:rsid w:val="000D27F4"/>
    <w:rsid w:val="000D494F"/>
    <w:rsid w:val="000D5D59"/>
    <w:rsid w:val="000D6E57"/>
    <w:rsid w:val="000E2847"/>
    <w:rsid w:val="00100BD4"/>
    <w:rsid w:val="00106E8D"/>
    <w:rsid w:val="001214FE"/>
    <w:rsid w:val="00123B32"/>
    <w:rsid w:val="00127DBE"/>
    <w:rsid w:val="00164E13"/>
    <w:rsid w:val="00173450"/>
    <w:rsid w:val="001A73EC"/>
    <w:rsid w:val="001C6B20"/>
    <w:rsid w:val="001D1862"/>
    <w:rsid w:val="001F0937"/>
    <w:rsid w:val="00210C00"/>
    <w:rsid w:val="002219A3"/>
    <w:rsid w:val="002322DF"/>
    <w:rsid w:val="002358BF"/>
    <w:rsid w:val="00244EA8"/>
    <w:rsid w:val="00247E57"/>
    <w:rsid w:val="0025569F"/>
    <w:rsid w:val="00262F5E"/>
    <w:rsid w:val="00271BAD"/>
    <w:rsid w:val="00276BA4"/>
    <w:rsid w:val="00277D65"/>
    <w:rsid w:val="00291295"/>
    <w:rsid w:val="002918F1"/>
    <w:rsid w:val="002971B4"/>
    <w:rsid w:val="00297A31"/>
    <w:rsid w:val="002A1F96"/>
    <w:rsid w:val="002A242F"/>
    <w:rsid w:val="002A50D8"/>
    <w:rsid w:val="002C5E91"/>
    <w:rsid w:val="002D5A67"/>
    <w:rsid w:val="002E4E6D"/>
    <w:rsid w:val="002E78F5"/>
    <w:rsid w:val="0031256E"/>
    <w:rsid w:val="003170B1"/>
    <w:rsid w:val="00317B13"/>
    <w:rsid w:val="0032363E"/>
    <w:rsid w:val="00330A31"/>
    <w:rsid w:val="00345C0C"/>
    <w:rsid w:val="00346E44"/>
    <w:rsid w:val="00350C8C"/>
    <w:rsid w:val="00351C0F"/>
    <w:rsid w:val="00384331"/>
    <w:rsid w:val="003852A6"/>
    <w:rsid w:val="003928B2"/>
    <w:rsid w:val="003976FC"/>
    <w:rsid w:val="003A022B"/>
    <w:rsid w:val="003A10BB"/>
    <w:rsid w:val="003B39CA"/>
    <w:rsid w:val="003B7DED"/>
    <w:rsid w:val="003C6011"/>
    <w:rsid w:val="003D1436"/>
    <w:rsid w:val="003D5693"/>
    <w:rsid w:val="003E2692"/>
    <w:rsid w:val="003E38EE"/>
    <w:rsid w:val="003F1384"/>
    <w:rsid w:val="003F5320"/>
    <w:rsid w:val="0040696B"/>
    <w:rsid w:val="004072B1"/>
    <w:rsid w:val="00410D13"/>
    <w:rsid w:val="004354A0"/>
    <w:rsid w:val="00454169"/>
    <w:rsid w:val="0045591A"/>
    <w:rsid w:val="00476274"/>
    <w:rsid w:val="004A2762"/>
    <w:rsid w:val="004A29B4"/>
    <w:rsid w:val="004B63A7"/>
    <w:rsid w:val="004D5C81"/>
    <w:rsid w:val="004F3CE9"/>
    <w:rsid w:val="004F60F7"/>
    <w:rsid w:val="00511D07"/>
    <w:rsid w:val="005149C9"/>
    <w:rsid w:val="005207AF"/>
    <w:rsid w:val="00522272"/>
    <w:rsid w:val="00523266"/>
    <w:rsid w:val="005363D8"/>
    <w:rsid w:val="005370C1"/>
    <w:rsid w:val="00540D07"/>
    <w:rsid w:val="00582545"/>
    <w:rsid w:val="005917DE"/>
    <w:rsid w:val="00591895"/>
    <w:rsid w:val="0059545A"/>
    <w:rsid w:val="0059799E"/>
    <w:rsid w:val="005C10EE"/>
    <w:rsid w:val="005C2B3D"/>
    <w:rsid w:val="005C73E6"/>
    <w:rsid w:val="005D4E76"/>
    <w:rsid w:val="005D5D9A"/>
    <w:rsid w:val="00605062"/>
    <w:rsid w:val="00605BE8"/>
    <w:rsid w:val="0061188E"/>
    <w:rsid w:val="00635702"/>
    <w:rsid w:val="0064729C"/>
    <w:rsid w:val="00674276"/>
    <w:rsid w:val="00675321"/>
    <w:rsid w:val="006832AF"/>
    <w:rsid w:val="00686A3C"/>
    <w:rsid w:val="0069386B"/>
    <w:rsid w:val="006958E8"/>
    <w:rsid w:val="00695AD2"/>
    <w:rsid w:val="006B05C6"/>
    <w:rsid w:val="006B129F"/>
    <w:rsid w:val="006C0781"/>
    <w:rsid w:val="006C2BF6"/>
    <w:rsid w:val="006C538F"/>
    <w:rsid w:val="006C5A3C"/>
    <w:rsid w:val="006C63C6"/>
    <w:rsid w:val="006E3119"/>
    <w:rsid w:val="006F0A16"/>
    <w:rsid w:val="006F3153"/>
    <w:rsid w:val="006F5B1F"/>
    <w:rsid w:val="00705FED"/>
    <w:rsid w:val="007068CF"/>
    <w:rsid w:val="00706BF6"/>
    <w:rsid w:val="00712135"/>
    <w:rsid w:val="00722C90"/>
    <w:rsid w:val="00723415"/>
    <w:rsid w:val="00725F40"/>
    <w:rsid w:val="00730F6A"/>
    <w:rsid w:val="00737E94"/>
    <w:rsid w:val="007439BC"/>
    <w:rsid w:val="00750309"/>
    <w:rsid w:val="0075104E"/>
    <w:rsid w:val="00752CBB"/>
    <w:rsid w:val="00762FAF"/>
    <w:rsid w:val="00777BCD"/>
    <w:rsid w:val="00786E76"/>
    <w:rsid w:val="007970C2"/>
    <w:rsid w:val="007B4229"/>
    <w:rsid w:val="007B525A"/>
    <w:rsid w:val="007B73F3"/>
    <w:rsid w:val="007C7F33"/>
    <w:rsid w:val="007D765F"/>
    <w:rsid w:val="007E32F1"/>
    <w:rsid w:val="007E6313"/>
    <w:rsid w:val="007F0A54"/>
    <w:rsid w:val="008003F1"/>
    <w:rsid w:val="00804FD4"/>
    <w:rsid w:val="00817162"/>
    <w:rsid w:val="008220D8"/>
    <w:rsid w:val="00835A1F"/>
    <w:rsid w:val="00836681"/>
    <w:rsid w:val="00837505"/>
    <w:rsid w:val="00843365"/>
    <w:rsid w:val="00844FED"/>
    <w:rsid w:val="00845725"/>
    <w:rsid w:val="00864BD8"/>
    <w:rsid w:val="00866C81"/>
    <w:rsid w:val="008678E7"/>
    <w:rsid w:val="00885FCB"/>
    <w:rsid w:val="00886ED5"/>
    <w:rsid w:val="008873CA"/>
    <w:rsid w:val="008A1029"/>
    <w:rsid w:val="008B6A59"/>
    <w:rsid w:val="008B7A38"/>
    <w:rsid w:val="008C09D0"/>
    <w:rsid w:val="008D51A7"/>
    <w:rsid w:val="008D7211"/>
    <w:rsid w:val="008E3C70"/>
    <w:rsid w:val="008E47C7"/>
    <w:rsid w:val="00907E6F"/>
    <w:rsid w:val="009115F6"/>
    <w:rsid w:val="009503CA"/>
    <w:rsid w:val="00980C67"/>
    <w:rsid w:val="009A0D33"/>
    <w:rsid w:val="009B020B"/>
    <w:rsid w:val="009B40D1"/>
    <w:rsid w:val="009C03F3"/>
    <w:rsid w:val="009C7E8F"/>
    <w:rsid w:val="009E19A2"/>
    <w:rsid w:val="009E6683"/>
    <w:rsid w:val="009F03BD"/>
    <w:rsid w:val="00A03064"/>
    <w:rsid w:val="00A0357E"/>
    <w:rsid w:val="00A21599"/>
    <w:rsid w:val="00A23823"/>
    <w:rsid w:val="00A241E6"/>
    <w:rsid w:val="00A32D09"/>
    <w:rsid w:val="00A52AB5"/>
    <w:rsid w:val="00A61B2E"/>
    <w:rsid w:val="00A64E54"/>
    <w:rsid w:val="00A672AC"/>
    <w:rsid w:val="00A700C1"/>
    <w:rsid w:val="00A73EBF"/>
    <w:rsid w:val="00A76FE2"/>
    <w:rsid w:val="00A865E4"/>
    <w:rsid w:val="00A9637B"/>
    <w:rsid w:val="00AA4774"/>
    <w:rsid w:val="00AA4898"/>
    <w:rsid w:val="00AA594D"/>
    <w:rsid w:val="00AB3C4F"/>
    <w:rsid w:val="00AB42F4"/>
    <w:rsid w:val="00AB4EA5"/>
    <w:rsid w:val="00AC3C9A"/>
    <w:rsid w:val="00AC3E4B"/>
    <w:rsid w:val="00AE0383"/>
    <w:rsid w:val="00AE3984"/>
    <w:rsid w:val="00B10BC5"/>
    <w:rsid w:val="00B207B1"/>
    <w:rsid w:val="00B47F85"/>
    <w:rsid w:val="00B52C5B"/>
    <w:rsid w:val="00B75D96"/>
    <w:rsid w:val="00B92418"/>
    <w:rsid w:val="00B93DA9"/>
    <w:rsid w:val="00B979DC"/>
    <w:rsid w:val="00BA204D"/>
    <w:rsid w:val="00BC068E"/>
    <w:rsid w:val="00BD7F8F"/>
    <w:rsid w:val="00C00B87"/>
    <w:rsid w:val="00C06013"/>
    <w:rsid w:val="00C0731D"/>
    <w:rsid w:val="00C07D14"/>
    <w:rsid w:val="00C1122B"/>
    <w:rsid w:val="00C23334"/>
    <w:rsid w:val="00C26D69"/>
    <w:rsid w:val="00C37E2B"/>
    <w:rsid w:val="00C403FC"/>
    <w:rsid w:val="00C4328E"/>
    <w:rsid w:val="00C45C86"/>
    <w:rsid w:val="00C57CE7"/>
    <w:rsid w:val="00C60772"/>
    <w:rsid w:val="00C64DA4"/>
    <w:rsid w:val="00C65911"/>
    <w:rsid w:val="00C73DDE"/>
    <w:rsid w:val="00C81A5A"/>
    <w:rsid w:val="00C82744"/>
    <w:rsid w:val="00C90336"/>
    <w:rsid w:val="00C92FFF"/>
    <w:rsid w:val="00CA1433"/>
    <w:rsid w:val="00CA3B71"/>
    <w:rsid w:val="00CB131F"/>
    <w:rsid w:val="00CC1933"/>
    <w:rsid w:val="00CE1AE3"/>
    <w:rsid w:val="00CF7859"/>
    <w:rsid w:val="00D05420"/>
    <w:rsid w:val="00D352CA"/>
    <w:rsid w:val="00D566E7"/>
    <w:rsid w:val="00D60E06"/>
    <w:rsid w:val="00D72D09"/>
    <w:rsid w:val="00D90B9C"/>
    <w:rsid w:val="00DA5779"/>
    <w:rsid w:val="00DB2554"/>
    <w:rsid w:val="00DD1769"/>
    <w:rsid w:val="00DE0FE5"/>
    <w:rsid w:val="00DF1AE1"/>
    <w:rsid w:val="00E1036F"/>
    <w:rsid w:val="00E2278D"/>
    <w:rsid w:val="00E36EF3"/>
    <w:rsid w:val="00E4133C"/>
    <w:rsid w:val="00E45BB5"/>
    <w:rsid w:val="00E65BE2"/>
    <w:rsid w:val="00E70545"/>
    <w:rsid w:val="00E90754"/>
    <w:rsid w:val="00EA007F"/>
    <w:rsid w:val="00EB543C"/>
    <w:rsid w:val="00EC2EE9"/>
    <w:rsid w:val="00EC4438"/>
    <w:rsid w:val="00EC7B36"/>
    <w:rsid w:val="00ED1889"/>
    <w:rsid w:val="00EE4D2F"/>
    <w:rsid w:val="00F02144"/>
    <w:rsid w:val="00F068BA"/>
    <w:rsid w:val="00F06901"/>
    <w:rsid w:val="00F12481"/>
    <w:rsid w:val="00F2324A"/>
    <w:rsid w:val="00F26BB2"/>
    <w:rsid w:val="00F31193"/>
    <w:rsid w:val="00F52FD3"/>
    <w:rsid w:val="00F549E1"/>
    <w:rsid w:val="00F54D56"/>
    <w:rsid w:val="00F90676"/>
    <w:rsid w:val="00F94B71"/>
    <w:rsid w:val="00FA6C6A"/>
    <w:rsid w:val="00FB5876"/>
    <w:rsid w:val="00FD09F9"/>
    <w:rsid w:val="00FD5A95"/>
    <w:rsid w:val="00FD7410"/>
    <w:rsid w:val="00FF5B3D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customStyle="1" w:styleId="2colevent">
    <w:name w:val="2 col event"/>
    <w:basedOn w:val="PlainText"/>
    <w:pPr>
      <w:tabs>
        <w:tab w:val="left" w:pos="284"/>
        <w:tab w:val="left" w:pos="426"/>
        <w:tab w:val="left" w:pos="2127"/>
        <w:tab w:val="left" w:pos="3261"/>
        <w:tab w:val="left" w:pos="3686"/>
        <w:tab w:val="left" w:pos="4395"/>
        <w:tab w:val="left" w:pos="5529"/>
        <w:tab w:val="left" w:pos="5812"/>
        <w:tab w:val="left" w:pos="5954"/>
        <w:tab w:val="left" w:pos="7513"/>
        <w:tab w:val="left" w:pos="8789"/>
        <w:tab w:val="left" w:pos="9356"/>
        <w:tab w:val="left" w:pos="10065"/>
      </w:tabs>
    </w:pPr>
    <w:rPr>
      <w:rFonts w:ascii="Arial Narrow" w:hAnsi="Arial Narrow"/>
    </w:rPr>
  </w:style>
  <w:style w:type="paragraph" w:styleId="PlainText">
    <w:name w:val="Plain Text"/>
    <w:basedOn w:val="Normal"/>
    <w:link w:val="PlainTextChar"/>
    <w:uiPriority w:val="99"/>
    <w:rPr>
      <w:rFonts w:ascii="Courier New" w:hAnsi="Courier New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paragraph" w:customStyle="1" w:styleId="AgeGroupHeadings">
    <w:name w:val="AgeGroup Headings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 w:after="100"/>
    </w:pPr>
    <w:rPr>
      <w:rFonts w:ascii="Arial Narrow" w:hAnsi="Arial Narrow"/>
      <w:b/>
      <w:lang w:bidi="he-IL"/>
    </w:rPr>
  </w:style>
  <w:style w:type="paragraph" w:customStyle="1" w:styleId="BlankHeaderLine">
    <w:name w:val="Blank Header Line"/>
    <w:basedOn w:val="Normal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eastAsia="MS Mincho" w:hAnsi="Arial Narrow" w:cs="Arial"/>
      <w:b/>
      <w:sz w:val="10"/>
      <w:lang w:bidi="he-IL"/>
    </w:rPr>
  </w:style>
  <w:style w:type="paragraph" w:customStyle="1" w:styleId="EventHeading">
    <w:name w:val="Event Heading"/>
    <w:basedOn w:val="PlainText"/>
    <w:rPr>
      <w:rFonts w:ascii="Arial" w:hAnsi="Arial"/>
      <w:b/>
      <w:sz w:val="22"/>
      <w:u w:val="single"/>
      <w:lang w:bidi="he-IL"/>
    </w:rPr>
  </w:style>
  <w:style w:type="paragraph" w:customStyle="1" w:styleId="Result">
    <w:name w:val="Result"/>
    <w:basedOn w:val="PlainText"/>
    <w:pPr>
      <w:tabs>
        <w:tab w:val="left" w:pos="284"/>
        <w:tab w:val="left" w:pos="2268"/>
        <w:tab w:val="left" w:pos="2694"/>
        <w:tab w:val="left" w:pos="2835"/>
        <w:tab w:val="left" w:pos="4678"/>
        <w:tab w:val="left" w:pos="4962"/>
        <w:tab w:val="left" w:pos="5103"/>
        <w:tab w:val="left" w:pos="5812"/>
        <w:tab w:val="left" w:pos="6663"/>
        <w:tab w:val="left" w:pos="7513"/>
        <w:tab w:val="left" w:pos="8364"/>
        <w:tab w:val="left" w:pos="9214"/>
        <w:tab w:val="left" w:pos="10065"/>
      </w:tabs>
    </w:pPr>
    <w:rPr>
      <w:rFonts w:ascii="Arial Narrow" w:eastAsia="MS Mincho" w:hAnsi="Arial Narrow"/>
      <w:sz w:val="22"/>
      <w:lang w:bidi="he-IL"/>
    </w:rPr>
  </w:style>
  <w:style w:type="paragraph" w:customStyle="1" w:styleId="ResultHeadings">
    <w:name w:val="Result Headings"/>
    <w:basedOn w:val="PlainText"/>
    <w:pPr>
      <w:tabs>
        <w:tab w:val="left" w:pos="284"/>
        <w:tab w:val="center" w:pos="2410"/>
        <w:tab w:val="left" w:pos="2694"/>
        <w:tab w:val="center" w:pos="4111"/>
        <w:tab w:val="left" w:pos="4536"/>
        <w:tab w:val="left" w:pos="5245"/>
        <w:tab w:val="center" w:pos="5387"/>
        <w:tab w:val="center" w:pos="6096"/>
        <w:tab w:val="center" w:pos="6946"/>
        <w:tab w:val="center" w:pos="7797"/>
        <w:tab w:val="center" w:pos="8647"/>
        <w:tab w:val="center" w:pos="9498"/>
        <w:tab w:val="center" w:pos="10348"/>
      </w:tabs>
      <w:spacing w:before="100"/>
    </w:pPr>
    <w:rPr>
      <w:rFonts w:ascii="Arial Narrow" w:hAnsi="Arial Narrow"/>
      <w:b/>
      <w:lang w:bidi="he-IL"/>
    </w:rPr>
  </w:style>
  <w:style w:type="character" w:styleId="PageNumber">
    <w:name w:val="page number"/>
    <w:basedOn w:val="DefaultParagraphFont"/>
    <w:rsid w:val="00277D65"/>
  </w:style>
  <w:style w:type="character" w:customStyle="1" w:styleId="HeaderChar">
    <w:name w:val="Header Char"/>
    <w:basedOn w:val="DefaultParagraphFont"/>
    <w:link w:val="Header"/>
    <w:rsid w:val="00CB131F"/>
    <w:rPr>
      <w:lang w:eastAsia="en-US"/>
    </w:rPr>
  </w:style>
  <w:style w:type="character" w:customStyle="1" w:styleId="FooterChar">
    <w:name w:val="Footer Char"/>
    <w:basedOn w:val="DefaultParagraphFont"/>
    <w:link w:val="Footer"/>
    <w:rsid w:val="00CB131F"/>
    <w:rPr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CB131F"/>
    <w:rPr>
      <w:rFonts w:ascii="Courier New" w:hAnsi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wimming%20Club\Desktop\SWIM%20TEMPLATES\HYTEK\hytekresult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hytekresults</Template>
  <TotalTime>16</TotalTime>
  <Pages>9</Pages>
  <Words>3720</Words>
  <Characters>21207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Fife Council</Company>
  <LinksUpToDate>false</LinksUpToDate>
  <CharactersWithSpaces>24878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Swimming Club</dc:creator>
  <cp:lastModifiedBy>Swimming Club</cp:lastModifiedBy>
  <cp:revision>1</cp:revision>
  <dcterms:created xsi:type="dcterms:W3CDTF">2020-02-08T18:59:00Z</dcterms:created>
  <dcterms:modified xsi:type="dcterms:W3CDTF">2020-02-08T19:16:00Z</dcterms:modified>
</cp:coreProperties>
</file>