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101  Girls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CE5676" w:rsidSect="00CE5676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lastRenderedPageBreak/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Reid, Rebecca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2:37.69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Murray, Elaine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2:42.32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Gault, Eilidh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2:50.87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Riach, Emily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2:56.19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Bruce, Natalie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2:58.69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2:59.06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Scott, Emily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2:59.31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3:01.81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3:05.75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b/>
        </w:rPr>
        <w:lastRenderedPageBreak/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Zanre-Wilson, Taylor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3:09.69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3:10.31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MacDonald, Ellen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3:12.07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Riach, Jessica C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3:21.68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Beaton,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3:23.16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Adair, Sophie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3:25.75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Calder, Lisa-Marie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3:26.78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Lumsden, Ruby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3:30.12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Komar, Eleanor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3:41.44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102  Boys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ab/>
      </w:r>
      <w:r w:rsidRPr="00205A6C">
        <w:rPr>
          <w:rFonts w:ascii="Arial Narrow" w:hAnsi="Arial Narrow" w:cs="Courier New"/>
          <w:b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Arthur, Andrew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2:17.75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Currie, Euan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2:38.06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Cairney, Calum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2:43.81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Gibson, Jake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2:45.00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Broadley, Ryan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2:49.19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Janavicius, Deimantas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2:55.63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2:55.87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8</w:t>
      </w:r>
      <w:r w:rsidRPr="00205A6C">
        <w:rPr>
          <w:rFonts w:ascii="Arial Narrow" w:hAnsi="Arial Narrow" w:cs="Courier New"/>
          <w:szCs w:val="21"/>
        </w:rPr>
        <w:tab/>
        <w:t>Hayes, Ciaran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2:58.50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Skinner, Malachi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3:07.75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Rattray, Ryan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3:10.75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Considine, Sean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3:17.07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3:17.38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Barnett, Duncan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3:30.31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3:32.87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103  Girls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Mutch, Molly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1:40.50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Low, Katie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1:40.69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Denny, Ellen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1:41.87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Fawns, Libby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1:43.56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Reid, Nicole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1:46.50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Yong, Isabelle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1:48.06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Robertson, Alanah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1:49.12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Collie-Duguid, Lily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Misovicova, Kristina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1:50.82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Reid, Isla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1:52.13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Collie-Duguid, Belle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1:52.25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Howe, Maria L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1:52.75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Williamson, Talia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1:53.44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Molnar, Lilla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1:54.68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15</w:t>
      </w:r>
      <w:r w:rsidRPr="00205A6C">
        <w:rPr>
          <w:rFonts w:ascii="Arial Narrow" w:hAnsi="Arial Narrow" w:cs="Courier New"/>
          <w:szCs w:val="21"/>
        </w:rPr>
        <w:tab/>
        <w:t>Carmichael, Marla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1:55.94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Ingram, Niamh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1:56.87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Higgins, Morgan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1:56.93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De Gennaro, Sofia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1:57.00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Milne, Hannah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1:57.07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Zhang, Aimee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1:58.13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Poyser, Molly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2:00.00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Skakle, Freya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2:01.00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23</w:t>
      </w:r>
      <w:r w:rsidRPr="00205A6C">
        <w:rPr>
          <w:rFonts w:ascii="Arial Narrow" w:hAnsi="Arial Narrow" w:cs="Courier New"/>
          <w:szCs w:val="21"/>
        </w:rPr>
        <w:tab/>
        <w:t>Garland, Keira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2:03.69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24</w:t>
      </w:r>
      <w:r w:rsidRPr="00205A6C">
        <w:rPr>
          <w:rFonts w:ascii="Arial Narrow" w:hAnsi="Arial Narrow" w:cs="Courier New"/>
          <w:szCs w:val="21"/>
        </w:rPr>
        <w:tab/>
        <w:t>Bowie, Eva Grace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2:04.06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25</w:t>
      </w:r>
      <w:r w:rsidRPr="00205A6C">
        <w:rPr>
          <w:rFonts w:ascii="Arial Narrow" w:hAnsi="Arial Narrow" w:cs="Courier New"/>
          <w:szCs w:val="21"/>
        </w:rPr>
        <w:tab/>
        <w:t>Mitchell, Lola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2:07.00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26</w:t>
      </w:r>
      <w:r w:rsidRPr="00205A6C">
        <w:rPr>
          <w:rFonts w:ascii="Arial Narrow" w:hAnsi="Arial Narrow" w:cs="Courier New"/>
          <w:szCs w:val="21"/>
        </w:rPr>
        <w:tab/>
        <w:t>Reid, Isla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2:08.81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Groat, Amber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104  Boys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Noble, Israel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McLean, Ashton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1:44.12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Considine, Aaron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1:46.94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Geddie, Nathan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1:48.00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Calder, Ryan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1:49.69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Dougal, Joseph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1:53.38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Terwey, Magnus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1:54.25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8</w:t>
      </w:r>
      <w:r w:rsidRPr="00205A6C">
        <w:rPr>
          <w:rFonts w:ascii="Arial Narrow" w:hAnsi="Arial Narrow" w:cs="Courier New"/>
          <w:szCs w:val="21"/>
        </w:rPr>
        <w:tab/>
        <w:t>Simpson, Greig J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1:54.81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Pritchard, Hayden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1:57.63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Buchan, Micah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1:59.12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McROBBIE, Gregor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2:11.56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Buchan, Aiden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2:16.00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Buchan, Zac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205A6C">
        <w:rPr>
          <w:rFonts w:ascii="Arial" w:hAnsi="Arial" w:cs="Arial"/>
          <w:b/>
          <w:sz w:val="24"/>
          <w:szCs w:val="21"/>
        </w:rPr>
        <w:lastRenderedPageBreak/>
        <w:t>Event 105  Girls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Zanre-Wilson, Taylor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1:28.19</w:t>
      </w:r>
      <w:r>
        <w:rPr>
          <w:rFonts w:ascii="Arial Narrow" w:hAnsi="Arial Narrow" w:cs="Courier New"/>
        </w:rPr>
        <w:tab/>
      </w:r>
    </w:p>
    <w:p w:rsidR="00CE5676" w:rsidRP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E5676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Beaton,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1:30.12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Duncan, Jenny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1:34.00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Strachan, Skye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1:34.12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Calder, Lisa-Marie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1:35.07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Buchan, Ebonnie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1:36.63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Adair, Sophie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1:39.68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Komar, Eleanor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1:39.93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Myles, Orla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1:40.12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MacDonald, Ellen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1:40.50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Hall, Alice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Brice, Ellie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1:41.19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Sandison, Darcey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1:41.25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Milne, Cerys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1:41.82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14</w:t>
      </w:r>
      <w:r w:rsidRPr="00205A6C">
        <w:rPr>
          <w:rFonts w:ascii="Arial Narrow" w:hAnsi="Arial Narrow" w:cs="Courier New"/>
          <w:szCs w:val="21"/>
        </w:rPr>
        <w:tab/>
        <w:t>Currie, Erin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1:42.57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Proctor, Lindsay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1:43.22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Jack, Lauretta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1:43.25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Tan, Chiara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1:43.50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Ingleby, Faith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1:43.57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Beaumont, Jesseka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1:43.63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Buchan,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1:44.06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Crockett, Hannah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1:44.32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Walber, Erica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1:46.13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23</w:t>
      </w:r>
      <w:r w:rsidRPr="00205A6C">
        <w:rPr>
          <w:rFonts w:ascii="Arial Narrow" w:hAnsi="Arial Narrow" w:cs="Courier New"/>
          <w:szCs w:val="21"/>
        </w:rPr>
        <w:tab/>
        <w:t>Summers, Maggie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1:46.31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24</w:t>
      </w:r>
      <w:r w:rsidRPr="00205A6C">
        <w:rPr>
          <w:rFonts w:ascii="Arial Narrow" w:hAnsi="Arial Narrow" w:cs="Courier New"/>
          <w:szCs w:val="21"/>
        </w:rPr>
        <w:tab/>
        <w:t>Chandu, Danielle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1:46.50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25</w:t>
      </w:r>
      <w:r w:rsidRPr="00205A6C">
        <w:rPr>
          <w:rFonts w:ascii="Arial Narrow" w:hAnsi="Arial Narrow" w:cs="Courier New"/>
          <w:szCs w:val="21"/>
        </w:rPr>
        <w:tab/>
        <w:t>Helm, Ariana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1:49.75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26</w:t>
      </w:r>
      <w:r w:rsidRPr="00205A6C">
        <w:rPr>
          <w:rFonts w:ascii="Arial Narrow" w:hAnsi="Arial Narrow" w:cs="Courier New"/>
          <w:szCs w:val="21"/>
        </w:rPr>
        <w:tab/>
        <w:t>Ingram, Zoe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1:49.82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27</w:t>
      </w:r>
      <w:r w:rsidRPr="00205A6C">
        <w:rPr>
          <w:rFonts w:ascii="Arial Narrow" w:hAnsi="Arial Narrow" w:cs="Courier New"/>
          <w:szCs w:val="21"/>
        </w:rPr>
        <w:tab/>
        <w:t>Masson, Louise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1:50.81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28</w:t>
      </w:r>
      <w:r w:rsidRPr="00205A6C">
        <w:rPr>
          <w:rFonts w:ascii="Arial Narrow" w:hAnsi="Arial Narrow" w:cs="Courier New"/>
          <w:szCs w:val="21"/>
        </w:rPr>
        <w:tab/>
        <w:t>Buchan, Olivia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2:01.31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106  Boys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Sanger, Nathan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1:28.93</w:t>
      </w:r>
      <w:r>
        <w:rPr>
          <w:rFonts w:ascii="Arial Narrow" w:hAnsi="Arial Narrow" w:cs="Courier New"/>
        </w:rPr>
        <w:tab/>
      </w:r>
    </w:p>
    <w:p w:rsidR="00CE5676" w:rsidRP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E5676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Molnar, Kristof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1:31.62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Rattray, Ryan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1:33.00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Mitchell,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1:33.13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Lorimer,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1:33.32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Jamieson, Ruadhan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1:35.13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6</w:t>
      </w:r>
      <w:r w:rsidRPr="00205A6C">
        <w:rPr>
          <w:rFonts w:ascii="Arial Narrow" w:hAnsi="Arial Narrow" w:cs="Courier New"/>
          <w:szCs w:val="21"/>
        </w:rPr>
        <w:tab/>
        <w:t>Mackie, Carter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1:36.50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Gauld, Callum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1:36.75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Considine, Sean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1:41.94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Rae,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1:43.31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McCaul, Connor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1:50.00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Jones, Stephen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2:00.94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Barnett, Duncan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107  Girls 14 &amp; Over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1:28.00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Hay, Megan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1:29.07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1:31.81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Riach, Jessica C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1:33.44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Taylor, Ruth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1:34.16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1:34.25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7</w:t>
      </w:r>
      <w:r w:rsidRPr="00205A6C">
        <w:rPr>
          <w:rFonts w:ascii="Arial Narrow" w:hAnsi="Arial Narrow" w:cs="Courier New"/>
          <w:szCs w:val="21"/>
        </w:rPr>
        <w:tab/>
        <w:t>Fraser, Amy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1:34.38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1:38.00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Astley, Ellen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1:39.31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Ironside, Hayleigh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1:40.25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Addison, Faye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1:41.56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Addison, Melissa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1:46.44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108  Boys 14 &amp; Over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Hay, Lewis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1:27.75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1:34.19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205A6C">
        <w:rPr>
          <w:rFonts w:ascii="Arial" w:hAnsi="Arial" w:cs="Arial"/>
          <w:b/>
          <w:sz w:val="24"/>
          <w:szCs w:val="21"/>
        </w:rPr>
        <w:lastRenderedPageBreak/>
        <w:t>Event 109  Girls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lastRenderedPageBreak/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 w:rsidRPr="00205A6C"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Mutch, Molly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1:16.37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Payton, Leah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1:16.50</w:t>
      </w:r>
      <w:r>
        <w:rPr>
          <w:rFonts w:ascii="Arial Narrow" w:hAnsi="Arial Narrow" w:cs="Courier New"/>
        </w:rPr>
        <w:tab/>
      </w:r>
    </w:p>
    <w:p w:rsidR="00CE5676" w:rsidRP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E5676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Hay, Lucy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1:20.00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Groat, Amber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1:20.13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Wood, Sara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1:22.21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Cruickshank, Fay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1:22.31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Misovicova, Kristina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1:22.62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Collie-Duguid, Lily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1:24.63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Reid, Isla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1:24.94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Low, Katie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1:25.06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Williamson, Talia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1:26.37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Molnar, Lilla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1:27.13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Reid, Nicole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1:28.25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Poyser, Molly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1:28.44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Carmichael, Marla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1:29.44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Milne, Hannah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1:29.56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Tetlow, Ellie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1:29.63</w:t>
      </w:r>
      <w:r>
        <w:rPr>
          <w:rFonts w:ascii="Arial Narrow" w:hAnsi="Arial Narrow" w:cs="Courier New"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Robertson, Alanah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1:30.31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Higgins, Morgan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1:31.12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Collie-Duguid, Belle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Yong, Isabelle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1:31.43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Fawns, Libby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1:31.88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Walber, Katie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1:33.88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Zhang, Aimee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1:34.13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23</w:t>
      </w:r>
      <w:r w:rsidRPr="00205A6C">
        <w:rPr>
          <w:rFonts w:ascii="Arial Narrow" w:hAnsi="Arial Narrow" w:cs="Courier New"/>
          <w:szCs w:val="21"/>
        </w:rPr>
        <w:tab/>
        <w:t>Ingram, Niamh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1:34.38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24</w:t>
      </w:r>
      <w:r w:rsidRPr="00205A6C">
        <w:rPr>
          <w:rFonts w:ascii="Arial Narrow" w:hAnsi="Arial Narrow" w:cs="Courier New"/>
          <w:szCs w:val="21"/>
        </w:rPr>
        <w:tab/>
        <w:t>Drummond, Amber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1:36.18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25</w:t>
      </w:r>
      <w:r w:rsidRPr="00205A6C">
        <w:rPr>
          <w:rFonts w:ascii="Arial Narrow" w:hAnsi="Arial Narrow" w:cs="Courier New"/>
          <w:szCs w:val="21"/>
        </w:rPr>
        <w:tab/>
        <w:t>De Gennaro, Sofia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1:36.85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26</w:t>
      </w:r>
      <w:r w:rsidRPr="00205A6C">
        <w:rPr>
          <w:rFonts w:ascii="Arial Narrow" w:hAnsi="Arial Narrow" w:cs="Courier New"/>
          <w:szCs w:val="21"/>
        </w:rPr>
        <w:tab/>
        <w:t>Garland, Keira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1:37.81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27</w:t>
      </w:r>
      <w:r w:rsidRPr="00205A6C">
        <w:rPr>
          <w:rFonts w:ascii="Arial Narrow" w:hAnsi="Arial Narrow" w:cs="Courier New"/>
          <w:szCs w:val="21"/>
        </w:rPr>
        <w:tab/>
        <w:t>Bowie, Eva Grace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1:38.19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28</w:t>
      </w:r>
      <w:r w:rsidRPr="00205A6C">
        <w:rPr>
          <w:rFonts w:ascii="Arial Narrow" w:hAnsi="Arial Narrow" w:cs="Courier New"/>
          <w:szCs w:val="21"/>
        </w:rPr>
        <w:tab/>
        <w:t>Skakle, Freya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1:39.19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29</w:t>
      </w:r>
      <w:r w:rsidRPr="00205A6C">
        <w:rPr>
          <w:rFonts w:ascii="Arial Narrow" w:hAnsi="Arial Narrow" w:cs="Courier New"/>
          <w:szCs w:val="21"/>
        </w:rPr>
        <w:tab/>
        <w:t>Mitchell, Lola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1:42.13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30</w:t>
      </w:r>
      <w:r w:rsidRPr="00205A6C">
        <w:rPr>
          <w:rFonts w:ascii="Arial Narrow" w:hAnsi="Arial Narrow" w:cs="Courier New"/>
          <w:szCs w:val="21"/>
        </w:rPr>
        <w:tab/>
        <w:t>West, Mia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1:43.43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31</w:t>
      </w:r>
      <w:r w:rsidRPr="00205A6C">
        <w:rPr>
          <w:rFonts w:ascii="Arial Narrow" w:hAnsi="Arial Narrow" w:cs="Courier New"/>
          <w:szCs w:val="21"/>
        </w:rPr>
        <w:tab/>
        <w:t>Reid, Isla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1:47.44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McConnell, Erin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Craik, Beth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110  Boys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lastRenderedPageBreak/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</w:t>
      </w:r>
      <w:r>
        <w:rPr>
          <w:rFonts w:ascii="Arial Narrow" w:hAnsi="Arial Narrow" w:cs="Courier New"/>
          <w:b/>
        </w:rPr>
        <w:t>lub</w:t>
      </w:r>
      <w:r>
        <w:rPr>
          <w:rFonts w:ascii="Arial Narrow" w:hAnsi="Arial Narrow" w:cs="Courier New"/>
          <w:b/>
        </w:rPr>
        <w:tab/>
        <w:t>Time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Noble, Israel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1:15.75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Bruce, Aiden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1:16.43</w:t>
      </w:r>
      <w:r>
        <w:rPr>
          <w:rFonts w:ascii="Arial Narrow" w:hAnsi="Arial Narrow" w:cs="Courier New"/>
        </w:rPr>
        <w:tab/>
      </w:r>
    </w:p>
    <w:p w:rsidR="00CE5676" w:rsidRP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E5676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Considine, Aaron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1:19.38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Calder, Ryan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1:19.62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Simpson, Greig J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1:20.81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Buchan, Zac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1:22.25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Geddie, Nathan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1:25.75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Dougal, Joseph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1:28.56</w:t>
      </w:r>
      <w:r>
        <w:rPr>
          <w:rFonts w:ascii="Arial Narrow" w:hAnsi="Arial Narrow" w:cs="Courier New"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</w:r>
      <w:r>
        <w:rPr>
          <w:rFonts w:ascii="Arial Narrow" w:hAnsi="Arial Narrow" w:cs="Courier New"/>
          <w:szCs w:val="21"/>
        </w:rPr>
        <w:t>McRobbie</w:t>
      </w:r>
      <w:r w:rsidRPr="00205A6C">
        <w:rPr>
          <w:rFonts w:ascii="Arial Narrow" w:hAnsi="Arial Narrow" w:cs="Courier New"/>
          <w:szCs w:val="21"/>
        </w:rPr>
        <w:t>, Gregor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1:30.31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Brasch, Lachlan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1:30.88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*9</w:t>
      </w:r>
      <w:r w:rsidRPr="00205A6C">
        <w:rPr>
          <w:rFonts w:ascii="Arial Narrow" w:hAnsi="Arial Narrow" w:cs="Courier New"/>
          <w:szCs w:val="21"/>
        </w:rPr>
        <w:tab/>
        <w:t>Terwey, Magnus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*9</w:t>
      </w:r>
      <w:r w:rsidRPr="00205A6C">
        <w:rPr>
          <w:rFonts w:ascii="Arial Narrow" w:hAnsi="Arial Narrow" w:cs="Courier New"/>
          <w:szCs w:val="21"/>
        </w:rPr>
        <w:tab/>
        <w:t>Smith, Gregor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Pritchard, Hayden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1:34.56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Buchan, Aiden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1:37.25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Buchan, Micah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1:38.75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Strachan, Jensen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1:39.87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Scott, Clayton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1:44.81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111  Girls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Buchan, Phoebe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1:09.00</w:t>
      </w:r>
      <w:r>
        <w:rPr>
          <w:rFonts w:ascii="Arial Narrow" w:hAnsi="Arial Narrow" w:cs="Courier New"/>
        </w:rPr>
        <w:tab/>
      </w:r>
    </w:p>
    <w:p w:rsidR="00CE5676" w:rsidRP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CE5676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Hall, Alice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1:11.81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Currie, Erin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1:12.44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Chalmers, Ella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1:13.37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Myles, Orla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1:15.63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Proctor, Lindsay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1:15.75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Ingleby, Faith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1:16.13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Robertson, Alyssa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1:16.44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Buchan,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1:16.69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Komar, Eleanor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1:17.38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Simonyte, Kamila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1:18.19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11</w:t>
      </w:r>
      <w:r w:rsidRPr="00205A6C">
        <w:rPr>
          <w:rFonts w:ascii="Arial Narrow" w:hAnsi="Arial Narrow" w:cs="Courier New"/>
          <w:szCs w:val="21"/>
        </w:rPr>
        <w:tab/>
        <w:t>Buchan, Ebonnie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1:18.81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Brice, Ellie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1:19.00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Ingram, Zoe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1:19.94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Duncan, Jenny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1:20.25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Sandison, Darcey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1:20.44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Chandu, Danielle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1:20.75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Masson, Louise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1:21.75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Jack, Lauretta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1:26.69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Summers, Maggie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1:32.37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Helm, Ariana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1:36.12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Buchan, Olivia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1:38.88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112  Boys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lastRenderedPageBreak/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Smith, Callum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1:11.25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Lorimer,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1:12.93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Molnar, Kristof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1:13.43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Rattray, Ryan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1:14.00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Gauld, Callum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1:15.50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Mackie, Carter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1:16.25</w:t>
      </w:r>
      <w:r>
        <w:rPr>
          <w:rFonts w:ascii="Arial Narrow" w:hAnsi="Arial Narrow" w:cs="Courier New"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Whyte, Ciaran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1:18.12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Jamieson, Ruadhan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1:18.50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Gaunt, Lewis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1:20.44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Rae,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1:22.38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Jones, Stephen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1:35.94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Kunecovs, Daniel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1:46.50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Barnett, Duncan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CE5676" w:rsidRPr="00205A6C">
        <w:rPr>
          <w:rFonts w:ascii="Arial" w:hAnsi="Arial" w:cs="Arial"/>
          <w:b/>
          <w:sz w:val="24"/>
          <w:szCs w:val="21"/>
        </w:rPr>
        <w:lastRenderedPageBreak/>
        <w:t>Event 113  Girls 14 &amp; Over 100</w:t>
      </w:r>
      <w:r w:rsidR="00CE5676" w:rsidRPr="00205A6C">
        <w:rPr>
          <w:rFonts w:ascii="Arial" w:hAnsi="Arial" w:cs="Arial"/>
          <w:b/>
          <w:sz w:val="24"/>
        </w:rPr>
        <w:t xml:space="preserve"> Metre</w:t>
      </w:r>
      <w:r w:rsidR="00CE5676"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lastRenderedPageBreak/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Fraser, Amy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1:11.25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1:11.75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1:12.19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Astley, Ellen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1:13.50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Taylor, Ruth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1:13.56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Addison, Melissa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1:15.68</w:t>
      </w:r>
      <w:r>
        <w:rPr>
          <w:rFonts w:ascii="Arial Narrow" w:hAnsi="Arial Narrow" w:cs="Courier New"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Thomas, Lucy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1:15.87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Proctor, Vicky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1:17.38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Addison, Faye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1:17.44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Robertson, Nicola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1:17.62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Arrowsmith, Cerys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1:19.62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Hay, Megan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Ironside, Hayleigh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114  Boys 14 &amp; Over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9825CC" w:rsidRPr="009825C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9825CC" w:rsidRP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 w:rsidRPr="00205A6C"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1:03.18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1:03.94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3</w:t>
      </w:r>
      <w:r w:rsidRPr="00205A6C">
        <w:rPr>
          <w:rFonts w:ascii="Arial Narrow" w:hAnsi="Arial Narrow" w:cs="Courier New"/>
          <w:szCs w:val="21"/>
        </w:rPr>
        <w:tab/>
        <w:t>Hay, Lewis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1:06.75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1:07.57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115  Girls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lastRenderedPageBreak/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 w:rsidRPr="00205A6C"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Murray, Elaine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2:29.06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Reid, Rebecca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2:29.12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Riach, Emily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2:35.43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Bruce, Natalie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2:43.13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Riach, Jessica C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2:47.63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Beaton,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2:47.69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Calder, Lisa-Marie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2:48.75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Rodwell, Sarah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2:48.94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2:49.07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2:50.62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MacDonald, Ellen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2:50.75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Buchan, Phoebe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2:53.75</w:t>
      </w:r>
      <w:r>
        <w:rPr>
          <w:rFonts w:ascii="Arial Narrow" w:hAnsi="Arial Narrow" w:cs="Courier New"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Gault, Eilidh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2:54.12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Zanre-Wilson, Taylor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2:54.32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Scott, Emily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2:55.06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Adair, Sophie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2:55.38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Currie, Erin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2:55.57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2:56.56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Lumsden, Ruby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2:58.38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3:00.56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Simpson, Emma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3:00.88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Strachan, Skye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3:03.00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23</w:t>
      </w:r>
      <w:r w:rsidRPr="00205A6C">
        <w:rPr>
          <w:rFonts w:ascii="Arial Narrow" w:hAnsi="Arial Narrow" w:cs="Courier New"/>
          <w:szCs w:val="21"/>
        </w:rPr>
        <w:tab/>
        <w:t>Mutch, Molly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3:11.94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Assady, Ronya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116  Boys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 w:rsidRPr="00205A6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Arthur, Andrew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2:17.37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Currie, Euan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2:19.75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Scott, Callum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2:28.50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Gibson, Jake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2:34.25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Broadley, Ryan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2:35.19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Hay, Lewis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2:39.50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Cairney, Calum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2:40.44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2:41.50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Hayes, Ciaran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2:42.94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Sanger, Nathan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2:46.06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11</w:t>
      </w:r>
      <w:r w:rsidRPr="00205A6C">
        <w:rPr>
          <w:rFonts w:ascii="Arial Narrow" w:hAnsi="Arial Narrow" w:cs="Courier New"/>
          <w:szCs w:val="21"/>
        </w:rPr>
        <w:tab/>
        <w:t>Janavicius, Deimantas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2:47.12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Tetlow, Fraser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2:48.50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2:49.56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Considine, Sean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2:51.68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2:53.81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Skinner, Malachi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2:57.19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McLean, Ashton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2:58.38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Smith, Callum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3:02.69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Noble, Israel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3:05.31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201  Girls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Reid, Rebecca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2:52.00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*2</w:t>
      </w:r>
      <w:r w:rsidRPr="00205A6C">
        <w:rPr>
          <w:rFonts w:ascii="Arial Narrow" w:hAnsi="Arial Narrow" w:cs="Courier New"/>
          <w:szCs w:val="21"/>
        </w:rPr>
        <w:tab/>
        <w:t>Riach, Emily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2:58.81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*2</w:t>
      </w:r>
      <w:r w:rsidRPr="00205A6C">
        <w:rPr>
          <w:rFonts w:ascii="Arial Narrow" w:hAnsi="Arial Narrow" w:cs="Courier New"/>
          <w:szCs w:val="21"/>
        </w:rPr>
        <w:tab/>
        <w:t>Murray, Elaine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2:58.81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Bruce, Natalie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3:01.81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Gault, Eilidh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3:02.00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Rodwell, Sarah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3:07.13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Zanre-Wilson, Taylor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3:10.12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Hay, Megan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3:13.06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9</w:t>
      </w:r>
      <w:r w:rsidRPr="00205A6C">
        <w:rPr>
          <w:rFonts w:ascii="Arial Narrow" w:hAnsi="Arial Narrow" w:cs="Courier New"/>
          <w:szCs w:val="21"/>
        </w:rPr>
        <w:tab/>
        <w:t>Lumsden, Ruby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3:13.75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3:13.81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Simpson, Emma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3:16.47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Scott, Emily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3:17.38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Payton, Leah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3:19.69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3:20.13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Assady, Ronya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3:21.62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Chalmers, Ella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3:23.94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CE5676" w:rsidRPr="00205A6C">
        <w:rPr>
          <w:rFonts w:ascii="Arial" w:hAnsi="Arial" w:cs="Arial"/>
          <w:b/>
          <w:sz w:val="24"/>
          <w:szCs w:val="21"/>
        </w:rPr>
        <w:lastRenderedPageBreak/>
        <w:t>Event 202  Boys 200</w:t>
      </w:r>
      <w:r w:rsidR="00CE5676" w:rsidRPr="00205A6C">
        <w:rPr>
          <w:rFonts w:ascii="Arial" w:hAnsi="Arial" w:cs="Arial"/>
          <w:b/>
          <w:sz w:val="24"/>
        </w:rPr>
        <w:t xml:space="preserve"> Metre</w:t>
      </w:r>
      <w:r w:rsidR="00CE5676" w:rsidRPr="00205A6C">
        <w:rPr>
          <w:rFonts w:ascii="Arial" w:hAnsi="Arial" w:cs="Arial"/>
          <w:b/>
          <w:sz w:val="24"/>
          <w:szCs w:val="21"/>
        </w:rPr>
        <w:t xml:space="preserve"> Breaststroke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</w:t>
      </w:r>
      <w:r w:rsidR="009825CC">
        <w:rPr>
          <w:rFonts w:ascii="Arial Narrow" w:hAnsi="Arial Narrow" w:cs="Courier New"/>
          <w:b/>
        </w:rPr>
        <w:t>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Arthur, Andrew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2:36.50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Currie, Euan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2:51.62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Gibson, Jake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2:56.94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2:58.44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Hayes, Ciaran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2:58.63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3:00.78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Cairney, Calum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3:02.75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8</w:t>
      </w:r>
      <w:r w:rsidRPr="00205A6C">
        <w:rPr>
          <w:rFonts w:ascii="Arial Narrow" w:hAnsi="Arial Narrow" w:cs="Courier New"/>
          <w:szCs w:val="21"/>
        </w:rPr>
        <w:tab/>
        <w:t>Janavicius, Deimantas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3:06.31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Broadley, Ryan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3:08.56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Tetlow, Fraser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3:10.25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Smith, Callum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3:14.81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Skinner, Malachi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3:33.25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Scott, Callum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203  Girls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Denny, Ellen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1:25.62</w:t>
      </w:r>
      <w:r>
        <w:rPr>
          <w:rFonts w:ascii="Arial Narrow" w:hAnsi="Arial Narrow" w:cs="Courier New"/>
        </w:rPr>
        <w:tab/>
      </w:r>
    </w:p>
    <w:p w:rsidR="00CE5676" w:rsidRPr="009825C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9825CC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Payton, Leah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1:35.00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Williamson, Talia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1:38.81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Groat, Amber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1:42.00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Robertson, Alanah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1:46.44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Reid, Nicole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1:46.93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6</w:t>
      </w:r>
      <w:r w:rsidRPr="00205A6C">
        <w:rPr>
          <w:rFonts w:ascii="Arial Narrow" w:hAnsi="Arial Narrow" w:cs="Courier New"/>
          <w:szCs w:val="21"/>
        </w:rPr>
        <w:tab/>
        <w:t>Wood, Sara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1:47.88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Tetlow, Ellie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1:49.47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Cruickshank, Fay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1:50.13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Skakle, Freya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1:54.38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Mutch, Molly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1:55.94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Ingram, Niamh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204  Boys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McLean, Ashton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1:24.38</w:t>
      </w:r>
      <w:r>
        <w:rPr>
          <w:rFonts w:ascii="Arial Narrow" w:hAnsi="Arial Narrow" w:cs="Courier New"/>
        </w:rPr>
        <w:tab/>
      </w:r>
    </w:p>
    <w:p w:rsidR="00CE5676" w:rsidRPr="009825C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9825CC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Boddie, James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1:31.07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Considine, Aaron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1:42.37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3</w:t>
      </w:r>
      <w:r w:rsidRPr="00205A6C">
        <w:rPr>
          <w:rFonts w:ascii="Arial Narrow" w:hAnsi="Arial Narrow" w:cs="Courier New"/>
          <w:szCs w:val="21"/>
        </w:rPr>
        <w:tab/>
        <w:t>Calder, Ryan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1:43.75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Noble, Israel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1:47.06</w:t>
      </w:r>
      <w:r>
        <w:rPr>
          <w:rFonts w:ascii="Arial Narrow" w:hAnsi="Arial Narrow" w:cs="Courier New"/>
        </w:rPr>
        <w:tab/>
      </w:r>
    </w:p>
    <w:p w:rsidR="00CE5676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  <w:szCs w:val="21"/>
        </w:rPr>
        <w:t>---</w:t>
      </w:r>
      <w:r>
        <w:rPr>
          <w:rFonts w:ascii="Arial Narrow" w:hAnsi="Arial Narrow" w:cs="Courier New"/>
          <w:szCs w:val="21"/>
        </w:rPr>
        <w:tab/>
        <w:t>McRobbie</w:t>
      </w:r>
      <w:r w:rsidR="00CE5676" w:rsidRPr="00205A6C">
        <w:rPr>
          <w:rFonts w:ascii="Arial Narrow" w:hAnsi="Arial Narrow" w:cs="Courier New"/>
          <w:szCs w:val="21"/>
        </w:rPr>
        <w:t>, Gregor</w:t>
      </w:r>
      <w:r w:rsidR="00CE5676" w:rsidRPr="00205A6C">
        <w:rPr>
          <w:rFonts w:ascii="Arial Narrow" w:hAnsi="Arial Narrow" w:cs="Courier New"/>
          <w:szCs w:val="21"/>
        </w:rPr>
        <w:tab/>
        <w:t xml:space="preserve"> 10</w:t>
      </w:r>
      <w:r w:rsidR="00CE5676" w:rsidRPr="00205A6C">
        <w:rPr>
          <w:rFonts w:ascii="Arial Narrow" w:hAnsi="Arial Narrow" w:cs="Courier New"/>
          <w:szCs w:val="21"/>
        </w:rPr>
        <w:tab/>
        <w:t>NBHX</w:t>
      </w:r>
      <w:r w:rsidR="00CE5676" w:rsidRPr="00205A6C">
        <w:rPr>
          <w:rFonts w:ascii="Arial Narrow" w:hAnsi="Arial Narrow" w:cs="Courier New"/>
          <w:szCs w:val="21"/>
        </w:rPr>
        <w:tab/>
        <w:t>DQ</w:t>
      </w:r>
      <w:r w:rsidR="00CE5676"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205  Girls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Buchan, Phoebe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1:23.50</w:t>
      </w:r>
      <w:r>
        <w:rPr>
          <w:rFonts w:ascii="Arial Narrow" w:hAnsi="Arial Narrow" w:cs="Courier New"/>
        </w:rPr>
        <w:tab/>
      </w:r>
    </w:p>
    <w:p w:rsidR="00CE5676" w:rsidRPr="009825C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9825CC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MacDonald, Ellen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1:24.63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Myles, Orla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1:25.50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Beaton,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1:27.72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Adair, Sophie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1:29.38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Ewing, Leigh-ann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1:31.00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Hall, Alice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1:34.31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Buchan, Ebonnie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1:35.63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8</w:t>
      </w:r>
      <w:r w:rsidRPr="00205A6C">
        <w:rPr>
          <w:rFonts w:ascii="Arial Narrow" w:hAnsi="Arial Narrow" w:cs="Courier New"/>
          <w:szCs w:val="21"/>
        </w:rPr>
        <w:tab/>
        <w:t>Chalmers, Ella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1:37.56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Walber, Erica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1:37.69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Proctor, Lindsay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1:38.13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Sandison, Darcey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1:38.93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Buchan,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1:43.18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Masson, Louise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1:43.57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Komar, Eleanor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1:43.87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Chandu, Danielle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1:44.56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Jack, Lauretta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1:55.75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206  Boys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9825C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Hayes, Ciaran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1:18.69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Rattray, Ryan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1:19.75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Considine, Sean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1:24.18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Lorimer,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1:24.44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Sanger, Nathan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1:25.43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Molnar, Kristof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1:26.57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Mitchell,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1:27.44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Gauld, Callum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1:30.75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Whyte, Ciaran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CE5676" w:rsidRPr="00205A6C">
        <w:rPr>
          <w:rFonts w:ascii="Arial" w:hAnsi="Arial" w:cs="Arial"/>
          <w:b/>
          <w:sz w:val="24"/>
          <w:szCs w:val="21"/>
        </w:rPr>
        <w:lastRenderedPageBreak/>
        <w:t>Event 207  Girls 14 &amp; Over 100</w:t>
      </w:r>
      <w:r w:rsidR="00CE5676" w:rsidRPr="00205A6C">
        <w:rPr>
          <w:rFonts w:ascii="Arial" w:hAnsi="Arial" w:cs="Arial"/>
          <w:b/>
          <w:sz w:val="24"/>
        </w:rPr>
        <w:t xml:space="preserve"> Metre</w:t>
      </w:r>
      <w:r w:rsidR="00CE5676"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1:20.25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Rodwell, Sarah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1:21.38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1:22.19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Taylor, Ruth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1:24.68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Hay, Megan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1:26.37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1:26.50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Ironside, Hayleigh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1:28.25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Assady, Ronya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1:29.56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9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1:30.56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Addison, Melissa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Riach, Jessica C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1:30.75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Addison, Faye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1:31.81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Simpson, Emma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1:31.94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Lumsden, Ruby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1:32.81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Thomas, Lucy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1:43.00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208  Boys 14 &amp; Over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Butterfly</w:t>
      </w:r>
    </w:p>
    <w:p w:rsidR="00CE5676" w:rsidRPr="00205A6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</w:rPr>
        <w:tab/>
        <w:t>Name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May, Ewan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1:09.75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Scott, Callum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1:10.12</w:t>
      </w:r>
      <w:r>
        <w:rPr>
          <w:rFonts w:ascii="Arial Narrow" w:hAnsi="Arial Narrow" w:cs="Courier New"/>
        </w:rPr>
        <w:tab/>
      </w:r>
    </w:p>
    <w:p w:rsidR="00CE5676" w:rsidRPr="009825C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9825CC">
        <w:rPr>
          <w:rFonts w:ascii="Arial Narrow" w:hAnsi="Arial Narrow" w:cs="Courier New"/>
          <w:b/>
          <w:szCs w:val="21"/>
        </w:rPr>
        <w:t>MED - Division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Hay, Lewis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1:22.88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2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1:24.00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1:42.19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209  Girls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Howe, Maria L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1:28.81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Misovicova, Kristina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1:29.13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Hay, Lucy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1:31.50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Collie-Duguid, Lily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1:34.75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Reid, Isla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1:36.06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Robertson, Alanah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1:37.07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Milne, Hannah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1:39.06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Reid, Nicole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1:39.88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Tetlow, Ellie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1:41.25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Higgins, Morgan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1:41.55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Yong, Isabelle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1:42.37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Ingram, Niamh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1:43.00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Carmichael, Marla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1:43.94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Poyser, Molly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1:44.43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15</w:t>
      </w:r>
      <w:r w:rsidRPr="00205A6C">
        <w:rPr>
          <w:rFonts w:ascii="Arial Narrow" w:hAnsi="Arial Narrow" w:cs="Courier New"/>
          <w:szCs w:val="21"/>
        </w:rPr>
        <w:tab/>
        <w:t>Collie-Duguid, Belle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1:44.56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Bowie, Eva Grace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1:44.69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Craik, Beth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1:45.63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Garland, Keira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1:46.50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Zhang, Aimee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1:48.44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Skakle, Freya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1:49.38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Drummond, Amber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1:52.31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Campbell, Jenna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1:53.69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23</w:t>
      </w:r>
      <w:r w:rsidRPr="00205A6C">
        <w:rPr>
          <w:rFonts w:ascii="Arial Narrow" w:hAnsi="Arial Narrow" w:cs="Courier New"/>
          <w:szCs w:val="21"/>
        </w:rPr>
        <w:tab/>
        <w:t>Reid, Isla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1:58.56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24</w:t>
      </w:r>
      <w:r w:rsidRPr="00205A6C">
        <w:rPr>
          <w:rFonts w:ascii="Arial Narrow" w:hAnsi="Arial Narrow" w:cs="Courier New"/>
          <w:szCs w:val="21"/>
        </w:rPr>
        <w:tab/>
        <w:t>McConnell, Erin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2:02.19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25</w:t>
      </w:r>
      <w:r w:rsidRPr="00205A6C">
        <w:rPr>
          <w:rFonts w:ascii="Arial Narrow" w:hAnsi="Arial Narrow" w:cs="Courier New"/>
          <w:szCs w:val="21"/>
        </w:rPr>
        <w:tab/>
        <w:t>Mitchell, Lola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2:04.63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Molnar, Lilla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Williamson, Talia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210  Boys 10-11 100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 w:rsidRPr="00205A6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Considine, Aaron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1:27.87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Buchan, Zac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1:33.00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Dougal, Joseph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1:35.75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Geddie, Nathan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1:36.88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Smith, Gregor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1:38.69</w:t>
      </w:r>
      <w:r>
        <w:rPr>
          <w:rFonts w:ascii="Arial Narrow" w:hAnsi="Arial Narrow" w:cs="Courier New"/>
        </w:rPr>
        <w:tab/>
      </w:r>
    </w:p>
    <w:p w:rsidR="00CE5676" w:rsidRPr="00205A6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>
        <w:rPr>
          <w:rFonts w:ascii="Arial Narrow" w:hAnsi="Arial Narrow" w:cs="Courier New"/>
          <w:szCs w:val="21"/>
        </w:rPr>
        <w:t>6</w:t>
      </w:r>
      <w:r>
        <w:rPr>
          <w:rFonts w:ascii="Arial Narrow" w:hAnsi="Arial Narrow" w:cs="Courier New"/>
          <w:szCs w:val="21"/>
        </w:rPr>
        <w:tab/>
        <w:t>McRobbie</w:t>
      </w:r>
      <w:r w:rsidR="00CE5676" w:rsidRPr="00205A6C">
        <w:rPr>
          <w:rFonts w:ascii="Arial Narrow" w:hAnsi="Arial Narrow" w:cs="Courier New"/>
          <w:szCs w:val="21"/>
        </w:rPr>
        <w:t>, Gregor</w:t>
      </w:r>
      <w:r w:rsidR="00CE5676" w:rsidRPr="00205A6C">
        <w:rPr>
          <w:rFonts w:ascii="Arial Narrow" w:hAnsi="Arial Narrow" w:cs="Courier New"/>
          <w:szCs w:val="21"/>
        </w:rPr>
        <w:tab/>
        <w:t xml:space="preserve"> 10</w:t>
      </w:r>
      <w:r w:rsidR="00CE5676" w:rsidRPr="00205A6C">
        <w:rPr>
          <w:rFonts w:ascii="Arial Narrow" w:hAnsi="Arial Narrow" w:cs="Courier New"/>
          <w:szCs w:val="21"/>
        </w:rPr>
        <w:tab/>
        <w:t>NBHX</w:t>
      </w:r>
      <w:r w:rsidR="00CE5676" w:rsidRPr="00205A6C">
        <w:rPr>
          <w:rFonts w:ascii="Arial Narrow" w:hAnsi="Arial Narrow" w:cs="Courier New"/>
          <w:szCs w:val="21"/>
        </w:rPr>
        <w:tab/>
        <w:t>1:40.81</w:t>
      </w:r>
      <w:r w:rsidR="00CE5676"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Buchan, Aiden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1:47.75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8</w:t>
      </w:r>
      <w:r w:rsidRPr="00205A6C">
        <w:rPr>
          <w:rFonts w:ascii="Arial Narrow" w:hAnsi="Arial Narrow" w:cs="Courier New"/>
          <w:szCs w:val="21"/>
        </w:rPr>
        <w:tab/>
        <w:t>Pritchard, Hayden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1:51.56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Strachan, Jensen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1:51.62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Scott, Clayton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2:01.06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Brasch, Lachlan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Proud, Harry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Buchan, Micah</w:t>
      </w:r>
      <w:r w:rsidRPr="00205A6C">
        <w:rPr>
          <w:rFonts w:ascii="Arial Narrow" w:hAnsi="Arial Narrow" w:cs="Courier New"/>
          <w:szCs w:val="21"/>
        </w:rPr>
        <w:tab/>
        <w:t xml:space="preserve"> 10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211  Girls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</w:r>
      <w:r w:rsidR="009825CC">
        <w:rPr>
          <w:rFonts w:ascii="Arial Narrow" w:hAnsi="Arial Narrow" w:cs="Courier New"/>
          <w:b/>
        </w:rPr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Zanre-Wilson, Taylor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1:21.00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Hall, Alice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1:23.00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Currie, Erin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1:23.06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Myles, Orla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1:25.18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Komar, Eleanor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1:25.50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Walber, Erica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1:26.06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Ingleby, Faith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1:26.13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Robertson, Alyssa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1:27.31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Brice, Ellie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NDAX</w:t>
      </w:r>
      <w:r w:rsidRPr="00205A6C">
        <w:rPr>
          <w:rFonts w:ascii="Arial Narrow" w:hAnsi="Arial Narrow" w:cs="Courier New"/>
          <w:szCs w:val="21"/>
        </w:rPr>
        <w:tab/>
        <w:t>1:27.81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Ingram, Zoe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1:27.94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Simonyte, Kamila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1:28.00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12</w:t>
      </w:r>
      <w:r w:rsidRPr="00205A6C">
        <w:rPr>
          <w:rFonts w:ascii="Arial Narrow" w:hAnsi="Arial Narrow" w:cs="Courier New"/>
          <w:szCs w:val="21"/>
        </w:rPr>
        <w:tab/>
        <w:t>Chalmers, Ella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1:29.81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Buchan, Ebonnie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1:31.25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Tan, Chiara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1:32.06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Jack, Lauretta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1:32.82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Proctor, Lindsay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1:32.91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Crockett, Hannah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1:33.50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O'Donnell, Kaitlyn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1:35.88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Buchan,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1:36.00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Masson, Louise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1:39.00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Helm, Ariana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1:43.81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lastRenderedPageBreak/>
        <w:t>Event 212  Boys 12-13 100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Mitchell,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1:19.31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Lorimer,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1:21.44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Molnar, Kristof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1:22.94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Smith, Callum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1:24.81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Rattray, Ryan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1:25.87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Gaunt, Lewis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1:26.43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Barnett, Duncan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NDNX</w:t>
      </w:r>
      <w:r w:rsidRPr="00205A6C">
        <w:rPr>
          <w:rFonts w:ascii="Arial Narrow" w:hAnsi="Arial Narrow" w:cs="Courier New"/>
          <w:szCs w:val="21"/>
        </w:rPr>
        <w:tab/>
        <w:t>1:26.63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8</w:t>
      </w:r>
      <w:r w:rsidRPr="00205A6C">
        <w:rPr>
          <w:rFonts w:ascii="Arial Narrow" w:hAnsi="Arial Narrow" w:cs="Courier New"/>
          <w:szCs w:val="21"/>
        </w:rPr>
        <w:tab/>
        <w:t>Jamieson, Ruadhan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1:29.31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Mackie, Carter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1:30.37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Summers, Ben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1:41.44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Jones, Stephen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1:48.50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Kunecovs, Daniel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1:56.75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---</w:t>
      </w:r>
      <w:r w:rsidRPr="00205A6C">
        <w:rPr>
          <w:rFonts w:ascii="Arial Narrow" w:hAnsi="Arial Narrow" w:cs="Courier New"/>
          <w:szCs w:val="21"/>
        </w:rPr>
        <w:tab/>
        <w:t>Gauld, Callum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213  Girls 14 &amp; Over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1:18.00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1:18.19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Assady, Ronya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1:19.50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Hay, Megan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1:21.81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Fraser, Amy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1:22.82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Astley, Ellen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1:23.87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Ironside, Hayleigh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1:24.25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1:24.63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9</w:t>
      </w:r>
      <w:r w:rsidRPr="00205A6C">
        <w:rPr>
          <w:rFonts w:ascii="Arial Narrow" w:hAnsi="Arial Narrow" w:cs="Courier New"/>
          <w:szCs w:val="21"/>
        </w:rPr>
        <w:tab/>
        <w:t>Simpson, Emma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1:25.00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1:27.50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Addison, Faye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1:29.37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Addison, Melissa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1:29.50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Taylor, Ruth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1:29.63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Thomas, Lucy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Proctor, Vicky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1:31.94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Robertson, Nicola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1:32.50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214  Boys 14 &amp; Over 100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Backstroke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</w:t>
      </w:r>
      <w:r w:rsidR="009825CC">
        <w:rPr>
          <w:rFonts w:ascii="Arial Narrow" w:hAnsi="Arial Narrow" w:cs="Courier New"/>
          <w:b/>
        </w:rPr>
        <w:t>me</w:t>
      </w:r>
      <w:r w:rsidR="009825CC">
        <w:rPr>
          <w:rFonts w:ascii="Arial Narrow" w:hAnsi="Arial Narrow" w:cs="Courier New"/>
          <w:b/>
        </w:rPr>
        <w:tab/>
        <w:t>Age</w:t>
      </w:r>
      <w:r w:rsidR="009825CC">
        <w:rPr>
          <w:rFonts w:ascii="Arial Narrow" w:hAnsi="Arial Narrow" w:cs="Courier New"/>
          <w:b/>
        </w:rPr>
        <w:tab/>
        <w:t>Club</w:t>
      </w:r>
      <w:r w:rsidR="009825CC">
        <w:rPr>
          <w:rFonts w:ascii="Arial Narrow" w:hAnsi="Arial Narrow" w:cs="Courier New"/>
          <w:b/>
        </w:rPr>
        <w:tab/>
        <w:t>Time</w:t>
      </w:r>
      <w:r w:rsidR="009825CC">
        <w:rPr>
          <w:rFonts w:ascii="Arial Narrow" w:hAnsi="Arial Narrow" w:cs="Courier New"/>
          <w:b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1:15.44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1:16.81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1:20.56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215  Girls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205A6C">
        <w:rPr>
          <w:rFonts w:ascii="Arial Narrow" w:hAnsi="Arial Narrow" w:cs="Courier New"/>
          <w:b/>
        </w:rPr>
        <w:tab/>
        <w:t>Name</w:t>
      </w:r>
      <w:r w:rsidRPr="00205A6C">
        <w:rPr>
          <w:rFonts w:ascii="Arial Narrow" w:hAnsi="Arial Narrow" w:cs="Courier New"/>
          <w:b/>
        </w:rPr>
        <w:tab/>
        <w:t>Age</w:t>
      </w:r>
      <w:r w:rsidRPr="00205A6C">
        <w:rPr>
          <w:rFonts w:ascii="Arial Narrow" w:hAnsi="Arial Narrow" w:cs="Courier New"/>
          <w:b/>
        </w:rPr>
        <w:tab/>
        <w:t>Club</w:t>
      </w:r>
      <w:r w:rsidRPr="00205A6C">
        <w:rPr>
          <w:rFonts w:ascii="Arial Narrow" w:hAnsi="Arial Narrow" w:cs="Courier New"/>
          <w:b/>
        </w:rPr>
        <w:tab/>
        <w:t>Time</w:t>
      </w:r>
      <w:r w:rsidRPr="00205A6C"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Reid, Rebecca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2:12.06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Murray, Elaine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2:18.19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Bruce, Natalie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2:18.37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Riach, Emily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2:25.25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Lumsden, Ruby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2:25.87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Lewsey, Alice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2:27.25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Rodwell, Sarah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NHYX</w:t>
      </w:r>
      <w:r w:rsidRPr="00205A6C">
        <w:rPr>
          <w:rFonts w:ascii="Arial Narrow" w:hAnsi="Arial Narrow" w:cs="Courier New"/>
          <w:szCs w:val="21"/>
        </w:rPr>
        <w:tab/>
        <w:t>2:28.25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Milne, Nicola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2:29.56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Calder, Lisa-Marie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2:31.00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MacDonald, Ellen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2:31.94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Assady, Ronya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2:33.44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12</w:t>
      </w:r>
      <w:r w:rsidRPr="00205A6C">
        <w:rPr>
          <w:rFonts w:ascii="Arial Narrow" w:hAnsi="Arial Narrow" w:cs="Courier New"/>
          <w:szCs w:val="21"/>
        </w:rPr>
        <w:tab/>
        <w:t>Walber, Erica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2:34.56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Gault, Eilidh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2:34.69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14</w:t>
      </w:r>
      <w:r w:rsidRPr="00205A6C">
        <w:rPr>
          <w:rFonts w:ascii="Arial Narrow" w:hAnsi="Arial Narrow" w:cs="Courier New"/>
          <w:szCs w:val="21"/>
        </w:rPr>
        <w:tab/>
        <w:t>Beaton, Jessica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2:34.75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Lamont,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2:35.06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Rhodes, Jessica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2:35.57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Scott, Emily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2:35.69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Ironside, Hayleigh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2:36.57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Zanre-Wilson, Taylor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2:36.69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Adair, Sophie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2:38.56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Currie, Erin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2:38.75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Riach, Jessica C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2:39.93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23</w:t>
      </w:r>
      <w:r w:rsidRPr="00205A6C">
        <w:rPr>
          <w:rFonts w:ascii="Arial Narrow" w:hAnsi="Arial Narrow" w:cs="Courier New"/>
          <w:szCs w:val="21"/>
        </w:rPr>
        <w:tab/>
        <w:t>Hay, Megan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2:41.12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24</w:t>
      </w:r>
      <w:r w:rsidRPr="00205A6C">
        <w:rPr>
          <w:rFonts w:ascii="Arial Narrow" w:hAnsi="Arial Narrow" w:cs="Courier New"/>
          <w:szCs w:val="21"/>
        </w:rPr>
        <w:tab/>
        <w:t>Buchan, Phoebe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2:42.09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25</w:t>
      </w:r>
      <w:r w:rsidRPr="00205A6C">
        <w:rPr>
          <w:rFonts w:ascii="Arial Narrow" w:hAnsi="Arial Narrow" w:cs="Courier New"/>
          <w:szCs w:val="21"/>
        </w:rPr>
        <w:tab/>
        <w:t>Strachan, Skye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2:50.50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26</w:t>
      </w:r>
      <w:r w:rsidRPr="00205A6C">
        <w:rPr>
          <w:rFonts w:ascii="Arial Narrow" w:hAnsi="Arial Narrow" w:cs="Courier New"/>
          <w:szCs w:val="21"/>
        </w:rPr>
        <w:tab/>
        <w:t>Fraser, Amy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3:03.25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205A6C">
        <w:rPr>
          <w:rFonts w:ascii="Arial" w:hAnsi="Arial" w:cs="Arial"/>
          <w:b/>
          <w:sz w:val="24"/>
          <w:szCs w:val="21"/>
        </w:rPr>
        <w:t>Event 216  Boys 200</w:t>
      </w:r>
      <w:r w:rsidRPr="00205A6C">
        <w:rPr>
          <w:rFonts w:ascii="Arial" w:hAnsi="Arial" w:cs="Arial"/>
          <w:b/>
          <w:sz w:val="24"/>
        </w:rPr>
        <w:t xml:space="preserve"> Metre</w:t>
      </w:r>
      <w:r w:rsidRPr="00205A6C">
        <w:rPr>
          <w:rFonts w:ascii="Arial" w:hAnsi="Arial" w:cs="Arial"/>
          <w:b/>
          <w:sz w:val="24"/>
          <w:szCs w:val="21"/>
        </w:rPr>
        <w:t xml:space="preserve"> Freestyle</w:t>
      </w:r>
    </w:p>
    <w:p w:rsidR="00CE5676" w:rsidRPr="00205A6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</w:rPr>
        <w:tab/>
        <w:t>Name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9825CC" w:rsidRDefault="009825CC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9825CC" w:rsidSect="00CE5676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</w:t>
      </w:r>
      <w:r w:rsidRPr="00205A6C">
        <w:rPr>
          <w:rFonts w:ascii="Arial Narrow" w:hAnsi="Arial Narrow" w:cs="Courier New"/>
          <w:szCs w:val="21"/>
        </w:rPr>
        <w:tab/>
        <w:t>Arthur, Andrew</w:t>
      </w:r>
      <w:r w:rsidRPr="00205A6C">
        <w:rPr>
          <w:rFonts w:ascii="Arial Narrow" w:hAnsi="Arial Narrow" w:cs="Courier New"/>
          <w:szCs w:val="21"/>
        </w:rPr>
        <w:tab/>
        <w:t xml:space="preserve"> 16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2:03.50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</w:t>
      </w:r>
      <w:r w:rsidRPr="00205A6C">
        <w:rPr>
          <w:rFonts w:ascii="Arial Narrow" w:hAnsi="Arial Narrow" w:cs="Courier New"/>
          <w:szCs w:val="21"/>
        </w:rPr>
        <w:tab/>
        <w:t>Currie, Euan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2:09.62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3</w:t>
      </w:r>
      <w:r w:rsidRPr="00205A6C">
        <w:rPr>
          <w:rFonts w:ascii="Arial Narrow" w:hAnsi="Arial Narrow" w:cs="Courier New"/>
          <w:szCs w:val="21"/>
        </w:rPr>
        <w:tab/>
        <w:t>Scott, Callum</w:t>
      </w:r>
      <w:r w:rsidRPr="00205A6C">
        <w:rPr>
          <w:rFonts w:ascii="Arial Narrow" w:hAnsi="Arial Narrow" w:cs="Courier New"/>
          <w:szCs w:val="21"/>
        </w:rPr>
        <w:tab/>
        <w:t xml:space="preserve"> 17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2:14.25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4</w:t>
      </w:r>
      <w:r w:rsidRPr="00205A6C">
        <w:rPr>
          <w:rFonts w:ascii="Arial Narrow" w:hAnsi="Arial Narrow" w:cs="Courier New"/>
          <w:szCs w:val="21"/>
        </w:rPr>
        <w:tab/>
        <w:t>Gibson, Jake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2:18.56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5</w:t>
      </w:r>
      <w:r w:rsidRPr="00205A6C">
        <w:rPr>
          <w:rFonts w:ascii="Arial Narrow" w:hAnsi="Arial Narrow" w:cs="Courier New"/>
          <w:szCs w:val="21"/>
        </w:rPr>
        <w:tab/>
        <w:t>Komar, William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2:18.81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6</w:t>
      </w:r>
      <w:r w:rsidRPr="00205A6C">
        <w:rPr>
          <w:rFonts w:ascii="Arial Narrow" w:hAnsi="Arial Narrow" w:cs="Courier New"/>
          <w:szCs w:val="21"/>
        </w:rPr>
        <w:tab/>
        <w:t>Janavicius, Deimantas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2:19.50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7</w:t>
      </w:r>
      <w:r w:rsidRPr="00205A6C">
        <w:rPr>
          <w:rFonts w:ascii="Arial Narrow" w:hAnsi="Arial Narrow" w:cs="Courier New"/>
          <w:szCs w:val="21"/>
        </w:rPr>
        <w:tab/>
        <w:t>Broadley, Ryan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2:20.75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8</w:t>
      </w:r>
      <w:r w:rsidRPr="00205A6C">
        <w:rPr>
          <w:rFonts w:ascii="Arial Narrow" w:hAnsi="Arial Narrow" w:cs="Courier New"/>
          <w:szCs w:val="21"/>
        </w:rPr>
        <w:tab/>
        <w:t>May, Ewan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2:24.25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9</w:t>
      </w:r>
      <w:r w:rsidRPr="00205A6C">
        <w:rPr>
          <w:rFonts w:ascii="Arial Narrow" w:hAnsi="Arial Narrow" w:cs="Courier New"/>
          <w:szCs w:val="21"/>
        </w:rPr>
        <w:tab/>
        <w:t>Buchan, Harvey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2:24.44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10</w:t>
      </w:r>
      <w:r w:rsidRPr="00205A6C">
        <w:rPr>
          <w:rFonts w:ascii="Arial Narrow" w:hAnsi="Arial Narrow" w:cs="Courier New"/>
          <w:szCs w:val="21"/>
        </w:rPr>
        <w:tab/>
        <w:t>Hay, Lewis</w:t>
      </w:r>
      <w:r w:rsidRPr="00205A6C">
        <w:rPr>
          <w:rFonts w:ascii="Arial Narrow" w:hAnsi="Arial Narrow" w:cs="Courier New"/>
          <w:szCs w:val="21"/>
        </w:rPr>
        <w:tab/>
        <w:t xml:space="preserve"> 14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2:24.69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11</w:t>
      </w:r>
      <w:r w:rsidRPr="00205A6C">
        <w:rPr>
          <w:rFonts w:ascii="Arial Narrow" w:hAnsi="Arial Narrow" w:cs="Courier New"/>
          <w:szCs w:val="21"/>
        </w:rPr>
        <w:tab/>
        <w:t>Cairney, Calum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NYNX</w:t>
      </w:r>
      <w:r w:rsidRPr="00205A6C">
        <w:rPr>
          <w:rFonts w:ascii="Arial Narrow" w:hAnsi="Arial Narrow" w:cs="Courier New"/>
          <w:szCs w:val="21"/>
        </w:rPr>
        <w:tab/>
        <w:t>2:24.75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lastRenderedPageBreak/>
        <w:t>12</w:t>
      </w:r>
      <w:r w:rsidRPr="00205A6C">
        <w:rPr>
          <w:rFonts w:ascii="Arial Narrow" w:hAnsi="Arial Narrow" w:cs="Courier New"/>
          <w:szCs w:val="21"/>
        </w:rPr>
        <w:tab/>
        <w:t>Tetlow, Fraser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NGHX</w:t>
      </w:r>
      <w:r w:rsidRPr="00205A6C">
        <w:rPr>
          <w:rFonts w:ascii="Arial Narrow" w:hAnsi="Arial Narrow" w:cs="Courier New"/>
          <w:szCs w:val="21"/>
        </w:rPr>
        <w:tab/>
        <w:t>2:25.94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13</w:t>
      </w:r>
      <w:r w:rsidRPr="00205A6C">
        <w:rPr>
          <w:rFonts w:ascii="Arial Narrow" w:hAnsi="Arial Narrow" w:cs="Courier New"/>
          <w:szCs w:val="21"/>
        </w:rPr>
        <w:tab/>
        <w:t>Sanger, Nathan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2:29.31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14</w:t>
      </w:r>
      <w:r w:rsidRPr="00205A6C">
        <w:rPr>
          <w:rFonts w:ascii="Arial Narrow" w:hAnsi="Arial Narrow" w:cs="Courier New"/>
          <w:szCs w:val="21"/>
        </w:rPr>
        <w:tab/>
        <w:t>Hayes, Ciaran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2:32.44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15</w:t>
      </w:r>
      <w:r w:rsidRPr="00205A6C">
        <w:rPr>
          <w:rFonts w:ascii="Arial Narrow" w:hAnsi="Arial Narrow" w:cs="Courier New"/>
          <w:szCs w:val="21"/>
        </w:rPr>
        <w:tab/>
        <w:t>Johnston, Gregor</w:t>
      </w:r>
      <w:r w:rsidRPr="00205A6C">
        <w:rPr>
          <w:rFonts w:ascii="Arial Narrow" w:hAnsi="Arial Narrow" w:cs="Courier New"/>
          <w:szCs w:val="21"/>
        </w:rPr>
        <w:tab/>
        <w:t xml:space="preserve"> 15</w:t>
      </w:r>
      <w:r w:rsidRPr="00205A6C">
        <w:rPr>
          <w:rFonts w:ascii="Arial Narrow" w:hAnsi="Arial Narrow" w:cs="Courier New"/>
          <w:szCs w:val="21"/>
        </w:rPr>
        <w:tab/>
        <w:t>NSNX</w:t>
      </w:r>
      <w:r w:rsidRPr="00205A6C">
        <w:rPr>
          <w:rFonts w:ascii="Arial Narrow" w:hAnsi="Arial Narrow" w:cs="Courier New"/>
          <w:szCs w:val="21"/>
        </w:rPr>
        <w:tab/>
        <w:t>2:33.81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16</w:t>
      </w:r>
      <w:r w:rsidRPr="00205A6C">
        <w:rPr>
          <w:rFonts w:ascii="Arial Narrow" w:hAnsi="Arial Narrow" w:cs="Courier New"/>
          <w:szCs w:val="21"/>
        </w:rPr>
        <w:tab/>
        <w:t>Skinner, Malachi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2:34.07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17</w:t>
      </w:r>
      <w:r w:rsidRPr="00205A6C">
        <w:rPr>
          <w:rFonts w:ascii="Arial Narrow" w:hAnsi="Arial Narrow" w:cs="Courier New"/>
          <w:szCs w:val="21"/>
        </w:rPr>
        <w:tab/>
        <w:t>Mitchell, Jack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NBDX</w:t>
      </w:r>
      <w:r w:rsidRPr="00205A6C">
        <w:rPr>
          <w:rFonts w:ascii="Arial Narrow" w:hAnsi="Arial Narrow" w:cs="Courier New"/>
          <w:szCs w:val="21"/>
        </w:rPr>
        <w:tab/>
        <w:t>2:35.31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18</w:t>
      </w:r>
      <w:r w:rsidRPr="00205A6C">
        <w:rPr>
          <w:rFonts w:ascii="Arial Narrow" w:hAnsi="Arial Narrow" w:cs="Courier New"/>
          <w:szCs w:val="21"/>
        </w:rPr>
        <w:tab/>
        <w:t>Considine, Sean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NBBX</w:t>
      </w:r>
      <w:r w:rsidRPr="00205A6C">
        <w:rPr>
          <w:rFonts w:ascii="Arial Narrow" w:hAnsi="Arial Narrow" w:cs="Courier New"/>
          <w:szCs w:val="21"/>
        </w:rPr>
        <w:tab/>
        <w:t>2:36.64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19</w:t>
      </w:r>
      <w:r w:rsidRPr="00205A6C">
        <w:rPr>
          <w:rFonts w:ascii="Arial Narrow" w:hAnsi="Arial Narrow" w:cs="Courier New"/>
          <w:szCs w:val="21"/>
        </w:rPr>
        <w:tab/>
        <w:t>McLean, Ashton</w:t>
      </w:r>
      <w:r w:rsidRPr="00205A6C">
        <w:rPr>
          <w:rFonts w:ascii="Arial Narrow" w:hAnsi="Arial Narrow" w:cs="Courier New"/>
          <w:szCs w:val="21"/>
        </w:rPr>
        <w:tab/>
        <w:t xml:space="preserve"> 11</w:t>
      </w:r>
      <w:r w:rsidRPr="00205A6C">
        <w:rPr>
          <w:rFonts w:ascii="Arial Narrow" w:hAnsi="Arial Narrow" w:cs="Courier New"/>
          <w:szCs w:val="21"/>
        </w:rPr>
        <w:tab/>
        <w:t>NBHX</w:t>
      </w:r>
      <w:r w:rsidRPr="00205A6C">
        <w:rPr>
          <w:rFonts w:ascii="Arial Narrow" w:hAnsi="Arial Narrow" w:cs="Courier New"/>
          <w:szCs w:val="21"/>
        </w:rPr>
        <w:tab/>
        <w:t>2:37.00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20</w:t>
      </w:r>
      <w:r w:rsidRPr="00205A6C">
        <w:rPr>
          <w:rFonts w:ascii="Arial Narrow" w:hAnsi="Arial Narrow" w:cs="Courier New"/>
          <w:szCs w:val="21"/>
        </w:rPr>
        <w:tab/>
        <w:t>Molnar, Kristof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2:41.00</w:t>
      </w:r>
      <w:r>
        <w:rPr>
          <w:rFonts w:ascii="Arial Narrow" w:hAnsi="Arial Narrow" w:cs="Courier New"/>
        </w:rPr>
        <w:tab/>
      </w:r>
    </w:p>
    <w:p w:rsidR="00CE5676" w:rsidRPr="00205A6C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205A6C">
        <w:rPr>
          <w:rFonts w:ascii="Arial Narrow" w:hAnsi="Arial Narrow" w:cs="Courier New"/>
          <w:szCs w:val="21"/>
        </w:rPr>
        <w:t>21</w:t>
      </w:r>
      <w:r w:rsidRPr="00205A6C">
        <w:rPr>
          <w:rFonts w:ascii="Arial Narrow" w:hAnsi="Arial Narrow" w:cs="Courier New"/>
          <w:szCs w:val="21"/>
        </w:rPr>
        <w:tab/>
        <w:t>Gauld, Callum</w:t>
      </w:r>
      <w:r w:rsidRPr="00205A6C">
        <w:rPr>
          <w:rFonts w:ascii="Arial Narrow" w:hAnsi="Arial Narrow" w:cs="Courier New"/>
          <w:szCs w:val="21"/>
        </w:rPr>
        <w:tab/>
        <w:t xml:space="preserve"> 12</w:t>
      </w:r>
      <w:r w:rsidRPr="00205A6C">
        <w:rPr>
          <w:rFonts w:ascii="Arial Narrow" w:hAnsi="Arial Narrow" w:cs="Courier New"/>
          <w:szCs w:val="21"/>
        </w:rPr>
        <w:tab/>
        <w:t>NANX</w:t>
      </w:r>
      <w:r w:rsidRPr="00205A6C">
        <w:rPr>
          <w:rFonts w:ascii="Arial Narrow" w:hAnsi="Arial Narrow" w:cs="Courier New"/>
          <w:szCs w:val="21"/>
        </w:rPr>
        <w:tab/>
        <w:t>2:41.88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205A6C">
        <w:rPr>
          <w:rFonts w:ascii="Arial Narrow" w:hAnsi="Arial Narrow" w:cs="Courier New"/>
          <w:szCs w:val="21"/>
        </w:rPr>
        <w:t>22</w:t>
      </w:r>
      <w:r w:rsidRPr="00205A6C">
        <w:rPr>
          <w:rFonts w:ascii="Arial Narrow" w:hAnsi="Arial Narrow" w:cs="Courier New"/>
          <w:szCs w:val="21"/>
        </w:rPr>
        <w:tab/>
        <w:t>Smith, Callum</w:t>
      </w:r>
      <w:r w:rsidRPr="00205A6C">
        <w:rPr>
          <w:rFonts w:ascii="Arial Narrow" w:hAnsi="Arial Narrow" w:cs="Courier New"/>
          <w:szCs w:val="21"/>
        </w:rPr>
        <w:tab/>
        <w:t xml:space="preserve"> 13</w:t>
      </w:r>
      <w:r w:rsidRPr="00205A6C">
        <w:rPr>
          <w:rFonts w:ascii="Arial Narrow" w:hAnsi="Arial Narrow" w:cs="Courier New"/>
          <w:szCs w:val="21"/>
        </w:rPr>
        <w:tab/>
        <w:t>NPDX</w:t>
      </w:r>
      <w:r w:rsidRPr="00205A6C">
        <w:rPr>
          <w:rFonts w:ascii="Arial Narrow" w:hAnsi="Arial Narrow" w:cs="Courier New"/>
          <w:szCs w:val="21"/>
        </w:rPr>
        <w:tab/>
        <w:t>2:57.56</w:t>
      </w:r>
      <w:r>
        <w:rPr>
          <w:rFonts w:ascii="Arial Narrow" w:hAnsi="Arial Narrow" w:cs="Courier New"/>
        </w:rPr>
        <w:tab/>
      </w:r>
    </w:p>
    <w:p w:rsidR="00CE5676" w:rsidRDefault="00CE5676" w:rsidP="00CE5676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CE5676" w:rsidSect="009825CC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CE5676" w:rsidRPr="00205A6C" w:rsidRDefault="00CE5676" w:rsidP="00CE5676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CE5676" w:rsidRDefault="002971B4" w:rsidP="00CE5676"/>
    <w:sectPr w:rsidR="002971B4" w:rsidRPr="00CE5676" w:rsidSect="008873CA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6AEB" w:rsidRDefault="00736AEB">
      <w:r>
        <w:separator/>
      </w:r>
    </w:p>
  </w:endnote>
  <w:endnote w:type="continuationSeparator" w:id="1">
    <w:p w:rsidR="00736AEB" w:rsidRDefault="00736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76" w:rsidRDefault="00CE5676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CE5676" w:rsidRDefault="00CE5676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9825CC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76" w:rsidRDefault="00CE5676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CE5676" w:rsidRDefault="00CE5676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6AEB" w:rsidRDefault="00736AEB">
      <w:r>
        <w:separator/>
      </w:r>
    </w:p>
  </w:footnote>
  <w:footnote w:type="continuationSeparator" w:id="1">
    <w:p w:rsidR="00736AEB" w:rsidRDefault="00736A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76" w:rsidRDefault="00CE5676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Peterhead ASC Graded Meet 2019</w:t>
    </w:r>
  </w:p>
  <w:p w:rsidR="00CE5676" w:rsidRDefault="00CE5676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Peterhead Swimming Pool – 9 February 2019</w:t>
    </w:r>
  </w:p>
  <w:p w:rsidR="00CE5676" w:rsidRDefault="00CE5676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CE5676" w:rsidRPr="00CB131F" w:rsidRDefault="00CE5676" w:rsidP="00CB13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676" w:rsidRDefault="00CE5676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87.6pt;margin-top:-.3pt;width:51pt;height:52.65pt;z-index:2">
          <v:imagedata r:id="rId1" o:title="ADSC-round"/>
        </v:shape>
      </w:pict>
    </w:r>
    <w:r>
      <w:rPr>
        <w:noProof/>
      </w:rPr>
      <w:pict>
        <v:shape id="_x0000_s2055" type="#_x0000_t75" style="position:absolute;left:0;text-align:left;margin-left:0;margin-top:-.3pt;width:51pt;height:52.65pt;z-index:1;mso-position-horizontal:left">
          <v:imagedata r:id="rId1" o:title="ADSC-round"/>
        </v:shape>
      </w:pict>
    </w:r>
    <w:r>
      <w:rPr>
        <w:rFonts w:ascii="Arial" w:hAnsi="Arial"/>
        <w:b/>
        <w:sz w:val="22"/>
      </w:rPr>
      <w:t>Club Championship Time Trials</w:t>
    </w:r>
  </w:p>
  <w:p w:rsidR="00CE5676" w:rsidRDefault="00CE5676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CE5676" w:rsidRDefault="00CE5676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CE5676" w:rsidRPr="00CB131F" w:rsidRDefault="00CE5676" w:rsidP="00CB13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25CC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322DF"/>
    <w:rsid w:val="002358B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B05C6"/>
    <w:rsid w:val="006B129F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12135"/>
    <w:rsid w:val="00722C90"/>
    <w:rsid w:val="00723415"/>
    <w:rsid w:val="00725F40"/>
    <w:rsid w:val="00730F6A"/>
    <w:rsid w:val="00736AEB"/>
    <w:rsid w:val="00737E94"/>
    <w:rsid w:val="007439BC"/>
    <w:rsid w:val="00750309"/>
    <w:rsid w:val="0075104E"/>
    <w:rsid w:val="00762FAF"/>
    <w:rsid w:val="00777BCD"/>
    <w:rsid w:val="00786E76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7E6F"/>
    <w:rsid w:val="009115F6"/>
    <w:rsid w:val="009503CA"/>
    <w:rsid w:val="00980C67"/>
    <w:rsid w:val="009825CC"/>
    <w:rsid w:val="009A0D33"/>
    <w:rsid w:val="009B020B"/>
    <w:rsid w:val="009B40D1"/>
    <w:rsid w:val="009C03F3"/>
    <w:rsid w:val="009C7E8F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C00B87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B131F"/>
    <w:rsid w:val="00CC1933"/>
    <w:rsid w:val="00CE1AE3"/>
    <w:rsid w:val="00CE5676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5BB5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CB131F"/>
    <w:rPr>
      <w:lang w:eastAsia="en-US"/>
    </w:rPr>
  </w:style>
  <w:style w:type="character" w:customStyle="1" w:styleId="FooterChar">
    <w:name w:val="Footer Char"/>
    <w:basedOn w:val="DefaultParagraphFont"/>
    <w:link w:val="Footer"/>
    <w:rsid w:val="00CB131F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131F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19</TotalTime>
  <Pages>7</Pages>
  <Words>3105</Words>
  <Characters>17702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20766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 Club</dc:creator>
  <cp:lastModifiedBy>Swimming Club</cp:lastModifiedBy>
  <cp:revision>1</cp:revision>
  <dcterms:created xsi:type="dcterms:W3CDTF">2019-02-09T18:00:00Z</dcterms:created>
  <dcterms:modified xsi:type="dcterms:W3CDTF">2019-02-09T18:20:00Z</dcterms:modified>
</cp:coreProperties>
</file>