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101  Girls 200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Riach,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2:45.87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Allan, Laura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2:58.12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Cheyne, Amira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2:58.56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Wood, Erica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2:59.06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Milne, Nicola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3:05.38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Riach,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3:09.07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Taylor, Jennifer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3:12.00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Hay, Megan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3:15.25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Beattie, Elise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3:16.93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Lamont,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3:19.31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Bruce, Natalie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3:25.25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Jovcic, Emilia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3:28.93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Masson, Kenzie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3:29.13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Bachoo, Tara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3:31.32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Goodbrand, Alyssa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3:35.07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Murray, Elaine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Ligtendag, Faye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Hutcheon, Zoe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Mackenzie, Johanna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102  Boys 200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Lovie, Iain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2:16.69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Pearson, Luke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2:17.31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Smith, Lewis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2:39.44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Taylor, Callum 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2:43.93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Smedley, Gregory</w:t>
      </w:r>
      <w:r w:rsidRPr="005732E0">
        <w:rPr>
          <w:rFonts w:ascii="Arial Narrow" w:hAnsi="Arial Narrow" w:cs="Courier New"/>
          <w:szCs w:val="21"/>
        </w:rPr>
        <w:tab/>
        <w:t xml:space="preserve"> 32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2:52.75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Broadley, Ryan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2:54.56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7</w:t>
      </w:r>
      <w:r w:rsidRPr="005732E0">
        <w:rPr>
          <w:rFonts w:ascii="Arial Narrow" w:hAnsi="Arial Narrow" w:cs="Courier New"/>
          <w:szCs w:val="21"/>
        </w:rPr>
        <w:tab/>
        <w:t>Mitchell, Kyle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3:01.19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3:03.50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Dempster, Calum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3:06.63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Tetlow, Fraser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3:16.56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Clark, Alex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3:28.94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Buchan, Harvey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103  Girls 10-11 100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Wood, Sara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1:41.56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Buchan, Ebonnie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1:42.79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Fraser,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1:44.32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Currie, Erin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1:44.56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Hay,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1:45.37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Batchelor, Rebecca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1:46.25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Komar, Eleanor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Sandison, Darcey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1:49.00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Myles, Orla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1:49.19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Duncan, Jenny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1:49.43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Boyd, Tessa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1:50.13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Jack, Lauretta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1:50.44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Low, Katie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1:50.88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Buchan, Jessica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1:51.00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Strachan, Giovanna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1:51.13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Broughton, Abby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1:51.38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Leonard, Katie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1:51.81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Beaumont, Jesseka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1:52.09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*19</w:t>
      </w:r>
      <w:r w:rsidRPr="005732E0">
        <w:rPr>
          <w:rFonts w:ascii="Arial Narrow" w:hAnsi="Arial Narrow" w:cs="Courier New"/>
          <w:szCs w:val="21"/>
        </w:rPr>
        <w:tab/>
        <w:t>Chandu, Danielle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1:53.38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*19</w:t>
      </w:r>
      <w:r w:rsidRPr="005732E0">
        <w:rPr>
          <w:rFonts w:ascii="Arial Narrow" w:hAnsi="Arial Narrow" w:cs="Courier New"/>
          <w:szCs w:val="21"/>
        </w:rPr>
        <w:tab/>
        <w:t>Cowie, Lucy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1:53.38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Alexander, Mhairi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1:53.75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Crockett, Hannah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1:54.19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Mutch, Molly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1:55.13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Torliefson, Erica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1:55.62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*25</w:t>
      </w:r>
      <w:r w:rsidRPr="005732E0">
        <w:rPr>
          <w:rFonts w:ascii="Arial Narrow" w:hAnsi="Arial Narrow" w:cs="Courier New"/>
          <w:szCs w:val="21"/>
        </w:rPr>
        <w:tab/>
        <w:t>Helm, Ariana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1:56.19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*25</w:t>
      </w:r>
      <w:r w:rsidRPr="005732E0">
        <w:rPr>
          <w:rFonts w:ascii="Arial Narrow" w:hAnsi="Arial Narrow" w:cs="Courier New"/>
          <w:szCs w:val="21"/>
        </w:rPr>
        <w:tab/>
        <w:t>Reid, Nicole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1:56.19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27</w:t>
      </w:r>
      <w:r w:rsidRPr="005732E0">
        <w:rPr>
          <w:rFonts w:ascii="Arial Narrow" w:hAnsi="Arial Narrow" w:cs="Courier New"/>
          <w:szCs w:val="21"/>
        </w:rPr>
        <w:tab/>
        <w:t>Hall, Alice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28</w:t>
      </w:r>
      <w:r w:rsidRPr="005732E0">
        <w:rPr>
          <w:rFonts w:ascii="Arial Narrow" w:hAnsi="Arial Narrow" w:cs="Courier New"/>
          <w:szCs w:val="21"/>
        </w:rPr>
        <w:tab/>
        <w:t>Kari, Lia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1:57.12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29</w:t>
      </w:r>
      <w:r w:rsidRPr="005732E0">
        <w:rPr>
          <w:rFonts w:ascii="Arial Narrow" w:hAnsi="Arial Narrow" w:cs="Courier New"/>
          <w:szCs w:val="21"/>
        </w:rPr>
        <w:tab/>
        <w:t>Manson, Beth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1:57.62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30</w:t>
      </w:r>
      <w:r w:rsidRPr="005732E0">
        <w:rPr>
          <w:rFonts w:ascii="Arial Narrow" w:hAnsi="Arial Narrow" w:cs="Courier New"/>
          <w:szCs w:val="21"/>
        </w:rPr>
        <w:tab/>
        <w:t>Kobedza, Natalie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1:57.87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31</w:t>
      </w:r>
      <w:r w:rsidRPr="005732E0">
        <w:rPr>
          <w:rFonts w:ascii="Arial Narrow" w:hAnsi="Arial Narrow" w:cs="Courier New"/>
          <w:szCs w:val="21"/>
        </w:rPr>
        <w:tab/>
        <w:t>Stewart, Grace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1:58.12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32</w:t>
      </w:r>
      <w:r w:rsidRPr="005732E0">
        <w:rPr>
          <w:rFonts w:ascii="Arial Narrow" w:hAnsi="Arial Narrow" w:cs="Courier New"/>
          <w:szCs w:val="21"/>
        </w:rPr>
        <w:tab/>
        <w:t>Bristo, Emma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1:58.88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33</w:t>
      </w:r>
      <w:r w:rsidRPr="005732E0">
        <w:rPr>
          <w:rFonts w:ascii="Arial Narrow" w:hAnsi="Arial Narrow" w:cs="Courier New"/>
          <w:szCs w:val="21"/>
        </w:rPr>
        <w:tab/>
        <w:t>Heard, Cara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2:00.88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34</w:t>
      </w:r>
      <w:r w:rsidRPr="005732E0">
        <w:rPr>
          <w:rFonts w:ascii="Arial Narrow" w:hAnsi="Arial Narrow" w:cs="Courier New"/>
          <w:szCs w:val="21"/>
        </w:rPr>
        <w:tab/>
        <w:t>Molnar, Lilla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2:01.25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</w:t>
      </w:r>
      <w:r w:rsidR="0061384B" w:rsidRPr="005732E0">
        <w:rPr>
          <w:rFonts w:ascii="Arial Narrow" w:hAnsi="Arial Narrow" w:cs="Courier New"/>
          <w:szCs w:val="21"/>
        </w:rPr>
        <w:t xml:space="preserve">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Anderson, Emily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104  Boys 10-11 100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lastRenderedPageBreak/>
        <w:t>*1</w:t>
      </w:r>
      <w:r w:rsidRPr="009A7F40">
        <w:rPr>
          <w:rFonts w:ascii="Arial Narrow" w:hAnsi="Arial Narrow" w:cs="Courier New"/>
          <w:szCs w:val="21"/>
        </w:rPr>
        <w:tab/>
        <w:t>Skinner, Malachi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NBHX</w:t>
      </w:r>
      <w:r w:rsidRPr="009A7F40">
        <w:rPr>
          <w:rFonts w:ascii="Arial Narrow" w:hAnsi="Arial Narrow" w:cs="Courier New"/>
          <w:szCs w:val="21"/>
        </w:rPr>
        <w:tab/>
        <w:t>1:40.56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*1</w:t>
      </w:r>
      <w:r w:rsidRPr="009A7F40">
        <w:rPr>
          <w:rFonts w:ascii="Arial Narrow" w:hAnsi="Arial Narrow" w:cs="Courier New"/>
          <w:szCs w:val="21"/>
        </w:rPr>
        <w:tab/>
        <w:t>Mitchell, Kyle</w:t>
      </w:r>
      <w:r w:rsidRPr="009A7F40">
        <w:rPr>
          <w:rFonts w:ascii="Arial Narrow" w:hAnsi="Arial Narrow" w:cs="Courier New"/>
          <w:szCs w:val="21"/>
        </w:rPr>
        <w:tab/>
        <w:t xml:space="preserve"> 11</w:t>
      </w:r>
      <w:r w:rsidRPr="009A7F40">
        <w:rPr>
          <w:rFonts w:ascii="Arial Narrow" w:hAnsi="Arial Narrow" w:cs="Courier New"/>
          <w:szCs w:val="21"/>
        </w:rPr>
        <w:tab/>
        <w:t>NGHX</w:t>
      </w:r>
      <w:r w:rsidRPr="009A7F40">
        <w:rPr>
          <w:rFonts w:ascii="Arial Narrow" w:hAnsi="Arial Narrow" w:cs="Courier New"/>
          <w:szCs w:val="21"/>
        </w:rPr>
        <w:tab/>
        <w:t>1:40.56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3</w:t>
      </w:r>
      <w:r w:rsidRPr="009A7F40">
        <w:rPr>
          <w:rFonts w:ascii="Arial Narrow" w:hAnsi="Arial Narrow" w:cs="Courier New"/>
          <w:szCs w:val="21"/>
        </w:rPr>
        <w:tab/>
        <w:t>Liversedge, Torin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NUDX</w:t>
      </w:r>
      <w:r w:rsidRPr="009A7F40">
        <w:rPr>
          <w:rFonts w:ascii="Arial Narrow" w:hAnsi="Arial Narrow" w:cs="Courier New"/>
          <w:szCs w:val="21"/>
        </w:rPr>
        <w:tab/>
        <w:t>1:41.50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4</w:t>
      </w:r>
      <w:r w:rsidRPr="009A7F40">
        <w:rPr>
          <w:rFonts w:ascii="Arial Narrow" w:hAnsi="Arial Narrow" w:cs="Courier New"/>
          <w:szCs w:val="21"/>
        </w:rPr>
        <w:tab/>
        <w:t>Hall, Greg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NBDX</w:t>
      </w:r>
      <w:r w:rsidRPr="009A7F40">
        <w:rPr>
          <w:rFonts w:ascii="Arial Narrow" w:hAnsi="Arial Narrow" w:cs="Courier New"/>
          <w:szCs w:val="21"/>
        </w:rPr>
        <w:tab/>
        <w:t>1:43.94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5</w:t>
      </w:r>
      <w:r w:rsidRPr="009A7F40">
        <w:rPr>
          <w:rFonts w:ascii="Arial Narrow" w:hAnsi="Arial Narrow" w:cs="Courier New"/>
          <w:szCs w:val="21"/>
        </w:rPr>
        <w:tab/>
        <w:t>Chirnside, Oscar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NGHX</w:t>
      </w:r>
      <w:r w:rsidRPr="009A7F40">
        <w:rPr>
          <w:rFonts w:ascii="Arial Narrow" w:hAnsi="Arial Narrow" w:cs="Courier New"/>
          <w:szCs w:val="21"/>
        </w:rPr>
        <w:tab/>
        <w:t>1:44.57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6</w:t>
      </w:r>
      <w:r w:rsidRPr="009A7F40">
        <w:rPr>
          <w:rFonts w:ascii="Arial Narrow" w:hAnsi="Arial Narrow" w:cs="Courier New"/>
          <w:szCs w:val="21"/>
        </w:rPr>
        <w:tab/>
        <w:t>Burr, Layton</w:t>
      </w:r>
      <w:r w:rsidRPr="009A7F40">
        <w:rPr>
          <w:rFonts w:ascii="Arial Narrow" w:hAnsi="Arial Narrow" w:cs="Courier New"/>
          <w:szCs w:val="21"/>
        </w:rPr>
        <w:tab/>
        <w:t xml:space="preserve"> 11</w:t>
      </w:r>
      <w:r w:rsidRPr="009A7F40">
        <w:rPr>
          <w:rFonts w:ascii="Arial Narrow" w:hAnsi="Arial Narrow" w:cs="Courier New"/>
          <w:szCs w:val="21"/>
        </w:rPr>
        <w:tab/>
        <w:t>NGHX</w:t>
      </w:r>
      <w:r w:rsidRPr="009A7F40">
        <w:rPr>
          <w:rFonts w:ascii="Arial Narrow" w:hAnsi="Arial Narrow" w:cs="Courier New"/>
          <w:szCs w:val="21"/>
        </w:rPr>
        <w:tab/>
        <w:t>1:47.07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7</w:t>
      </w:r>
      <w:r w:rsidRPr="009A7F40">
        <w:rPr>
          <w:rFonts w:ascii="Arial Narrow" w:hAnsi="Arial Narrow" w:cs="Courier New"/>
          <w:szCs w:val="21"/>
        </w:rPr>
        <w:tab/>
        <w:t>Gauld, Callum</w:t>
      </w:r>
      <w:r w:rsidRPr="009A7F40">
        <w:rPr>
          <w:rFonts w:ascii="Arial Narrow" w:hAnsi="Arial Narrow" w:cs="Courier New"/>
          <w:szCs w:val="21"/>
        </w:rPr>
        <w:tab/>
        <w:t xml:space="preserve"> 11</w:t>
      </w:r>
      <w:r w:rsidRPr="009A7F40">
        <w:rPr>
          <w:rFonts w:ascii="Arial Narrow" w:hAnsi="Arial Narrow" w:cs="Courier New"/>
          <w:szCs w:val="21"/>
        </w:rPr>
        <w:tab/>
        <w:t>NANX</w:t>
      </w:r>
      <w:r w:rsidRPr="009A7F40">
        <w:rPr>
          <w:rFonts w:ascii="Arial Narrow" w:hAnsi="Arial Narrow" w:cs="Courier New"/>
          <w:szCs w:val="21"/>
        </w:rPr>
        <w:tab/>
        <w:t>1:47.37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8</w:t>
      </w:r>
      <w:r w:rsidRPr="009A7F40">
        <w:rPr>
          <w:rFonts w:ascii="Arial Narrow" w:hAnsi="Arial Narrow" w:cs="Courier New"/>
          <w:szCs w:val="21"/>
        </w:rPr>
        <w:tab/>
        <w:t>Rattray, Ryan</w:t>
      </w:r>
      <w:r w:rsidRPr="009A7F40">
        <w:rPr>
          <w:rFonts w:ascii="Arial Narrow" w:hAnsi="Arial Narrow" w:cs="Courier New"/>
          <w:szCs w:val="21"/>
        </w:rPr>
        <w:tab/>
        <w:t xml:space="preserve"> 11</w:t>
      </w:r>
      <w:r w:rsidRPr="009A7F40">
        <w:rPr>
          <w:rFonts w:ascii="Arial Narrow" w:hAnsi="Arial Narrow" w:cs="Courier New"/>
          <w:szCs w:val="21"/>
        </w:rPr>
        <w:tab/>
        <w:t>NBDX</w:t>
      </w:r>
      <w:r w:rsidRPr="009A7F40">
        <w:rPr>
          <w:rFonts w:ascii="Arial Narrow" w:hAnsi="Arial Narrow" w:cs="Courier New"/>
          <w:szCs w:val="21"/>
        </w:rPr>
        <w:tab/>
        <w:t>1:48.62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lastRenderedPageBreak/>
        <w:t>9</w:t>
      </w:r>
      <w:r w:rsidRPr="009A7F40">
        <w:rPr>
          <w:rFonts w:ascii="Arial Narrow" w:hAnsi="Arial Narrow" w:cs="Courier New"/>
          <w:szCs w:val="21"/>
        </w:rPr>
        <w:tab/>
        <w:t>Mackie, Carter</w:t>
      </w:r>
      <w:r w:rsidRPr="009A7F40">
        <w:rPr>
          <w:rFonts w:ascii="Arial Narrow" w:hAnsi="Arial Narrow" w:cs="Courier New"/>
          <w:szCs w:val="21"/>
        </w:rPr>
        <w:tab/>
        <w:t xml:space="preserve"> 11</w:t>
      </w:r>
      <w:r w:rsidRPr="009A7F40">
        <w:rPr>
          <w:rFonts w:ascii="Arial Narrow" w:hAnsi="Arial Narrow" w:cs="Courier New"/>
          <w:szCs w:val="21"/>
        </w:rPr>
        <w:tab/>
        <w:t>NPDX</w:t>
      </w:r>
      <w:r w:rsidRPr="009A7F40">
        <w:rPr>
          <w:rFonts w:ascii="Arial Narrow" w:hAnsi="Arial Narrow" w:cs="Courier New"/>
          <w:szCs w:val="21"/>
        </w:rPr>
        <w:tab/>
        <w:t>1:48.88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10</w:t>
      </w:r>
      <w:r w:rsidRPr="009A7F40">
        <w:rPr>
          <w:rFonts w:ascii="Arial Narrow" w:hAnsi="Arial Narrow" w:cs="Courier New"/>
          <w:szCs w:val="21"/>
        </w:rPr>
        <w:tab/>
        <w:t>Sinclair, Haydon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NBHX</w:t>
      </w:r>
      <w:r w:rsidRPr="009A7F40">
        <w:rPr>
          <w:rFonts w:ascii="Arial Narrow" w:hAnsi="Arial Narrow" w:cs="Courier New"/>
          <w:szCs w:val="21"/>
        </w:rPr>
        <w:tab/>
        <w:t>1:53.19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9A7F4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11</w:t>
      </w:r>
      <w:r w:rsidRPr="009A7F40">
        <w:rPr>
          <w:rFonts w:ascii="Arial Narrow" w:hAnsi="Arial Narrow" w:cs="Courier New"/>
          <w:szCs w:val="21"/>
        </w:rPr>
        <w:tab/>
        <w:t>Scally, Logan</w:t>
      </w:r>
      <w:r w:rsidRPr="009A7F40">
        <w:rPr>
          <w:rFonts w:ascii="Arial Narrow" w:hAnsi="Arial Narrow" w:cs="Courier New"/>
          <w:szCs w:val="21"/>
        </w:rPr>
        <w:tab/>
        <w:t xml:space="preserve"> 10</w:t>
      </w:r>
      <w:r w:rsidRPr="009A7F40">
        <w:rPr>
          <w:rFonts w:ascii="Arial Narrow" w:hAnsi="Arial Narrow" w:cs="Courier New"/>
          <w:szCs w:val="21"/>
        </w:rPr>
        <w:tab/>
        <w:t>NBDX</w:t>
      </w:r>
      <w:r w:rsidRPr="009A7F40">
        <w:rPr>
          <w:rFonts w:ascii="Arial Narrow" w:hAnsi="Arial Narrow" w:cs="Courier New"/>
          <w:szCs w:val="21"/>
        </w:rPr>
        <w:tab/>
        <w:t>1:54.19</w:t>
      </w:r>
      <w:r w:rsidRPr="009A7F40"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A7F40">
        <w:rPr>
          <w:rFonts w:ascii="Arial Narrow" w:hAnsi="Arial Narrow" w:cs="Courier New"/>
          <w:szCs w:val="21"/>
        </w:rPr>
        <w:t>12</w:t>
      </w:r>
      <w:r w:rsidRPr="009A7F40">
        <w:rPr>
          <w:rFonts w:ascii="Arial Narrow" w:hAnsi="Arial Narrow" w:cs="Courier New"/>
          <w:szCs w:val="21"/>
        </w:rPr>
        <w:tab/>
        <w:t>Storer, Edward</w:t>
      </w:r>
      <w:r w:rsidRPr="009A7F40">
        <w:rPr>
          <w:rFonts w:ascii="Arial Narrow" w:hAnsi="Arial Narrow" w:cs="Courier New"/>
          <w:szCs w:val="21"/>
        </w:rPr>
        <w:tab/>
      </w:r>
      <w:r w:rsidRPr="005732E0">
        <w:rPr>
          <w:rFonts w:ascii="Arial Narrow" w:hAnsi="Arial Narrow" w:cs="Courier New"/>
          <w:szCs w:val="21"/>
        </w:rPr>
        <w:t xml:space="preserve"> 10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1:56.12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Brown, Rowan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1:57.81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Dougal, Joseph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1:59.25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Boddie, James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2:00.25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McLean, Ashton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2:00.44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61384B" w:rsidRPr="005732E0">
        <w:rPr>
          <w:rFonts w:ascii="Arial" w:hAnsi="Arial" w:cs="Arial"/>
          <w:b/>
          <w:sz w:val="24"/>
          <w:szCs w:val="21"/>
        </w:rPr>
        <w:lastRenderedPageBreak/>
        <w:t>Event 105  Girls 12-13 100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Buchan, Nicole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Milne, Nicola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1:33.32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Ligtendag, Gemma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1:34.00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Strachan, Skye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1:36.00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Blackhall, Kay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1:36.50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Coull,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1:36.56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Bamford, Clara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1:36.69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Petrie, Charlotte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1:37.19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Beattie, Elise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1:37.63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Whelan Duenas, Fabiana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1:39.06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Fraser, Amy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1:40.50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MacLeod, Neve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1:40.57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Rhodes,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Buchan, Phoebe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1:40.94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15</w:t>
      </w:r>
      <w:r w:rsidRPr="005732E0">
        <w:rPr>
          <w:rFonts w:ascii="Arial Narrow" w:hAnsi="Arial Narrow" w:cs="Courier New"/>
          <w:szCs w:val="21"/>
        </w:rPr>
        <w:tab/>
        <w:t>Menzies,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1:41.07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Lamont,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1:43.69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Donaldson, Katie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1:44.37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Calder, Lisa-Marie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1:44.68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Hunter, Emily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1:45.44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Walber, Erica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1:46.37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Masson, Louise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1:48.00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MacDonald, Ellen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1:48.25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Zanre-Wilson, Taylor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1:49.06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McCallum, Kayla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1:50.37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25</w:t>
      </w:r>
      <w:r w:rsidRPr="005732E0">
        <w:rPr>
          <w:rFonts w:ascii="Arial Narrow" w:hAnsi="Arial Narrow" w:cs="Courier New"/>
          <w:szCs w:val="21"/>
        </w:rPr>
        <w:tab/>
        <w:t>Knowles, Ciara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1:54.68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Non Award </w:t>
      </w:r>
      <w:r w:rsidR="0061384B" w:rsidRPr="005732E0">
        <w:rPr>
          <w:rFonts w:ascii="Arial Narrow" w:hAnsi="Arial Narrow" w:cs="Courier New"/>
          <w:szCs w:val="21"/>
        </w:rPr>
        <w:t>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Mackenzie, Johanna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106  Boys 12-13 100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Broadley, Ryan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1:32.57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Janavicius, Deimantas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Clark, Alex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1:33.00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1:35.19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Fraser, Aidan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1:36.19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Hayes, Ciaran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1:37.00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Skinner, Harris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1:39.13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Thomson, Calum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1:39.94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Anderson, Charlie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1:40.44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10</w:t>
      </w:r>
      <w:r w:rsidRPr="005732E0">
        <w:rPr>
          <w:rFonts w:ascii="Arial Narrow" w:hAnsi="Arial Narrow" w:cs="Courier New"/>
          <w:szCs w:val="21"/>
        </w:rPr>
        <w:tab/>
        <w:t>Chirnside, Isaac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1:42.25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Molnar, Kristof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1:45.62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Scott, Bradley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1:47.37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Scott, Fraser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1:49.43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Costello, Jacob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1:49.69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Sanger, Nathan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1:50.00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Exceeded </w:t>
      </w:r>
      <w:r w:rsidR="0061384B" w:rsidRPr="005732E0">
        <w:rPr>
          <w:rFonts w:ascii="Arial Narrow" w:hAnsi="Arial Narrow" w:cs="Courier New"/>
          <w:szCs w:val="21"/>
        </w:rPr>
        <w:t xml:space="preserve">Medal </w:t>
      </w:r>
      <w:r>
        <w:rPr>
          <w:rFonts w:ascii="Arial Narrow" w:hAnsi="Arial Narrow" w:cs="Courier New"/>
          <w:szCs w:val="21"/>
        </w:rPr>
        <w:t>Cut Off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Gibson, Jake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1:26.19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107  Girls 14 &amp; Over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Davidson,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1:29.88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Taylor, Ruth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1:30.12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Cowie, Elizabeth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1:31.75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Gillan, Kara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1:33.56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Duncan,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1:34.56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Petrie, Niamh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1:35.13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Wiseman, Ally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Murphy, Erin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1:36.81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Coxon,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Rodwell, Annabel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1:38.19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Johnston, Morgan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1:38.62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Wood, Erica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1:42.81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Stephen, Isla 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1:44.06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108  Boys 14 &amp; Over 100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Smith, Lewis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1:22.94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Smith, Calum</w:t>
      </w:r>
      <w:r w:rsidRPr="005732E0">
        <w:rPr>
          <w:rFonts w:ascii="Arial Narrow" w:hAnsi="Arial Narrow" w:cs="Courier New"/>
          <w:szCs w:val="21"/>
        </w:rPr>
        <w:tab/>
        <w:t xml:space="preserve"> 21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May, Ewan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1:28.82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Nicol,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1:29.73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5</w:t>
      </w:r>
      <w:r w:rsidRPr="005732E0">
        <w:rPr>
          <w:rFonts w:ascii="Arial Narrow" w:hAnsi="Arial Narrow" w:cs="Courier New"/>
          <w:szCs w:val="21"/>
        </w:rPr>
        <w:tab/>
        <w:t>Sherrit, Connor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Scott, Matthew</w:t>
      </w:r>
      <w:r w:rsidRPr="005732E0">
        <w:rPr>
          <w:rFonts w:ascii="Arial Narrow" w:hAnsi="Arial Narrow" w:cs="Courier New"/>
          <w:szCs w:val="21"/>
        </w:rPr>
        <w:tab/>
        <w:t xml:space="preserve"> 18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1:33.00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Gill, Rhys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1:42.87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Shepherd, Sandy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1:45.38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109  Girls 10-11 100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Boyd, Tessa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1:18.50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Goodbrand, Alyssa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1:19.44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*3</w:t>
      </w:r>
      <w:r w:rsidRPr="005732E0">
        <w:rPr>
          <w:rFonts w:ascii="Arial Narrow" w:hAnsi="Arial Narrow" w:cs="Courier New"/>
          <w:szCs w:val="21"/>
        </w:rPr>
        <w:tab/>
        <w:t>Hall, Alice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*3</w:t>
      </w:r>
      <w:r w:rsidRPr="005732E0">
        <w:rPr>
          <w:rFonts w:ascii="Arial Narrow" w:hAnsi="Arial Narrow" w:cs="Courier New"/>
          <w:szCs w:val="21"/>
        </w:rPr>
        <w:tab/>
        <w:t>Bristo, Emma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Buchan, Ebonnie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1:20.93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Currie, Erin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1:21.38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Fraser,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1:22.06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Buchan, Jessica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1:22.25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Torliefson, Erica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1:23.56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Fraser, Eden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1:23.69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Myles, Orla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1:23.93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Leonard, Katie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1:24.56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*13</w:t>
      </w:r>
      <w:r w:rsidRPr="005732E0">
        <w:rPr>
          <w:rFonts w:ascii="Arial Narrow" w:hAnsi="Arial Narrow" w:cs="Courier New"/>
          <w:szCs w:val="21"/>
        </w:rPr>
        <w:tab/>
        <w:t>Heard, Cara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*13</w:t>
      </w:r>
      <w:r w:rsidRPr="005732E0">
        <w:rPr>
          <w:rFonts w:ascii="Arial Narrow" w:hAnsi="Arial Narrow" w:cs="Courier New"/>
          <w:szCs w:val="21"/>
        </w:rPr>
        <w:tab/>
        <w:t>Mutch, Molly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Komar, Eleanor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1:26.12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Kobedza, Natalie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1:27.50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Strachan, Giovanna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1:27.94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Stewart, Grace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Wood, Sara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Sandison, Darcey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1:29.63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21</w:t>
      </w:r>
      <w:r w:rsidRPr="005732E0">
        <w:rPr>
          <w:rFonts w:ascii="Arial Narrow" w:hAnsi="Arial Narrow" w:cs="Courier New"/>
          <w:szCs w:val="21"/>
        </w:rPr>
        <w:tab/>
        <w:t>Duncan, Jenny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1:30.00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Watt, Bonnie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Chandu, Danielle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1:31.25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Alexander, Mhairi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1:31.63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*25</w:t>
      </w:r>
      <w:r w:rsidRPr="005732E0">
        <w:rPr>
          <w:rFonts w:ascii="Arial Narrow" w:hAnsi="Arial Narrow" w:cs="Courier New"/>
          <w:szCs w:val="21"/>
        </w:rPr>
        <w:tab/>
        <w:t>Batchelor, Rebecca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*25</w:t>
      </w:r>
      <w:r w:rsidRPr="005732E0">
        <w:rPr>
          <w:rFonts w:ascii="Arial Narrow" w:hAnsi="Arial Narrow" w:cs="Courier New"/>
          <w:szCs w:val="21"/>
        </w:rPr>
        <w:tab/>
        <w:t>Molnar, Lilla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*27</w:t>
      </w:r>
      <w:r w:rsidRPr="005732E0">
        <w:rPr>
          <w:rFonts w:ascii="Arial Narrow" w:hAnsi="Arial Narrow" w:cs="Courier New"/>
          <w:szCs w:val="21"/>
        </w:rPr>
        <w:tab/>
        <w:t>Jack, Lauretta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1:33.25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*27</w:t>
      </w:r>
      <w:r w:rsidRPr="005732E0">
        <w:rPr>
          <w:rFonts w:ascii="Arial Narrow" w:hAnsi="Arial Narrow" w:cs="Courier New"/>
          <w:szCs w:val="21"/>
        </w:rPr>
        <w:tab/>
        <w:t>Crockett, Hannah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1:33.25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29</w:t>
      </w:r>
      <w:r w:rsidRPr="005732E0">
        <w:rPr>
          <w:rFonts w:ascii="Arial Narrow" w:hAnsi="Arial Narrow" w:cs="Courier New"/>
          <w:szCs w:val="21"/>
        </w:rPr>
        <w:tab/>
        <w:t>Broughton, Abby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1:34.25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30</w:t>
      </w:r>
      <w:r w:rsidRPr="005732E0">
        <w:rPr>
          <w:rFonts w:ascii="Arial Narrow" w:hAnsi="Arial Narrow" w:cs="Courier New"/>
          <w:szCs w:val="21"/>
        </w:rPr>
        <w:tab/>
        <w:t>Low, Katie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1:34.68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31</w:t>
      </w:r>
      <w:r w:rsidRPr="005732E0">
        <w:rPr>
          <w:rFonts w:ascii="Arial Narrow" w:hAnsi="Arial Narrow" w:cs="Courier New"/>
          <w:szCs w:val="21"/>
        </w:rPr>
        <w:tab/>
        <w:t>Hay,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1:35.68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32</w:t>
      </w:r>
      <w:r w:rsidRPr="005732E0">
        <w:rPr>
          <w:rFonts w:ascii="Arial Narrow" w:hAnsi="Arial Narrow" w:cs="Courier New"/>
          <w:szCs w:val="21"/>
        </w:rPr>
        <w:tab/>
        <w:t>Reid, Nicole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1:36.13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33</w:t>
      </w:r>
      <w:r w:rsidRPr="005732E0">
        <w:rPr>
          <w:rFonts w:ascii="Arial Narrow" w:hAnsi="Arial Narrow" w:cs="Courier New"/>
          <w:szCs w:val="21"/>
        </w:rPr>
        <w:tab/>
        <w:t>Manson, Beth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1:36.56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34</w:t>
      </w:r>
      <w:r w:rsidRPr="005732E0">
        <w:rPr>
          <w:rFonts w:ascii="Arial Narrow" w:hAnsi="Arial Narrow" w:cs="Courier New"/>
          <w:szCs w:val="21"/>
        </w:rPr>
        <w:tab/>
        <w:t>Anderson, Emily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1:39.87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35</w:t>
      </w:r>
      <w:r w:rsidRPr="005732E0">
        <w:rPr>
          <w:rFonts w:ascii="Arial Narrow" w:hAnsi="Arial Narrow" w:cs="Courier New"/>
          <w:szCs w:val="21"/>
        </w:rPr>
        <w:tab/>
        <w:t>Cowie, Lucy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1:40.12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36</w:t>
      </w:r>
      <w:r w:rsidRPr="005732E0">
        <w:rPr>
          <w:rFonts w:ascii="Arial Narrow" w:hAnsi="Arial Narrow" w:cs="Courier New"/>
          <w:szCs w:val="21"/>
        </w:rPr>
        <w:tab/>
        <w:t>Helm, Ariana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1:41.31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Exceeded Medal Cut Off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Coutts, Amy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1:16.94</w:t>
      </w:r>
      <w:r>
        <w:rPr>
          <w:rFonts w:ascii="Arial Narrow" w:hAnsi="Arial Narrow" w:cs="Courier New"/>
          <w:szCs w:val="21"/>
        </w:rPr>
        <w:tab/>
      </w:r>
    </w:p>
    <w:p w:rsidR="009A7F4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Beaumont, Jesseka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110  Boys 10-11 100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Hall, Daniel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1:17.56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Chirnside, Oscar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1:18.37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*3</w:t>
      </w:r>
      <w:r w:rsidRPr="005732E0">
        <w:rPr>
          <w:rFonts w:ascii="Arial Narrow" w:hAnsi="Arial Narrow" w:cs="Courier New"/>
          <w:szCs w:val="21"/>
        </w:rPr>
        <w:tab/>
        <w:t>McLean, Ashton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*3</w:t>
      </w:r>
      <w:r w:rsidRPr="005732E0">
        <w:rPr>
          <w:rFonts w:ascii="Arial Narrow" w:hAnsi="Arial Narrow" w:cs="Courier New"/>
          <w:szCs w:val="21"/>
        </w:rPr>
        <w:tab/>
        <w:t>Liversedge, Torin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Burr, Layton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1:21.37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Rattray, Ryan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1:22.56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Shulayev-Barnes, Oscar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1:23.18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Storer, Edward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1:24.19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Scally, Logan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1:24.50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Gauld, Callum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1:25.37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Mackie, Carter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Sinclair, Haydon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1:27.07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Brown, Rowan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1:31.57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Boddie, James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Gaunt, Lewis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1:33.69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Dougal, Joseph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1:35.38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21B22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Exceeded Medal Cut Off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Skinner, Malachi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1:16.38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Hall, Greg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1:16.69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111  Girls 12-13 100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Calder, Lisa-Marie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1:10.44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Ligtendag, Faye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1:10.82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Beattie, Elise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1:11.75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Buchan, Nicole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1:12.00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Bamford, Clara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1:14.07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Blackhall, Kay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1:14.32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Ligtendag, Gemma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1:14.81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Fraser, Amy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1:15.50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Rhodes,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1:15.62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Walber, Erica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1:15.87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Masson, Kenzie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1:16.06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Whelan Duenas, Fabiana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1:16.50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Dempster, 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1:17.25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MacDonald, Ellen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1:17.56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15</w:t>
      </w:r>
      <w:r w:rsidRPr="005732E0">
        <w:rPr>
          <w:rFonts w:ascii="Arial Narrow" w:hAnsi="Arial Narrow" w:cs="Courier New"/>
          <w:szCs w:val="21"/>
        </w:rPr>
        <w:tab/>
        <w:t>MacLeod, Neve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1:18.07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Donaldson, Katie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1:20.06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Buchan, Phoebe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1:20.94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McCallum, Kayla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1:22.31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Knowles, Ciara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Proctor, Lindsay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1:22.56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Masson, Louise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1:22.88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Hunter, Emily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1:25.12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Zanre-Wilson, Taylor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Thomas, Lucy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1:28.50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Exceeded Medal Cut Off</w:t>
      </w:r>
      <w:r w:rsidR="00621B22">
        <w:rPr>
          <w:rFonts w:ascii="Arial Narrow" w:hAnsi="Arial Narrow" w:cs="Courier New"/>
          <w:szCs w:val="21"/>
        </w:rPr>
        <w:t xml:space="preserve">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Simpson, Emma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1:07.69</w:t>
      </w:r>
      <w:r>
        <w:rPr>
          <w:rFonts w:ascii="Arial Narrow" w:hAnsi="Arial Narrow" w:cs="Courier New"/>
          <w:szCs w:val="21"/>
        </w:rPr>
        <w:tab/>
      </w:r>
    </w:p>
    <w:p w:rsidR="009A7F4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Petrie, Charlotte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112  Boys 12-13 100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1:10.81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Skinner, Harris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1:13.00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Hay, Lewis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1:14.31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Chirnside, Isaac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1:15.94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Sanger, Nathan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1:16.19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Fraser, Aidan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1:16.44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Hayes, Ciaran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1:16.69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Smith, Callum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1:17.69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Thomson, Calum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1:20.56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Scott, Bradley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1:21.12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Anderson, Charlie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1:22.75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Molnar, Kristof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1:23.37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Scott, Fraser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1:23.56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61384B" w:rsidRPr="005732E0">
        <w:rPr>
          <w:rFonts w:ascii="Arial" w:hAnsi="Arial" w:cs="Arial"/>
          <w:b/>
          <w:sz w:val="24"/>
          <w:szCs w:val="21"/>
        </w:rPr>
        <w:lastRenderedPageBreak/>
        <w:t>Event 113  Girls 14 &amp; Over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Petrie, Niamh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1:08.25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Cowie, Elizabeth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1:08.56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Lamont,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1:08.69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Davidson,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1:10.37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Riach,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1:10.44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Blanchard, Hannah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1:10.88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Wiseman, Ally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1:12.00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Gillan, Kara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1:12.12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Johnston, Morgan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1:13.63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Taylor, Ruth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1:14.44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Stephen, Isla 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1:14.87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McGee, Emily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Ironside, Hayleigh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1:16.62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Wilson, Jean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1:18.32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Murphy, Erin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1:19.19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Coxon,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1:19.25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Addison, Melissa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1:19.81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Rodwell, Annabel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1:20.31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Greig,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114  Boys 14 &amp; Over 100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Nicol,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1:04.50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Westland,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1:05.13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Sherrit, Connor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1:10.81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4</w:t>
      </w:r>
      <w:r w:rsidRPr="005732E0">
        <w:rPr>
          <w:rFonts w:ascii="Arial Narrow" w:hAnsi="Arial Narrow" w:cs="Courier New"/>
          <w:szCs w:val="21"/>
        </w:rPr>
        <w:tab/>
        <w:t>Leonard, Matthew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1:11.69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Shepherd, Sandy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1:12.88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Gill, Rhys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1:14.31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115  Girls 200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Murray, Elaine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2:25.25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Tulloch, Katie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2:29.81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Riach,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2:40.68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Duncan,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2:41.19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Rodwell, Sarah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2:41.50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Cheyne, Amira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2:43.75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Taylor, Jennifer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2:44.69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Riach,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2:47.13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Tait, Amy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2:47.63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10</w:t>
      </w:r>
      <w:r w:rsidRPr="005732E0">
        <w:rPr>
          <w:rFonts w:ascii="Arial Narrow" w:hAnsi="Arial Narrow" w:cs="Courier New"/>
          <w:szCs w:val="21"/>
        </w:rPr>
        <w:tab/>
        <w:t>Strachan, Skye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2:48.87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Assady, Ronya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2:52.06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Bachoo, Tara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2:52.31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Allan, Laura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2:52.50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Milne, Nicola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2:53.13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Jovcic, Emilia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2:53.31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Reilly, Sophie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3:01.38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Bruce, Natalie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3:03.56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116  Boys 200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Lovie, Iain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2:10.69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Pearson, Luke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2:26.50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Taylor, Callum 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2:34.94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Dempster, Calum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2:36.37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Smith, Lewis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Smedley, Gregory</w:t>
      </w:r>
      <w:r w:rsidRPr="005732E0">
        <w:rPr>
          <w:rFonts w:ascii="Arial Narrow" w:hAnsi="Arial Narrow" w:cs="Courier New"/>
          <w:szCs w:val="21"/>
        </w:rPr>
        <w:tab/>
        <w:t xml:space="preserve"> 32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2:37.63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Stewart, Darryl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2:37.94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Rowe, Elliot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2:39.38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Gibson, Jake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2:41.00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Westland,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2:42.50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May, Ewan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2:42.85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Broadley, Ryan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2:46.00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Mitchell, Kyle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2:50.75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201  Girls 200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Murray, Elaine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2:48.32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MacCulloch, Anna C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NADX</w:t>
      </w:r>
      <w:r w:rsidRPr="005732E0">
        <w:rPr>
          <w:rFonts w:ascii="Arial Narrow" w:hAnsi="Arial Narrow" w:cs="Courier New"/>
          <w:szCs w:val="21"/>
        </w:rPr>
        <w:tab/>
        <w:t>2:49.06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Kennington, Carlyn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2:57.94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Rodwell, Sarah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3:00.81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Riach,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3:02.31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Lamont,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3:06.25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Riach,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3:07.31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Cheyne, Amira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3:07.50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Bruce, Natalie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3:09.87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Ligtendag, Faye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3:10.06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Blanchard, Hannah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3:11.38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Taylor, Jennifer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3:11.44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Allan, Laura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3:17.38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Jovcic, Emilia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3:18.32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61384B" w:rsidRPr="005732E0">
        <w:rPr>
          <w:rFonts w:ascii="Arial" w:hAnsi="Arial" w:cs="Arial"/>
          <w:b/>
          <w:sz w:val="24"/>
          <w:szCs w:val="21"/>
        </w:rPr>
        <w:lastRenderedPageBreak/>
        <w:t>Event 202  Boys 200 Metre Breaststroke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Pearson, Luke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2:36.12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Lovie, Iain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2:48.06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Taylor, Callum 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2:48.68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Smedley, Gregory</w:t>
      </w:r>
      <w:r w:rsidRPr="005732E0">
        <w:rPr>
          <w:rFonts w:ascii="Arial Narrow" w:hAnsi="Arial Narrow" w:cs="Courier New"/>
          <w:szCs w:val="21"/>
        </w:rPr>
        <w:tab/>
        <w:t xml:space="preserve"> 32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2:53.62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Dempster, Calum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2:59.44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Westland,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3:02.62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7</w:t>
      </w:r>
      <w:r w:rsidRPr="005732E0">
        <w:rPr>
          <w:rFonts w:ascii="Arial Narrow" w:hAnsi="Arial Narrow" w:cs="Courier New"/>
          <w:szCs w:val="21"/>
        </w:rPr>
        <w:tab/>
        <w:t>Buchan, Harvey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3:03.06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Stewart, Darryl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3:03.63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Leonard, Matthew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3:08.06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Gibson, Jake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3:08.94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Smith, Callum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3:24.06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203  Girls 10-11 100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Goodbrand, Alyssa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1:30.43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Currie, Erin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1:33.07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Fraser,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1:34.19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Myles, Orla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1:34.31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Bristo, Emma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1:42.87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Coutts, Amy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1:43.87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Hall, Alice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1:44.75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Chandu, Danielle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1:46.25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9</w:t>
      </w:r>
      <w:r w:rsidRPr="005732E0">
        <w:rPr>
          <w:rFonts w:ascii="Arial Narrow" w:hAnsi="Arial Narrow" w:cs="Courier New"/>
          <w:szCs w:val="21"/>
        </w:rPr>
        <w:tab/>
        <w:t>Fraser, Eden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1:49.07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Alexander, Mhairi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1:51.00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Komar, Eleanor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1:52.50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Buchan, Jessica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1:53.25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Heard, Cara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1:55.50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Kobedza, Natalie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1:57.88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Batchelor, Rebecca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2:04.00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204  Boys 10-11 100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Rattray, Ryan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1:32.12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Skinner, Malachi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1:39.12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Hall, Greg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1:41.81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McLean, Ashton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1:59.38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lastRenderedPageBreak/>
        <w:t xml:space="preserve">Exceeded </w:t>
      </w:r>
      <w:r w:rsidR="00621B22">
        <w:rPr>
          <w:rFonts w:ascii="Arial Narrow" w:hAnsi="Arial Narrow" w:cs="Courier New"/>
          <w:szCs w:val="21"/>
        </w:rPr>
        <w:t xml:space="preserve">Medal </w:t>
      </w:r>
      <w:r>
        <w:rPr>
          <w:rFonts w:ascii="Arial Narrow" w:hAnsi="Arial Narrow" w:cs="Courier New"/>
          <w:szCs w:val="21"/>
        </w:rPr>
        <w:t>Cut Off D</w:t>
      </w:r>
      <w:r w:rsidR="0061384B" w:rsidRPr="005732E0">
        <w:rPr>
          <w:rFonts w:ascii="Arial Narrow" w:hAnsi="Arial Narrow" w:cs="Courier New"/>
          <w:szCs w:val="21"/>
        </w:rPr>
        <w:t>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Tetlow, Fraser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1:23.63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Sinclair, Haydon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205  Girls 12-13 100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Beattie, Elise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1:25.81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Blackhall, Kay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1:26.09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Calder, Lisa-Marie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1:27.50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Hay, Megan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1:27.62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Simpson, Emma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1:28.50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Petrie, Charlotte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1:30.06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Menzies,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1:32.38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Masson, Kenzie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1:34.13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MacDonald, Ellen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1:35.75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MacLeod, Neve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1:36.13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Rhodes,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1:37.56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McCallum, Kayla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1:38.15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Donaldson, Katie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1:38.50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Bamford, Clara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1:39.06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Zanre-Wilson, Taylor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1:44.81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Masson, Louise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1:45.69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Buchan, Phoebe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1:47.87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Exceeded </w:t>
      </w:r>
      <w:r w:rsidR="00621B22">
        <w:rPr>
          <w:rFonts w:ascii="Arial Narrow" w:hAnsi="Arial Narrow" w:cs="Courier New"/>
          <w:szCs w:val="21"/>
        </w:rPr>
        <w:t xml:space="preserve">Medal </w:t>
      </w:r>
      <w:r>
        <w:rPr>
          <w:rFonts w:ascii="Arial Narrow" w:hAnsi="Arial Narrow" w:cs="Courier New"/>
          <w:szCs w:val="21"/>
        </w:rPr>
        <w:t>Cut Off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Fraser, Amy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1:23.81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Ligtendag, Gemma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1:24.37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206  Boys 12-13 100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Gibson, Jake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1:18.44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Broadley, Ryan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1:19.88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1:21.19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Buchan, Harvey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1:23.00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Janavicius, Deimantas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1:24.25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Hay, Lewis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1:30.43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7</w:t>
      </w:r>
      <w:r w:rsidRPr="005732E0">
        <w:rPr>
          <w:rFonts w:ascii="Arial Narrow" w:hAnsi="Arial Narrow" w:cs="Courier New"/>
          <w:szCs w:val="21"/>
        </w:rPr>
        <w:tab/>
        <w:t>Clark, Alex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1:34.69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Skinner, Harris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1:35.13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Anderson, Charlie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1:36.43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Hayes, Ciaran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1:41.94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Non Award </w:t>
      </w:r>
      <w:r w:rsidR="0061384B" w:rsidRPr="005732E0">
        <w:rPr>
          <w:rFonts w:ascii="Arial Narrow" w:hAnsi="Arial Narrow" w:cs="Courier New"/>
          <w:szCs w:val="21"/>
        </w:rPr>
        <w:t>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Costello, Jacob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61384B" w:rsidRPr="005732E0">
        <w:rPr>
          <w:rFonts w:ascii="Arial" w:hAnsi="Arial" w:cs="Arial"/>
          <w:b/>
          <w:sz w:val="24"/>
          <w:szCs w:val="21"/>
        </w:rPr>
        <w:lastRenderedPageBreak/>
        <w:t>Event 207  Girls 14 &amp; Over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Blanchard, Hannah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1:19.32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Rodwell, Sarah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1:21.13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Taylor, Ruth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1:23.19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Davidson,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1:24.19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Duncan,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1:24.75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Assady, Ronya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1:26.06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Johnston, Morgan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1:27.25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Lamont,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1:31.93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McGee, Emily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Wiseman, Ally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1:35.25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Stephen, Isla 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1:35.94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Coxon,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1:36.50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Ironside, Hayleigh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1:42.56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208  Boys 14 &amp; Over 100 Metre Butterfly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May, Ewan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1:16.75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Scott, Matthew</w:t>
      </w:r>
      <w:r w:rsidRPr="005732E0">
        <w:rPr>
          <w:rFonts w:ascii="Arial Narrow" w:hAnsi="Arial Narrow" w:cs="Courier New"/>
          <w:szCs w:val="21"/>
        </w:rPr>
        <w:tab/>
        <w:t xml:space="preserve"> 18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1:19.87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Nicol, Callum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1:21.50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4</w:t>
      </w:r>
      <w:r w:rsidRPr="005732E0">
        <w:rPr>
          <w:rFonts w:ascii="Arial Narrow" w:hAnsi="Arial Narrow" w:cs="Courier New"/>
          <w:szCs w:val="21"/>
        </w:rPr>
        <w:tab/>
        <w:t>Dempster, Calum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1:22.81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Sherrit, Connor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1:24.88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Leonard, Matthew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1:28.00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209  Girls 10-11 100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Goodbrand, Alyssa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1:28.06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Komar, Eleanor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1:31.06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Fraser, Lucy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1:31.94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Buchan, Ebonnie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1:32.25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Hall, Alice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1:32.37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Myles, Orla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1:33.18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Fraser, Eden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1:34.38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Mutch, Molly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1:35.13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Wood, Sara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1:36.25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Stewart, Grace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1:37.56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Batchelor, Rebecca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1:38.44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Buchan, Jessica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1:38.56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Jack, Lauretta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Heard, Cara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1:40.32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Leonard, Katie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Strachan, Giovanna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1:41.43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17</w:t>
      </w:r>
      <w:r w:rsidRPr="005732E0">
        <w:rPr>
          <w:rFonts w:ascii="Arial Narrow" w:hAnsi="Arial Narrow" w:cs="Courier New"/>
          <w:szCs w:val="21"/>
        </w:rPr>
        <w:tab/>
        <w:t>Broughton, Abby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1:41.56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Kobedza, Natalie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1:41.62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Torliefson, Erica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1:41.75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Duncan, Jenny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1:43.25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Alexander, Mhairi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1:44.25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Sandison, Darcey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1:45.88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Reid, Nicole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1:46.31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Chandu, Danielle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1:46.63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25</w:t>
      </w:r>
      <w:r w:rsidRPr="005732E0">
        <w:rPr>
          <w:rFonts w:ascii="Arial Narrow" w:hAnsi="Arial Narrow" w:cs="Courier New"/>
          <w:szCs w:val="21"/>
        </w:rPr>
        <w:tab/>
        <w:t>Dinnin, Kayla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1:48.06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26</w:t>
      </w:r>
      <w:r w:rsidRPr="005732E0">
        <w:rPr>
          <w:rFonts w:ascii="Arial Narrow" w:hAnsi="Arial Narrow" w:cs="Courier New"/>
          <w:szCs w:val="21"/>
        </w:rPr>
        <w:tab/>
        <w:t>Molnar, Lilla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1:48.44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Anderson, Emily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Cowie, Lucy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Manson, Beth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Watt, Bonnie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NDNX</w:t>
      </w:r>
      <w:r w:rsidRPr="005732E0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210  Boys 10-11 100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Skinner, Malachi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1:26.50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Liversedge, Torin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1:27.00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Hall, Daniel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1:27.81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Sinclair, Haydon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1:29.75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McLean, Ashton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Rattray, Ryan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1:33.25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Gaunt, Lewis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1:36.94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8</w:t>
      </w:r>
      <w:r w:rsidRPr="005732E0">
        <w:rPr>
          <w:rFonts w:ascii="Arial Narrow" w:hAnsi="Arial Narrow" w:cs="Courier New"/>
          <w:szCs w:val="21"/>
        </w:rPr>
        <w:tab/>
        <w:t>Mackie, Carter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Boddie, James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1:38.38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Gauld, Callum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1:47.44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Exceeded </w:t>
      </w:r>
      <w:r w:rsidR="00621B22">
        <w:rPr>
          <w:rFonts w:ascii="Arial Narrow" w:hAnsi="Arial Narrow" w:cs="Courier New"/>
          <w:szCs w:val="21"/>
        </w:rPr>
        <w:t xml:space="preserve">Medal </w:t>
      </w:r>
      <w:r>
        <w:rPr>
          <w:rFonts w:ascii="Arial Narrow" w:hAnsi="Arial Narrow" w:cs="Courier New"/>
          <w:szCs w:val="21"/>
        </w:rPr>
        <w:t>Cut Off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</w:t>
      </w:r>
      <w:r w:rsidRPr="005732E0">
        <w:rPr>
          <w:rFonts w:ascii="Arial Narrow" w:hAnsi="Arial Narrow" w:cs="Courier New"/>
          <w:szCs w:val="21"/>
        </w:rPr>
        <w:tab/>
        <w:t>Chirnside, Oscar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1:26.19</w:t>
      </w:r>
      <w:r>
        <w:rPr>
          <w:rFonts w:ascii="Arial Narrow" w:hAnsi="Arial Narrow" w:cs="Courier New"/>
          <w:szCs w:val="21"/>
        </w:rPr>
        <w:tab/>
      </w:r>
    </w:p>
    <w:p w:rsidR="009A7F40" w:rsidRDefault="009A7F40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Brown, Rowan</w:t>
      </w:r>
      <w:r w:rsidRPr="005732E0">
        <w:rPr>
          <w:rFonts w:ascii="Arial Narrow" w:hAnsi="Arial Narrow" w:cs="Courier New"/>
          <w:szCs w:val="21"/>
        </w:rPr>
        <w:tab/>
        <w:t xml:space="preserve"> 10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211  Girls 12-13 100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Buchan, Nicole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1:20.50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Ligtendag, Faye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1:22.00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Whelan Duenas, Fabiana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1:22.31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Bruce, Natalie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1:23.87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Simpson, Emma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Blackhall, Kay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1:25.31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Rae, Heather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Masson, Kenzie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1:25.94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Lamont,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1:26.19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Ligtendag, Gemma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1:26.68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Fraser, Amy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12</w:t>
      </w:r>
      <w:r w:rsidRPr="005732E0">
        <w:rPr>
          <w:rFonts w:ascii="Arial Narrow" w:hAnsi="Arial Narrow" w:cs="Courier New"/>
          <w:szCs w:val="21"/>
        </w:rPr>
        <w:tab/>
        <w:t>Reilly, Sophie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1:27.37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Menzies,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1:27.69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Bamford, Clara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1:27.94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Dempster, 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Walber, Erica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1:28.38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MacDonald, Ellen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1:28.87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Donaldson, Katie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1:29.50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MacLeod, Neve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1:29.82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Coull,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1:29.93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McCallum, Kayla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1:30.81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Petrie, Charlotte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1:31.25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23</w:t>
      </w:r>
      <w:r w:rsidRPr="005732E0">
        <w:rPr>
          <w:rFonts w:ascii="Arial Narrow" w:hAnsi="Arial Narrow" w:cs="Courier New"/>
          <w:szCs w:val="21"/>
        </w:rPr>
        <w:tab/>
        <w:t>Rhodes,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1:31.32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Buchan, Phoebe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25</w:t>
      </w:r>
      <w:r w:rsidRPr="005732E0">
        <w:rPr>
          <w:rFonts w:ascii="Arial Narrow" w:hAnsi="Arial Narrow" w:cs="Courier New"/>
          <w:szCs w:val="21"/>
        </w:rPr>
        <w:tab/>
        <w:t>Knowles, Ciara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1:34.00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26</w:t>
      </w:r>
      <w:r w:rsidRPr="005732E0">
        <w:rPr>
          <w:rFonts w:ascii="Arial Narrow" w:hAnsi="Arial Narrow" w:cs="Courier New"/>
          <w:szCs w:val="21"/>
        </w:rPr>
        <w:tab/>
        <w:t>Proctor, Lindsay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1:35.81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27</w:t>
      </w:r>
      <w:r w:rsidRPr="005732E0">
        <w:rPr>
          <w:rFonts w:ascii="Arial Narrow" w:hAnsi="Arial Narrow" w:cs="Courier New"/>
          <w:szCs w:val="21"/>
        </w:rPr>
        <w:tab/>
        <w:t>Masson, Louise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28</w:t>
      </w:r>
      <w:r w:rsidRPr="005732E0">
        <w:rPr>
          <w:rFonts w:ascii="Arial Narrow" w:hAnsi="Arial Narrow" w:cs="Courier New"/>
          <w:szCs w:val="21"/>
        </w:rPr>
        <w:tab/>
        <w:t>Thomas, Lucy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1:42.00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29</w:t>
      </w:r>
      <w:r w:rsidRPr="005732E0">
        <w:rPr>
          <w:rFonts w:ascii="Arial Narrow" w:hAnsi="Arial Narrow" w:cs="Courier New"/>
          <w:szCs w:val="21"/>
        </w:rPr>
        <w:tab/>
        <w:t>Zanre-Wilson, Taylor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1:42.82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212  Boys 12-13 100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1:20.75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Janavicius, Deimantas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1:20.88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Hay, Lewis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1:21.00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Clark, Alex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1:23.12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Scott, Fraser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1:23.94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Thomson, Calum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1:25.43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Hayes, Ciaran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Fraser, Aidan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1:27.69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9</w:t>
      </w:r>
      <w:r w:rsidRPr="005732E0">
        <w:rPr>
          <w:rFonts w:ascii="Arial Narrow" w:hAnsi="Arial Narrow" w:cs="Courier New"/>
          <w:szCs w:val="21"/>
        </w:rPr>
        <w:tab/>
        <w:t>Smith, Callum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Chirnside, Isaac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1:29.37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Molnar, Kristof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Sanger, Nathan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1:35.12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21B22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Non Award Division</w:t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Skinner, Harris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Scott, Bradley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Anderson, Charlie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NENX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213  Girls 14 &amp; Over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Tait, Amy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1:16.62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Blanchard, Hannah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1:19.93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Cowie, Elizabeth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1:20.00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Lamont,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1:20.31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Assady, Ronya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1:21.37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Davidson,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1:21.62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Bachoo, Tara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1:22.44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Gillan, Kara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1:22.50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Johnston, Morgan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NDAX</w:t>
      </w:r>
      <w:r w:rsidRPr="005732E0">
        <w:rPr>
          <w:rFonts w:ascii="Arial Narrow" w:hAnsi="Arial Narrow" w:cs="Courier New"/>
          <w:szCs w:val="21"/>
        </w:rPr>
        <w:tab/>
        <w:t>1:25.12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McGee, Emily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1:25.75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Wiseman, Ally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1:25.81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Wood, Erica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1:27.13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Addison, Melissa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1:28.82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Coxon,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1:29.62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*15</w:t>
      </w:r>
      <w:r w:rsidRPr="005732E0">
        <w:rPr>
          <w:rFonts w:ascii="Arial Narrow" w:hAnsi="Arial Narrow" w:cs="Courier New"/>
          <w:szCs w:val="21"/>
        </w:rPr>
        <w:tab/>
        <w:t>Wilson, Jean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1:32.06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*15</w:t>
      </w:r>
      <w:r w:rsidRPr="005732E0">
        <w:rPr>
          <w:rFonts w:ascii="Arial Narrow" w:hAnsi="Arial Narrow" w:cs="Courier New"/>
          <w:szCs w:val="21"/>
        </w:rPr>
        <w:tab/>
        <w:t>Ironside, Hayleigh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1:32.06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Taylor, Ruth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Stephen, Isla 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1:32.50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Greig, Megan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1:33.87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214  Boys 14 &amp; Over 100 Metre Backstroke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Scott, Matthew</w:t>
      </w:r>
      <w:r w:rsidRPr="005732E0">
        <w:rPr>
          <w:rFonts w:ascii="Arial Narrow" w:hAnsi="Arial Narrow" w:cs="Courier New"/>
          <w:szCs w:val="21"/>
        </w:rPr>
        <w:tab/>
        <w:t xml:space="preserve"> 18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1:20.00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Sherrit, Connor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1:23.19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Gill, Rhys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1:25.57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21B22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lastRenderedPageBreak/>
        <w:t>Non Award Division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---</w:t>
      </w:r>
      <w:r w:rsidRPr="005732E0">
        <w:rPr>
          <w:rFonts w:ascii="Arial Narrow" w:hAnsi="Arial Narrow" w:cs="Courier New"/>
          <w:szCs w:val="21"/>
        </w:rPr>
        <w:tab/>
        <w:t>Leonard, Matthew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32E0">
        <w:rPr>
          <w:rFonts w:ascii="Arial" w:hAnsi="Arial" w:cs="Arial"/>
          <w:b/>
          <w:sz w:val="24"/>
          <w:szCs w:val="21"/>
        </w:rPr>
        <w:t>Event 215  Girls 200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Murray, Elaine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2:15.87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Riach, Jessica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2:24.81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Duncan,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2:24.87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Rodwell, Sarah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2:26.50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Riach, Emily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2:29.25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Bruce, Natalie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2:31.06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Cheyne, Amira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2:32.38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Beattie, Elise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2:33.88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Wood, Erica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NBKX</w:t>
      </w:r>
      <w:r w:rsidRPr="005732E0">
        <w:rPr>
          <w:rFonts w:ascii="Arial Narrow" w:hAnsi="Arial Narrow" w:cs="Courier New"/>
          <w:szCs w:val="21"/>
        </w:rPr>
        <w:tab/>
        <w:t>2:34.56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Allan, Laura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2:34.75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11</w:t>
      </w:r>
      <w:r w:rsidRPr="005732E0">
        <w:rPr>
          <w:rFonts w:ascii="Arial Narrow" w:hAnsi="Arial Narrow" w:cs="Courier New"/>
          <w:szCs w:val="21"/>
        </w:rPr>
        <w:tab/>
        <w:t>Petrie, Niamh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2:35.18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Assady, Ronya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2:35.19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Taylor, Jennifer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2:36.75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Tait, Amy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2:36.94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Simpson, Emma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2:37.19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16</w:t>
      </w:r>
      <w:r w:rsidRPr="005732E0">
        <w:rPr>
          <w:rFonts w:ascii="Arial Narrow" w:hAnsi="Arial Narrow" w:cs="Courier New"/>
          <w:szCs w:val="21"/>
        </w:rPr>
        <w:tab/>
        <w:t>Ligtendag, Faye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2:37.44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Menzies, Isla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NHYX</w:t>
      </w:r>
      <w:r w:rsidRPr="005732E0">
        <w:rPr>
          <w:rFonts w:ascii="Arial Narrow" w:hAnsi="Arial Narrow" w:cs="Courier New"/>
          <w:szCs w:val="21"/>
        </w:rPr>
        <w:tab/>
        <w:t>2:37.69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Calder, Lisa-Marie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2:37.75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Gillan, Kara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2:39.12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20</w:t>
      </w:r>
      <w:r w:rsidRPr="005732E0">
        <w:rPr>
          <w:rFonts w:ascii="Arial Narrow" w:hAnsi="Arial Narrow" w:cs="Courier New"/>
          <w:szCs w:val="21"/>
        </w:rPr>
        <w:tab/>
        <w:t>Buchan, Nicole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2:39.81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21</w:t>
      </w:r>
      <w:r w:rsidRPr="005732E0">
        <w:rPr>
          <w:rFonts w:ascii="Arial Narrow" w:hAnsi="Arial Narrow" w:cs="Courier New"/>
          <w:szCs w:val="21"/>
        </w:rPr>
        <w:tab/>
        <w:t>Jovcic, Emilia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2:40.68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22</w:t>
      </w:r>
      <w:r w:rsidRPr="005732E0">
        <w:rPr>
          <w:rFonts w:ascii="Arial Narrow" w:hAnsi="Arial Narrow" w:cs="Courier New"/>
          <w:szCs w:val="21"/>
        </w:rPr>
        <w:tab/>
        <w:t>Reilly, Sophie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2:41.56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23</w:t>
      </w:r>
      <w:r w:rsidRPr="005732E0">
        <w:rPr>
          <w:rFonts w:ascii="Arial Narrow" w:hAnsi="Arial Narrow" w:cs="Courier New"/>
          <w:szCs w:val="21"/>
        </w:rPr>
        <w:tab/>
        <w:t>Bamford, Clara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2:42.37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24</w:t>
      </w:r>
      <w:r w:rsidRPr="005732E0">
        <w:rPr>
          <w:rFonts w:ascii="Arial Narrow" w:hAnsi="Arial Narrow" w:cs="Courier New"/>
          <w:szCs w:val="21"/>
        </w:rPr>
        <w:tab/>
        <w:t>Davidson, Lauren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2:42.38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25</w:t>
      </w:r>
      <w:r w:rsidRPr="005732E0">
        <w:rPr>
          <w:rFonts w:ascii="Arial Narrow" w:hAnsi="Arial Narrow" w:cs="Courier New"/>
          <w:szCs w:val="21"/>
        </w:rPr>
        <w:tab/>
        <w:t>Ligtendag, Gemma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NSNX</w:t>
      </w:r>
      <w:r w:rsidRPr="005732E0">
        <w:rPr>
          <w:rFonts w:ascii="Arial Narrow" w:hAnsi="Arial Narrow" w:cs="Courier New"/>
          <w:szCs w:val="21"/>
        </w:rPr>
        <w:tab/>
        <w:t>2:42.57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26</w:t>
      </w:r>
      <w:r w:rsidRPr="005732E0">
        <w:rPr>
          <w:rFonts w:ascii="Arial Narrow" w:hAnsi="Arial Narrow" w:cs="Courier New"/>
          <w:szCs w:val="21"/>
        </w:rPr>
        <w:tab/>
        <w:t>Walber, Erica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2:43.31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27</w:t>
      </w:r>
      <w:r w:rsidRPr="005732E0">
        <w:rPr>
          <w:rFonts w:ascii="Arial Narrow" w:hAnsi="Arial Narrow" w:cs="Courier New"/>
          <w:szCs w:val="21"/>
        </w:rPr>
        <w:tab/>
        <w:t>Hay, Megan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2:43.69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28</w:t>
      </w:r>
      <w:r w:rsidRPr="005732E0">
        <w:rPr>
          <w:rFonts w:ascii="Arial Narrow" w:hAnsi="Arial Narrow" w:cs="Courier New"/>
          <w:szCs w:val="21"/>
        </w:rPr>
        <w:tab/>
        <w:t>Bachoo, Tara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NANX</w:t>
      </w:r>
      <w:r w:rsidRPr="005732E0">
        <w:rPr>
          <w:rFonts w:ascii="Arial Narrow" w:hAnsi="Arial Narrow" w:cs="Courier New"/>
          <w:szCs w:val="21"/>
        </w:rPr>
        <w:tab/>
        <w:t>2:43.88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29</w:t>
      </w:r>
      <w:r w:rsidRPr="005732E0">
        <w:rPr>
          <w:rFonts w:ascii="Arial Narrow" w:hAnsi="Arial Narrow" w:cs="Courier New"/>
          <w:szCs w:val="21"/>
        </w:rPr>
        <w:tab/>
        <w:t>Strachan, Skye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2:48.44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61384B" w:rsidRPr="005732E0" w:rsidRDefault="00621B22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61384B" w:rsidRPr="005732E0">
        <w:rPr>
          <w:rFonts w:ascii="Arial" w:hAnsi="Arial" w:cs="Arial"/>
          <w:b/>
          <w:sz w:val="24"/>
          <w:szCs w:val="21"/>
        </w:rPr>
        <w:lastRenderedPageBreak/>
        <w:t>Event 216  Boys 200 Metre Freestyle</w:t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5732E0">
        <w:rPr>
          <w:rFonts w:ascii="Arial Narrow" w:hAnsi="Arial Narrow" w:cs="Courier New"/>
          <w:b/>
          <w:szCs w:val="21"/>
        </w:rPr>
        <w:tab/>
        <w:t>Age</w:t>
      </w:r>
      <w:r w:rsidRPr="005732E0">
        <w:rPr>
          <w:rFonts w:ascii="Arial Narrow" w:hAnsi="Arial Narrow" w:cs="Courier New"/>
          <w:b/>
          <w:szCs w:val="21"/>
        </w:rPr>
        <w:tab/>
        <w:t>Team</w:t>
      </w:r>
      <w:r w:rsidRPr="005732E0">
        <w:rPr>
          <w:rFonts w:ascii="Arial Narrow" w:hAnsi="Arial Narrow" w:cs="Courier New"/>
          <w:b/>
          <w:szCs w:val="21"/>
        </w:rPr>
        <w:tab/>
        <w:t>Time</w:t>
      </w:r>
      <w:r w:rsidRPr="005732E0">
        <w:rPr>
          <w:rFonts w:ascii="Arial Narrow" w:hAnsi="Arial Narrow" w:cs="Courier New"/>
          <w:b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</w:t>
      </w:r>
      <w:r w:rsidRPr="005732E0">
        <w:rPr>
          <w:rFonts w:ascii="Arial Narrow" w:hAnsi="Arial Narrow" w:cs="Courier New"/>
          <w:szCs w:val="21"/>
        </w:rPr>
        <w:tab/>
        <w:t>Lovie, Iain</w:t>
      </w:r>
      <w:r w:rsidRPr="005732E0">
        <w:rPr>
          <w:rFonts w:ascii="Arial Narrow" w:hAnsi="Arial Narrow" w:cs="Courier New"/>
          <w:szCs w:val="21"/>
        </w:rPr>
        <w:tab/>
        <w:t xml:space="preserve"> 16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1:59.75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2</w:t>
      </w:r>
      <w:r w:rsidRPr="005732E0">
        <w:rPr>
          <w:rFonts w:ascii="Arial Narrow" w:hAnsi="Arial Narrow" w:cs="Courier New"/>
          <w:szCs w:val="21"/>
        </w:rPr>
        <w:tab/>
        <w:t>Pearson, Luke</w:t>
      </w:r>
      <w:r w:rsidRPr="005732E0">
        <w:rPr>
          <w:rFonts w:ascii="Arial Narrow" w:hAnsi="Arial Narrow" w:cs="Courier New"/>
          <w:szCs w:val="21"/>
        </w:rPr>
        <w:tab/>
        <w:t xml:space="preserve"> 17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2:14.62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3</w:t>
      </w:r>
      <w:r w:rsidRPr="005732E0">
        <w:rPr>
          <w:rFonts w:ascii="Arial Narrow" w:hAnsi="Arial Narrow" w:cs="Courier New"/>
          <w:szCs w:val="21"/>
        </w:rPr>
        <w:tab/>
        <w:t>Smedley, Gregory</w:t>
      </w:r>
      <w:r w:rsidRPr="005732E0">
        <w:rPr>
          <w:rFonts w:ascii="Arial Narrow" w:hAnsi="Arial Narrow" w:cs="Courier New"/>
          <w:szCs w:val="21"/>
        </w:rPr>
        <w:tab/>
        <w:t xml:space="preserve"> 32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2:17.37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4</w:t>
      </w:r>
      <w:r w:rsidRPr="005732E0">
        <w:rPr>
          <w:rFonts w:ascii="Arial Narrow" w:hAnsi="Arial Narrow" w:cs="Courier New"/>
          <w:szCs w:val="21"/>
        </w:rPr>
        <w:tab/>
        <w:t>Taylor, Callum S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2:17.50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5</w:t>
      </w:r>
      <w:r w:rsidRPr="005732E0">
        <w:rPr>
          <w:rFonts w:ascii="Arial Narrow" w:hAnsi="Arial Narrow" w:cs="Courier New"/>
          <w:szCs w:val="21"/>
        </w:rPr>
        <w:tab/>
        <w:t>Dempster, Calum</w:t>
      </w:r>
      <w:r w:rsidRPr="005732E0">
        <w:rPr>
          <w:rFonts w:ascii="Arial Narrow" w:hAnsi="Arial Narrow" w:cs="Courier New"/>
          <w:szCs w:val="21"/>
        </w:rPr>
        <w:tab/>
        <w:t xml:space="preserve"> 15</w:t>
      </w:r>
      <w:r w:rsidRPr="005732E0">
        <w:rPr>
          <w:rFonts w:ascii="Arial Narrow" w:hAnsi="Arial Narrow" w:cs="Courier New"/>
          <w:szCs w:val="21"/>
        </w:rPr>
        <w:tab/>
        <w:t>NUDX</w:t>
      </w:r>
      <w:r w:rsidRPr="005732E0">
        <w:rPr>
          <w:rFonts w:ascii="Arial Narrow" w:hAnsi="Arial Narrow" w:cs="Courier New"/>
          <w:szCs w:val="21"/>
        </w:rPr>
        <w:tab/>
        <w:t>2:20.88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6</w:t>
      </w:r>
      <w:r w:rsidRPr="005732E0">
        <w:rPr>
          <w:rFonts w:ascii="Arial Narrow" w:hAnsi="Arial Narrow" w:cs="Courier New"/>
          <w:szCs w:val="21"/>
        </w:rPr>
        <w:tab/>
        <w:t>Smith, Calum</w:t>
      </w:r>
      <w:r w:rsidRPr="005732E0">
        <w:rPr>
          <w:rFonts w:ascii="Arial Narrow" w:hAnsi="Arial Narrow" w:cs="Courier New"/>
          <w:szCs w:val="21"/>
        </w:rPr>
        <w:tab/>
        <w:t xml:space="preserve"> 21</w:t>
      </w:r>
      <w:r w:rsidRPr="005732E0">
        <w:rPr>
          <w:rFonts w:ascii="Arial Narrow" w:hAnsi="Arial Narrow" w:cs="Courier New"/>
          <w:szCs w:val="21"/>
        </w:rPr>
        <w:tab/>
        <w:t>NYNX</w:t>
      </w:r>
      <w:r w:rsidRPr="005732E0">
        <w:rPr>
          <w:rFonts w:ascii="Arial Narrow" w:hAnsi="Arial Narrow" w:cs="Courier New"/>
          <w:szCs w:val="21"/>
        </w:rPr>
        <w:tab/>
        <w:t>2:24.81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7</w:t>
      </w:r>
      <w:r w:rsidRPr="005732E0">
        <w:rPr>
          <w:rFonts w:ascii="Arial Narrow" w:hAnsi="Arial Narrow" w:cs="Courier New"/>
          <w:szCs w:val="21"/>
        </w:rPr>
        <w:tab/>
        <w:t>May, Ewan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2:25.37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8</w:t>
      </w:r>
      <w:r w:rsidRPr="005732E0">
        <w:rPr>
          <w:rFonts w:ascii="Arial Narrow" w:hAnsi="Arial Narrow" w:cs="Courier New"/>
          <w:szCs w:val="21"/>
        </w:rPr>
        <w:tab/>
        <w:t>Scott, Matthew</w:t>
      </w:r>
      <w:r w:rsidRPr="005732E0">
        <w:rPr>
          <w:rFonts w:ascii="Arial Narrow" w:hAnsi="Arial Narrow" w:cs="Courier New"/>
          <w:szCs w:val="21"/>
        </w:rPr>
        <w:tab/>
        <w:t xml:space="preserve"> 18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2:26.00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9</w:t>
      </w:r>
      <w:r w:rsidRPr="005732E0">
        <w:rPr>
          <w:rFonts w:ascii="Arial Narrow" w:hAnsi="Arial Narrow" w:cs="Courier New"/>
          <w:szCs w:val="21"/>
        </w:rPr>
        <w:tab/>
        <w:t>Stewart, Darryl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2:26.06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10</w:t>
      </w:r>
      <w:r w:rsidRPr="005732E0">
        <w:rPr>
          <w:rFonts w:ascii="Arial Narrow" w:hAnsi="Arial Narrow" w:cs="Courier New"/>
          <w:szCs w:val="21"/>
        </w:rPr>
        <w:tab/>
        <w:t>Gibson, Jake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2:27.81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lastRenderedPageBreak/>
        <w:t>11</w:t>
      </w:r>
      <w:r w:rsidRPr="005732E0">
        <w:rPr>
          <w:rFonts w:ascii="Arial Narrow" w:hAnsi="Arial Narrow" w:cs="Courier New"/>
          <w:szCs w:val="21"/>
        </w:rPr>
        <w:tab/>
        <w:t>Broadley, Ryan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2:29.62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12</w:t>
      </w:r>
      <w:r w:rsidRPr="005732E0">
        <w:rPr>
          <w:rFonts w:ascii="Arial Narrow" w:hAnsi="Arial Narrow" w:cs="Courier New"/>
          <w:szCs w:val="21"/>
        </w:rPr>
        <w:tab/>
        <w:t>Janavicius, Deimantas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NBHX</w:t>
      </w:r>
      <w:r w:rsidRPr="005732E0">
        <w:rPr>
          <w:rFonts w:ascii="Arial Narrow" w:hAnsi="Arial Narrow" w:cs="Courier New"/>
          <w:szCs w:val="21"/>
        </w:rPr>
        <w:tab/>
        <w:t>2:30.38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13</w:t>
      </w:r>
      <w:r w:rsidRPr="005732E0">
        <w:rPr>
          <w:rFonts w:ascii="Arial Narrow" w:hAnsi="Arial Narrow" w:cs="Courier New"/>
          <w:szCs w:val="21"/>
        </w:rPr>
        <w:tab/>
        <w:t>Clark, Alex</w:t>
      </w:r>
      <w:r w:rsidRPr="005732E0">
        <w:rPr>
          <w:rFonts w:ascii="Arial Narrow" w:hAnsi="Arial Narrow" w:cs="Courier New"/>
          <w:szCs w:val="21"/>
        </w:rPr>
        <w:tab/>
        <w:t xml:space="preserve"> 12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2:35.38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14</w:t>
      </w:r>
      <w:r w:rsidRPr="005732E0">
        <w:rPr>
          <w:rFonts w:ascii="Arial Narrow" w:hAnsi="Arial Narrow" w:cs="Courier New"/>
          <w:szCs w:val="21"/>
        </w:rPr>
        <w:tab/>
        <w:t>Shepherd, Sandy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2:36.00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15</w:t>
      </w:r>
      <w:r w:rsidRPr="005732E0">
        <w:rPr>
          <w:rFonts w:ascii="Arial Narrow" w:hAnsi="Arial Narrow" w:cs="Courier New"/>
          <w:szCs w:val="21"/>
        </w:rPr>
        <w:tab/>
        <w:t>Tetlow, Fraser</w:t>
      </w:r>
      <w:r w:rsidRPr="005732E0">
        <w:rPr>
          <w:rFonts w:ascii="Arial Narrow" w:hAnsi="Arial Narrow" w:cs="Courier New"/>
          <w:szCs w:val="21"/>
        </w:rPr>
        <w:tab/>
        <w:t xml:space="preserve"> 11</w:t>
      </w:r>
      <w:r w:rsidRPr="005732E0">
        <w:rPr>
          <w:rFonts w:ascii="Arial Narrow" w:hAnsi="Arial Narrow" w:cs="Courier New"/>
          <w:szCs w:val="21"/>
        </w:rPr>
        <w:tab/>
        <w:t>NGHX</w:t>
      </w:r>
      <w:r w:rsidRPr="005732E0">
        <w:rPr>
          <w:rFonts w:ascii="Arial Narrow" w:hAnsi="Arial Narrow" w:cs="Courier New"/>
          <w:szCs w:val="21"/>
        </w:rPr>
        <w:tab/>
        <w:t>2:37.25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16</w:t>
      </w:r>
      <w:r w:rsidRPr="005732E0">
        <w:rPr>
          <w:rFonts w:ascii="Arial Narrow" w:hAnsi="Arial Narrow" w:cs="Courier New"/>
          <w:szCs w:val="21"/>
        </w:rPr>
        <w:tab/>
        <w:t>Sherrit, Connor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NBDX</w:t>
      </w:r>
      <w:r w:rsidRPr="005732E0">
        <w:rPr>
          <w:rFonts w:ascii="Arial Narrow" w:hAnsi="Arial Narrow" w:cs="Courier New"/>
          <w:szCs w:val="21"/>
        </w:rPr>
        <w:tab/>
        <w:t>2:38.50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17</w:t>
      </w:r>
      <w:r w:rsidRPr="005732E0">
        <w:rPr>
          <w:rFonts w:ascii="Arial Narrow" w:hAnsi="Arial Narrow" w:cs="Courier New"/>
          <w:szCs w:val="21"/>
        </w:rPr>
        <w:tab/>
        <w:t>Buchan, Harvey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NPDX</w:t>
      </w:r>
      <w:r w:rsidRPr="005732E0">
        <w:rPr>
          <w:rFonts w:ascii="Arial Narrow" w:hAnsi="Arial Narrow" w:cs="Courier New"/>
          <w:szCs w:val="21"/>
        </w:rPr>
        <w:tab/>
        <w:t>2:38.94</w:t>
      </w:r>
      <w:r>
        <w:rPr>
          <w:rFonts w:ascii="Arial Narrow" w:hAnsi="Arial Narrow" w:cs="Courier New"/>
          <w:szCs w:val="21"/>
        </w:rPr>
        <w:tab/>
      </w:r>
    </w:p>
    <w:p w:rsidR="0061384B" w:rsidRPr="005732E0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32E0">
        <w:rPr>
          <w:rFonts w:ascii="Arial Narrow" w:hAnsi="Arial Narrow" w:cs="Courier New"/>
          <w:szCs w:val="21"/>
        </w:rPr>
        <w:t>18</w:t>
      </w:r>
      <w:r w:rsidRPr="005732E0">
        <w:rPr>
          <w:rFonts w:ascii="Arial Narrow" w:hAnsi="Arial Narrow" w:cs="Courier New"/>
          <w:szCs w:val="21"/>
        </w:rPr>
        <w:tab/>
        <w:t>Alexander, Ross</w:t>
      </w:r>
      <w:r w:rsidRPr="005732E0">
        <w:rPr>
          <w:rFonts w:ascii="Arial Narrow" w:hAnsi="Arial Narrow" w:cs="Courier New"/>
          <w:szCs w:val="21"/>
        </w:rPr>
        <w:tab/>
        <w:t xml:space="preserve"> 13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2:41.06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732E0">
        <w:rPr>
          <w:rFonts w:ascii="Arial Narrow" w:hAnsi="Arial Narrow" w:cs="Courier New"/>
          <w:szCs w:val="21"/>
        </w:rPr>
        <w:t>19</w:t>
      </w:r>
      <w:r w:rsidRPr="005732E0">
        <w:rPr>
          <w:rFonts w:ascii="Arial Narrow" w:hAnsi="Arial Narrow" w:cs="Courier New"/>
          <w:szCs w:val="21"/>
        </w:rPr>
        <w:tab/>
        <w:t>Leonard, Matthew</w:t>
      </w:r>
      <w:r w:rsidRPr="005732E0">
        <w:rPr>
          <w:rFonts w:ascii="Arial Narrow" w:hAnsi="Arial Narrow" w:cs="Courier New"/>
          <w:szCs w:val="21"/>
        </w:rPr>
        <w:tab/>
        <w:t xml:space="preserve"> 14</w:t>
      </w:r>
      <w:r w:rsidRPr="005732E0">
        <w:rPr>
          <w:rFonts w:ascii="Arial Narrow" w:hAnsi="Arial Narrow" w:cs="Courier New"/>
          <w:szCs w:val="21"/>
        </w:rPr>
        <w:tab/>
        <w:t>NBBX</w:t>
      </w:r>
      <w:r w:rsidRPr="005732E0">
        <w:rPr>
          <w:rFonts w:ascii="Arial Narrow" w:hAnsi="Arial Narrow" w:cs="Courier New"/>
          <w:szCs w:val="21"/>
        </w:rPr>
        <w:tab/>
        <w:t>2:42.00</w:t>
      </w:r>
      <w:r>
        <w:rPr>
          <w:rFonts w:ascii="Arial Narrow" w:hAnsi="Arial Narrow" w:cs="Courier New"/>
          <w:szCs w:val="21"/>
        </w:rPr>
        <w:tab/>
      </w:r>
    </w:p>
    <w:p w:rsidR="0061384B" w:rsidRDefault="0061384B" w:rsidP="0061384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61384B" w:rsidSect="009A7F4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61384B" w:rsidRPr="005732E0" w:rsidRDefault="0061384B" w:rsidP="0061384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285177" w:rsidRDefault="002971B4" w:rsidP="00285177"/>
    <w:sectPr w:rsidR="002971B4" w:rsidRPr="00285177" w:rsidSect="00240475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D6" w:rsidRDefault="005A05D6">
      <w:r>
        <w:separator/>
      </w:r>
    </w:p>
  </w:endnote>
  <w:endnote w:type="continuationSeparator" w:id="1">
    <w:p w:rsidR="005A05D6" w:rsidRDefault="005A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0" w:rsidRDefault="009A7F40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9A7F40" w:rsidRDefault="009A7F40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621B22">
      <w:rPr>
        <w:rStyle w:val="PageNumber"/>
        <w:rFonts w:ascii="Arial" w:hAnsi="Arial"/>
        <w:b/>
        <w:bCs/>
        <w:noProof/>
      </w:rPr>
      <w:t>8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0" w:rsidRDefault="009A7F40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9A7F40" w:rsidRDefault="009A7F40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8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D6" w:rsidRDefault="005A05D6">
      <w:r>
        <w:separator/>
      </w:r>
    </w:p>
  </w:footnote>
  <w:footnote w:type="continuationSeparator" w:id="1">
    <w:p w:rsidR="005A05D6" w:rsidRDefault="005A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0" w:rsidRDefault="009A7F40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480.95pt;margin-top:-1.35pt;width:55.45pt;height:62.6pt;z-index:-1" wrapcoords="-697 0 -697 18514 21600 18514 21600 0 -697 0">
          <v:imagedata r:id="rId1" o:title="red seahorse"/>
          <w10:wrap type="tight"/>
        </v:shape>
      </w:pict>
    </w:r>
    <w:r>
      <w:rPr>
        <w:noProof/>
      </w:rPr>
      <w:pict>
        <v:shape id="_x0000_s2070" type="#_x0000_t75" style="position:absolute;left:0;text-align:left;margin-left:1.65pt;margin-top:.9pt;width:51.75pt;height:58.45pt;z-index:-2" wrapcoords="-697 0 -697 18514 21600 18514 21600 0 -697 0">
          <v:imagedata r:id="rId1" o:title="red seahorse"/>
          <w10:wrap type="tight"/>
        </v:shape>
      </w:pict>
    </w:r>
    <w:r>
      <w:rPr>
        <w:rFonts w:ascii="Arial" w:hAnsi="Arial"/>
        <w:b/>
        <w:sz w:val="22"/>
      </w:rPr>
      <w:t>Peterhead Graded Meet</w:t>
    </w:r>
  </w:p>
  <w:p w:rsidR="009A7F40" w:rsidRDefault="009A7F40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Peterhead Swimming Pool 10</w:t>
    </w:r>
    <w:r w:rsidRPr="009A7F40">
      <w:rPr>
        <w:rFonts w:ascii="Arial" w:hAnsi="Arial"/>
        <w:sz w:val="18"/>
        <w:vertAlign w:val="superscript"/>
      </w:rPr>
      <w:t>th</w:t>
    </w:r>
    <w:r>
      <w:rPr>
        <w:rFonts w:ascii="Arial" w:hAnsi="Arial"/>
        <w:sz w:val="18"/>
      </w:rPr>
      <w:t xml:space="preserve"> February 2018 – L2/ND/010/FEB18</w:t>
    </w:r>
  </w:p>
  <w:p w:rsidR="009A7F40" w:rsidRDefault="009A7F40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9A7F40" w:rsidRPr="00515F38" w:rsidRDefault="009A7F40" w:rsidP="00515F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0" w:rsidRDefault="009A7F40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6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>
      <w:rPr>
        <w:rFonts w:ascii="Arial" w:hAnsi="Arial"/>
        <w:b/>
        <w:sz w:val="22"/>
      </w:rPr>
      <w:t>Club Championship Time Trials</w:t>
    </w:r>
  </w:p>
  <w:p w:rsidR="009A7F40" w:rsidRDefault="009A7F40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9A7F40" w:rsidRDefault="009A7F40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9A7F40" w:rsidRPr="00515F38" w:rsidRDefault="009A7F40" w:rsidP="00515F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4B"/>
    <w:rsid w:val="00004A03"/>
    <w:rsid w:val="00015A5E"/>
    <w:rsid w:val="00031B9C"/>
    <w:rsid w:val="00040C67"/>
    <w:rsid w:val="000A224B"/>
    <w:rsid w:val="000C46A0"/>
    <w:rsid w:val="000D0044"/>
    <w:rsid w:val="000D27F4"/>
    <w:rsid w:val="000D6E57"/>
    <w:rsid w:val="000E2847"/>
    <w:rsid w:val="00100BD4"/>
    <w:rsid w:val="00106E8D"/>
    <w:rsid w:val="00123B32"/>
    <w:rsid w:val="00127DBE"/>
    <w:rsid w:val="00164E13"/>
    <w:rsid w:val="001A73EC"/>
    <w:rsid w:val="001B3E0F"/>
    <w:rsid w:val="001D1862"/>
    <w:rsid w:val="001F0937"/>
    <w:rsid w:val="00210C00"/>
    <w:rsid w:val="002219A3"/>
    <w:rsid w:val="00240475"/>
    <w:rsid w:val="00244EA8"/>
    <w:rsid w:val="00247E57"/>
    <w:rsid w:val="00271BAD"/>
    <w:rsid w:val="00276BA4"/>
    <w:rsid w:val="00277D65"/>
    <w:rsid w:val="00285177"/>
    <w:rsid w:val="00287590"/>
    <w:rsid w:val="00291295"/>
    <w:rsid w:val="002971B4"/>
    <w:rsid w:val="00297A31"/>
    <w:rsid w:val="002A1F96"/>
    <w:rsid w:val="002A242F"/>
    <w:rsid w:val="002A50D8"/>
    <w:rsid w:val="002C5E91"/>
    <w:rsid w:val="002C64DB"/>
    <w:rsid w:val="002D5A67"/>
    <w:rsid w:val="002E4E6D"/>
    <w:rsid w:val="002E6F61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928B2"/>
    <w:rsid w:val="003976FC"/>
    <w:rsid w:val="00397B17"/>
    <w:rsid w:val="003A022B"/>
    <w:rsid w:val="003A10BB"/>
    <w:rsid w:val="003B39CA"/>
    <w:rsid w:val="003D1436"/>
    <w:rsid w:val="003E2692"/>
    <w:rsid w:val="003F1384"/>
    <w:rsid w:val="003F5320"/>
    <w:rsid w:val="0040696B"/>
    <w:rsid w:val="004072B1"/>
    <w:rsid w:val="00410D13"/>
    <w:rsid w:val="0045591A"/>
    <w:rsid w:val="004A29B4"/>
    <w:rsid w:val="004B63A7"/>
    <w:rsid w:val="004F3CE9"/>
    <w:rsid w:val="00511D07"/>
    <w:rsid w:val="00515F38"/>
    <w:rsid w:val="005207AF"/>
    <w:rsid w:val="00522272"/>
    <w:rsid w:val="00523266"/>
    <w:rsid w:val="005363D8"/>
    <w:rsid w:val="005370C1"/>
    <w:rsid w:val="00582545"/>
    <w:rsid w:val="005917DE"/>
    <w:rsid w:val="00591895"/>
    <w:rsid w:val="0059545A"/>
    <w:rsid w:val="005A05D6"/>
    <w:rsid w:val="005C10EE"/>
    <w:rsid w:val="005C2B3D"/>
    <w:rsid w:val="005C73E6"/>
    <w:rsid w:val="005D4E76"/>
    <w:rsid w:val="005D5D9A"/>
    <w:rsid w:val="00605BE8"/>
    <w:rsid w:val="0061188E"/>
    <w:rsid w:val="0061384B"/>
    <w:rsid w:val="00621B22"/>
    <w:rsid w:val="00635702"/>
    <w:rsid w:val="0064729C"/>
    <w:rsid w:val="00655F5A"/>
    <w:rsid w:val="00674276"/>
    <w:rsid w:val="00675321"/>
    <w:rsid w:val="00680769"/>
    <w:rsid w:val="006832AF"/>
    <w:rsid w:val="00686A3C"/>
    <w:rsid w:val="0069386B"/>
    <w:rsid w:val="006958E8"/>
    <w:rsid w:val="006B05C6"/>
    <w:rsid w:val="006B129F"/>
    <w:rsid w:val="006C0781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86E76"/>
    <w:rsid w:val="0078723B"/>
    <w:rsid w:val="007970C2"/>
    <w:rsid w:val="007B525A"/>
    <w:rsid w:val="007B73F3"/>
    <w:rsid w:val="007D765F"/>
    <w:rsid w:val="007F0A54"/>
    <w:rsid w:val="008003F1"/>
    <w:rsid w:val="00804FD4"/>
    <w:rsid w:val="00817162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907E6F"/>
    <w:rsid w:val="009115F6"/>
    <w:rsid w:val="009503CA"/>
    <w:rsid w:val="00980C67"/>
    <w:rsid w:val="009A0D33"/>
    <w:rsid w:val="009A4EC2"/>
    <w:rsid w:val="009A7F40"/>
    <w:rsid w:val="009B020B"/>
    <w:rsid w:val="009B40D1"/>
    <w:rsid w:val="009C03F3"/>
    <w:rsid w:val="009C7E8F"/>
    <w:rsid w:val="009E19A2"/>
    <w:rsid w:val="009E6683"/>
    <w:rsid w:val="00A03064"/>
    <w:rsid w:val="00A0357E"/>
    <w:rsid w:val="00A11DB7"/>
    <w:rsid w:val="00A21599"/>
    <w:rsid w:val="00A23823"/>
    <w:rsid w:val="00A241E6"/>
    <w:rsid w:val="00A32D09"/>
    <w:rsid w:val="00A52AB5"/>
    <w:rsid w:val="00A61B2E"/>
    <w:rsid w:val="00A64E54"/>
    <w:rsid w:val="00A672AC"/>
    <w:rsid w:val="00A76FE2"/>
    <w:rsid w:val="00A9637B"/>
    <w:rsid w:val="00AA4898"/>
    <w:rsid w:val="00AB3C4F"/>
    <w:rsid w:val="00AB42F4"/>
    <w:rsid w:val="00AB4EA5"/>
    <w:rsid w:val="00AC3E4B"/>
    <w:rsid w:val="00AE0383"/>
    <w:rsid w:val="00AE3984"/>
    <w:rsid w:val="00B10BC5"/>
    <w:rsid w:val="00B207B1"/>
    <w:rsid w:val="00B92418"/>
    <w:rsid w:val="00B93DA9"/>
    <w:rsid w:val="00B979DC"/>
    <w:rsid w:val="00BA204D"/>
    <w:rsid w:val="00BA41A4"/>
    <w:rsid w:val="00BC068E"/>
    <w:rsid w:val="00BD7F8F"/>
    <w:rsid w:val="00C00B87"/>
    <w:rsid w:val="00C06013"/>
    <w:rsid w:val="00C26D69"/>
    <w:rsid w:val="00C403FC"/>
    <w:rsid w:val="00C4328E"/>
    <w:rsid w:val="00C45C86"/>
    <w:rsid w:val="00C57CE7"/>
    <w:rsid w:val="00C65911"/>
    <w:rsid w:val="00C73DDE"/>
    <w:rsid w:val="00C81A5A"/>
    <w:rsid w:val="00C82744"/>
    <w:rsid w:val="00C90336"/>
    <w:rsid w:val="00CA1433"/>
    <w:rsid w:val="00CA3B71"/>
    <w:rsid w:val="00CB2DE1"/>
    <w:rsid w:val="00CC1933"/>
    <w:rsid w:val="00CD1957"/>
    <w:rsid w:val="00CE1AE3"/>
    <w:rsid w:val="00CE76BB"/>
    <w:rsid w:val="00D05420"/>
    <w:rsid w:val="00D352CA"/>
    <w:rsid w:val="00D566E7"/>
    <w:rsid w:val="00D60E06"/>
    <w:rsid w:val="00D72D09"/>
    <w:rsid w:val="00D90B9C"/>
    <w:rsid w:val="00DD1769"/>
    <w:rsid w:val="00DD4598"/>
    <w:rsid w:val="00DE0FE5"/>
    <w:rsid w:val="00DF0333"/>
    <w:rsid w:val="00E1036F"/>
    <w:rsid w:val="00E2278D"/>
    <w:rsid w:val="00E36EF3"/>
    <w:rsid w:val="00E45BB5"/>
    <w:rsid w:val="00E70545"/>
    <w:rsid w:val="00E90754"/>
    <w:rsid w:val="00EA007F"/>
    <w:rsid w:val="00EB543C"/>
    <w:rsid w:val="00EC2EE9"/>
    <w:rsid w:val="00EC7B36"/>
    <w:rsid w:val="00ED1889"/>
    <w:rsid w:val="00EE4D2F"/>
    <w:rsid w:val="00EE4FB0"/>
    <w:rsid w:val="00F02144"/>
    <w:rsid w:val="00F068BA"/>
    <w:rsid w:val="00F06901"/>
    <w:rsid w:val="00F12481"/>
    <w:rsid w:val="00F31193"/>
    <w:rsid w:val="00F52FD3"/>
    <w:rsid w:val="00F549E1"/>
    <w:rsid w:val="00F54D56"/>
    <w:rsid w:val="00F8137D"/>
    <w:rsid w:val="00F90676"/>
    <w:rsid w:val="00F94B71"/>
    <w:rsid w:val="00FA6C6A"/>
    <w:rsid w:val="00FB5876"/>
    <w:rsid w:val="00FD09F9"/>
    <w:rsid w:val="00FD5A95"/>
    <w:rsid w:val="00FD7410"/>
    <w:rsid w:val="00FF0397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515F38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1384B"/>
    <w:rPr>
      <w:rFonts w:ascii="Courier New" w:hAnsi="Courier New"/>
      <w:lang w:eastAsia="en-US"/>
    </w:rPr>
  </w:style>
  <w:style w:type="character" w:customStyle="1" w:styleId="FooterChar">
    <w:name w:val="Footer Char"/>
    <w:basedOn w:val="DefaultParagraphFont"/>
    <w:link w:val="Footer"/>
    <w:rsid w:val="0061384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hytekresultsmanual</Template>
  <TotalTime>2</TotalTime>
  <Pages>8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105  Boys 10 &amp; Under 50 Metre Freestyle</vt:lpstr>
    </vt:vector>
  </TitlesOfParts>
  <Company>Fife Council</Company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105  Boys 10 &amp; Under 50 Metre Freestyle</dc:title>
  <dc:creator>Swimming Club</dc:creator>
  <cp:lastModifiedBy>Swimming Club</cp:lastModifiedBy>
  <cp:revision>2</cp:revision>
  <dcterms:created xsi:type="dcterms:W3CDTF">2018-02-10T18:45:00Z</dcterms:created>
  <dcterms:modified xsi:type="dcterms:W3CDTF">2018-02-10T18:45:00Z</dcterms:modified>
</cp:coreProperties>
</file>