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101  Boys 8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Freestyle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bookmarkStart w:id="0" w:name="_GoBack"/>
      <w:bookmarkEnd w:id="0"/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Mouncher, Joseph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46.27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May, Ryan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49.00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Bews, Finlay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51.75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4</w:t>
      </w:r>
      <w:r w:rsidRPr="000B50D2">
        <w:rPr>
          <w:rFonts w:ascii="Arial Narrow" w:hAnsi="Arial Narrow" w:cs="Courier New"/>
          <w:szCs w:val="21"/>
        </w:rPr>
        <w:tab/>
        <w:t>Mutch, Reuben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53.69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McLean, Reuben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59.02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102  Girls 8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Freestyle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Buchan, Ebonnie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42.44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Urquhart, Erin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42.75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Chalmers, Beth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47.03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Goodbrand, Alyssa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48.43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Chalmers, Ella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50.98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6</w:t>
      </w:r>
      <w:r w:rsidRPr="000B50D2">
        <w:rPr>
          <w:rFonts w:ascii="Arial Narrow" w:hAnsi="Arial Narrow" w:cs="Courier New"/>
          <w:szCs w:val="21"/>
        </w:rPr>
        <w:tab/>
        <w:t>Buchan, Tiffany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57.32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Helm, Ariana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1:02.62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Marr, Zoe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DNF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10.2 A swimmer did not cover the whole distance 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DNF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103  Boys 9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Freestyle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Copeman, Harry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37.78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Rowe, Elliot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38.07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Gibson, Jake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40.62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Gregor, Callum J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43.12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Gray, Callum L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44.32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Milner, Joseph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44.94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Fraser, Aidan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51.69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8</w:t>
      </w:r>
      <w:r w:rsidRPr="000B50D2">
        <w:rPr>
          <w:rFonts w:ascii="Arial Narrow" w:hAnsi="Arial Narrow" w:cs="Courier New"/>
          <w:szCs w:val="21"/>
        </w:rPr>
        <w:tab/>
        <w:t>MacDonald, William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53.13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Alexander, Corey-James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54.91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Smith, Callum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57.53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Moir, Rory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1:02.54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Broadley, Ryan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DNF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10.2 A swimmer did not cover the whole distance 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DNF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104  Girls 9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Freestyle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Strachan, Skye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40.68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Gault, Eilidh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41.32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Gordon, Cara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42.72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Jupp, Lucy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43.20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Wood, Amelia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44.13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Grant, Kirstin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45.04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Masson, Louise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45.65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Bruce, Natalie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45.69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Zanre-Wilson, Taylor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46.06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Reilly, Sophie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48.06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11</w:t>
      </w:r>
      <w:r w:rsidRPr="000B50D2">
        <w:rPr>
          <w:rFonts w:ascii="Arial Narrow" w:hAnsi="Arial Narrow" w:cs="Courier New"/>
          <w:szCs w:val="21"/>
        </w:rPr>
        <w:tab/>
        <w:t>Zubaj, Emma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49.14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Burns, Ruth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49.72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Clark, Amy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50.22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Watt, Freya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53.22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Reilly, Sarah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53.75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Quantrill, Ailsa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53.92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Twatt, Chloe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59.84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18</w:t>
      </w:r>
      <w:r w:rsidRPr="000B50D2">
        <w:rPr>
          <w:rFonts w:ascii="Arial Narrow" w:hAnsi="Arial Narrow" w:cs="Courier New"/>
          <w:szCs w:val="21"/>
        </w:rPr>
        <w:tab/>
        <w:t>Forman, Ellie-Jorja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1:03.99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19</w:t>
      </w:r>
      <w:r w:rsidRPr="000B50D2">
        <w:rPr>
          <w:rFonts w:ascii="Arial Narrow" w:hAnsi="Arial Narrow" w:cs="Courier New"/>
          <w:szCs w:val="21"/>
        </w:rPr>
        <w:tab/>
        <w:t>Weir, Libby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1:08.56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105  Boys 10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Freestyle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McGregor, Jamie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33.07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Taylor, Sam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35.73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Buchan, Harvey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36.18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Taylor, Jon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36.22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Robinson, Rayan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36.37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Ward, Logan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37.37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Horrell, Tom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37.50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Barnett, Duncan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41.74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Robertson, Paul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41.92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10</w:t>
      </w:r>
      <w:r w:rsidRPr="000B50D2">
        <w:rPr>
          <w:rFonts w:ascii="Arial Narrow" w:hAnsi="Arial Narrow" w:cs="Courier New"/>
          <w:szCs w:val="21"/>
        </w:rPr>
        <w:tab/>
        <w:t>Allardyce, Josh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42.06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Anderson, Josh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42.44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Roberts, Sam T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43.06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Wilson, Zack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43.72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Thompson, Lewis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48.96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Willox, Jacob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51.31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Bruce, Luke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51.50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Johnston, Archie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53.05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18</w:t>
      </w:r>
      <w:r w:rsidRPr="000B50D2">
        <w:rPr>
          <w:rFonts w:ascii="Arial Narrow" w:hAnsi="Arial Narrow" w:cs="Courier New"/>
          <w:szCs w:val="21"/>
        </w:rPr>
        <w:tab/>
        <w:t>Gibson, Tom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55.84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106  Girls 10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Freestyle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Yule, Isla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32.27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Perry, Sienna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34.13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Steven, Alice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34.26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Lewsey, Alice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35.25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Riach, Jessica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36.69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Farrands, Kirsty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36.87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7</w:t>
      </w:r>
      <w:r w:rsidRPr="000B50D2">
        <w:rPr>
          <w:rFonts w:ascii="Arial Narrow" w:hAnsi="Arial Narrow" w:cs="Courier New"/>
          <w:szCs w:val="21"/>
        </w:rPr>
        <w:tab/>
        <w:t>Alexander, Lucy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37.21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Dorey, Izzy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37.26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Bristo, Amy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38.04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Cowie, Anna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Huntly</w:t>
      </w:r>
      <w:r w:rsidRPr="000B50D2">
        <w:rPr>
          <w:rFonts w:ascii="Arial Narrow" w:hAnsi="Arial Narrow" w:cs="Courier New"/>
          <w:szCs w:val="21"/>
        </w:rPr>
        <w:tab/>
        <w:t>38.19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Richardson, India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38.25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Kennedy, Ava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38.35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13</w:t>
      </w:r>
      <w:r w:rsidRPr="000B50D2">
        <w:rPr>
          <w:rFonts w:ascii="Arial Narrow" w:hAnsi="Arial Narrow" w:cs="Courier New"/>
          <w:szCs w:val="21"/>
        </w:rPr>
        <w:tab/>
        <w:t>Dempsey, Morven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38.38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Pena, Sofia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38.66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Dougal, Christiana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38.72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Cassidy, Kate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39.50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Glennie, Isla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41.32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18</w:t>
      </w:r>
      <w:r w:rsidRPr="000B50D2">
        <w:rPr>
          <w:rFonts w:ascii="Arial Narrow" w:hAnsi="Arial Narrow" w:cs="Courier New"/>
          <w:szCs w:val="21"/>
        </w:rPr>
        <w:tab/>
        <w:t>Ashton, Abbie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41.72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19</w:t>
      </w:r>
      <w:r w:rsidRPr="000B50D2">
        <w:rPr>
          <w:rFonts w:ascii="Arial Narrow" w:hAnsi="Arial Narrow" w:cs="Courier New"/>
          <w:szCs w:val="21"/>
        </w:rPr>
        <w:tab/>
        <w:t>Summers, Mia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41.93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20</w:t>
      </w:r>
      <w:r w:rsidRPr="000B50D2">
        <w:rPr>
          <w:rFonts w:ascii="Arial Narrow" w:hAnsi="Arial Narrow" w:cs="Courier New"/>
          <w:szCs w:val="21"/>
        </w:rPr>
        <w:tab/>
        <w:t>Dawson, Kate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42.07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21</w:t>
      </w:r>
      <w:r w:rsidRPr="000B50D2">
        <w:rPr>
          <w:rFonts w:ascii="Arial Narrow" w:hAnsi="Arial Narrow" w:cs="Courier New"/>
          <w:szCs w:val="21"/>
        </w:rPr>
        <w:tab/>
        <w:t>Finnie, Kailey 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42.75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22</w:t>
      </w:r>
      <w:r w:rsidRPr="000B50D2">
        <w:rPr>
          <w:rFonts w:ascii="Arial Narrow" w:hAnsi="Arial Narrow" w:cs="Courier New"/>
          <w:szCs w:val="21"/>
        </w:rPr>
        <w:tab/>
        <w:t>Beaton, Ria J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42.94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23</w:t>
      </w:r>
      <w:r w:rsidRPr="000B50D2">
        <w:rPr>
          <w:rFonts w:ascii="Arial Narrow" w:hAnsi="Arial Narrow" w:cs="Courier New"/>
          <w:szCs w:val="21"/>
        </w:rPr>
        <w:tab/>
        <w:t>Fraser, Amy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43.11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24</w:t>
      </w:r>
      <w:r w:rsidRPr="000B50D2">
        <w:rPr>
          <w:rFonts w:ascii="Arial Narrow" w:hAnsi="Arial Narrow" w:cs="Courier New"/>
          <w:szCs w:val="21"/>
        </w:rPr>
        <w:tab/>
        <w:t>Eggeling, Naomi J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43.40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25</w:t>
      </w:r>
      <w:r w:rsidRPr="000B50D2">
        <w:rPr>
          <w:rFonts w:ascii="Arial Narrow" w:hAnsi="Arial Narrow" w:cs="Courier New"/>
          <w:szCs w:val="21"/>
        </w:rPr>
        <w:tab/>
        <w:t>Evans, Ella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43.72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26</w:t>
      </w:r>
      <w:r w:rsidRPr="000B50D2">
        <w:rPr>
          <w:rFonts w:ascii="Arial Narrow" w:hAnsi="Arial Narrow" w:cs="Courier New"/>
          <w:szCs w:val="21"/>
        </w:rPr>
        <w:tab/>
        <w:t>Mellough, Holly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44.44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27</w:t>
      </w:r>
      <w:r w:rsidRPr="000B50D2">
        <w:rPr>
          <w:rFonts w:ascii="Arial Narrow" w:hAnsi="Arial Narrow" w:cs="Courier New"/>
          <w:szCs w:val="21"/>
        </w:rPr>
        <w:tab/>
        <w:t>Reid, Morgan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44.62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28</w:t>
      </w:r>
      <w:r w:rsidRPr="000B50D2">
        <w:rPr>
          <w:rFonts w:ascii="Arial Narrow" w:hAnsi="Arial Narrow" w:cs="Courier New"/>
          <w:szCs w:val="21"/>
        </w:rPr>
        <w:tab/>
        <w:t>Woodhouse, Emma G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44.64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29</w:t>
      </w:r>
      <w:r w:rsidRPr="000B50D2">
        <w:rPr>
          <w:rFonts w:ascii="Arial Narrow" w:hAnsi="Arial Narrow" w:cs="Courier New"/>
          <w:szCs w:val="21"/>
        </w:rPr>
        <w:tab/>
        <w:t>Lam, Megan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44.69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30</w:t>
      </w:r>
      <w:r w:rsidRPr="000B50D2">
        <w:rPr>
          <w:rFonts w:ascii="Arial Narrow" w:hAnsi="Arial Narrow" w:cs="Courier New"/>
          <w:szCs w:val="21"/>
        </w:rPr>
        <w:tab/>
        <w:t>Brosnan, Reilly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44.88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31</w:t>
      </w:r>
      <w:r w:rsidRPr="000B50D2">
        <w:rPr>
          <w:rFonts w:ascii="Arial Narrow" w:hAnsi="Arial Narrow" w:cs="Courier New"/>
          <w:szCs w:val="21"/>
        </w:rPr>
        <w:tab/>
        <w:t>Arrowsmith, Cerys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45.97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32</w:t>
      </w:r>
      <w:r w:rsidRPr="000B50D2">
        <w:rPr>
          <w:rFonts w:ascii="Arial Narrow" w:hAnsi="Arial Narrow" w:cs="Courier New"/>
          <w:szCs w:val="21"/>
        </w:rPr>
        <w:tab/>
        <w:t>MacLeod, Neve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47.21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33</w:t>
      </w:r>
      <w:r w:rsidRPr="000B50D2">
        <w:rPr>
          <w:rFonts w:ascii="Arial Narrow" w:hAnsi="Arial Narrow" w:cs="Courier New"/>
          <w:szCs w:val="21"/>
        </w:rPr>
        <w:tab/>
        <w:t>Tang, Mayyee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47.79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34</w:t>
      </w:r>
      <w:r w:rsidRPr="000B50D2">
        <w:rPr>
          <w:rFonts w:ascii="Arial Narrow" w:hAnsi="Arial Narrow" w:cs="Courier New"/>
          <w:szCs w:val="21"/>
        </w:rPr>
        <w:tab/>
        <w:t>Twatt, Emma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49.86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35</w:t>
      </w:r>
      <w:r w:rsidRPr="000B50D2">
        <w:rPr>
          <w:rFonts w:ascii="Arial Narrow" w:hAnsi="Arial Narrow" w:cs="Courier New"/>
          <w:szCs w:val="21"/>
        </w:rPr>
        <w:tab/>
        <w:t>Gordon, Zoe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50.88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36</w:t>
      </w:r>
      <w:r w:rsidRPr="000B50D2">
        <w:rPr>
          <w:rFonts w:ascii="Arial Narrow" w:hAnsi="Arial Narrow" w:cs="Courier New"/>
          <w:szCs w:val="21"/>
        </w:rPr>
        <w:tab/>
        <w:t>Coull, Darcy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52.90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37</w:t>
      </w:r>
      <w:r w:rsidRPr="000B50D2">
        <w:rPr>
          <w:rFonts w:ascii="Arial Narrow" w:hAnsi="Arial Narrow" w:cs="Courier New"/>
          <w:szCs w:val="21"/>
        </w:rPr>
        <w:tab/>
        <w:t>Duncan, Ruby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52.93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38</w:t>
      </w:r>
      <w:r w:rsidRPr="000B50D2">
        <w:rPr>
          <w:rFonts w:ascii="Arial Narrow" w:hAnsi="Arial Narrow" w:cs="Courier New"/>
          <w:szCs w:val="21"/>
        </w:rPr>
        <w:tab/>
        <w:t>Ingram, Zoe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54.00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39</w:t>
      </w:r>
      <w:r w:rsidRPr="000B50D2">
        <w:rPr>
          <w:rFonts w:ascii="Arial Narrow" w:hAnsi="Arial Narrow" w:cs="Courier New"/>
          <w:szCs w:val="21"/>
        </w:rPr>
        <w:tab/>
        <w:t>Jackson, Anna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55.93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107  Boys 11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Freestyle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Stark, Douglas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32.88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Milner, Nicholas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33.26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May, Ewan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34.92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Lovie, Fraser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35.01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Buchan, Bobby Drew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35.37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Fraser, James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36.50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Quantrill, Jamie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36.61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Taylor, Callum 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36.79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Macdonald, Shaun 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37.81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10</w:t>
      </w:r>
      <w:r w:rsidRPr="000B50D2">
        <w:rPr>
          <w:rFonts w:ascii="Arial Narrow" w:hAnsi="Arial Narrow" w:cs="Courier New"/>
          <w:szCs w:val="21"/>
        </w:rPr>
        <w:tab/>
        <w:t>Nicol, Callum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39.00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Tunoglu, Kutay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39.11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Siggins, Darragh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39.50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Westland, Callum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39.58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Butters, Luis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40.11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Charles, Luke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40.82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Main, Josh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42.35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Willox, Joseph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45.06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108  Girls 11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Freestyle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Downie,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32.84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Hall, Kailyn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33.00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Chalmers, Erin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33.66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Rattray, Beth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34.96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Amott, Kaitlyn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35.88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Tait, Amy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35.96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Lumsden, Ruby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35.98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West, Aimee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36.46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Scott, Emily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36.69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Johnston, Morgan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36.88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Hay, Megan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37.96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Low, Milly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38.53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Lamont, Megan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38.64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Shand, Holly J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39.15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Wiseman, Ally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39.18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MacKay, Olivia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39.21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Simpson, Holly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39.35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18</w:t>
      </w:r>
      <w:r w:rsidRPr="000B50D2">
        <w:rPr>
          <w:rFonts w:ascii="Arial Narrow" w:hAnsi="Arial Narrow" w:cs="Courier New"/>
          <w:szCs w:val="21"/>
        </w:rPr>
        <w:tab/>
        <w:t>Jack, Laetitia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40.08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19</w:t>
      </w:r>
      <w:r w:rsidRPr="000B50D2">
        <w:rPr>
          <w:rFonts w:ascii="Arial Narrow" w:hAnsi="Arial Narrow" w:cs="Courier New"/>
          <w:szCs w:val="21"/>
        </w:rPr>
        <w:tab/>
        <w:t>McNeill, Carlyn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40.18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20</w:t>
      </w:r>
      <w:r w:rsidRPr="000B50D2">
        <w:rPr>
          <w:rFonts w:ascii="Arial Narrow" w:hAnsi="Arial Narrow" w:cs="Courier New"/>
          <w:szCs w:val="21"/>
        </w:rPr>
        <w:tab/>
        <w:t>Morris, Faith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40.24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21</w:t>
      </w:r>
      <w:r w:rsidRPr="000B50D2">
        <w:rPr>
          <w:rFonts w:ascii="Arial Narrow" w:hAnsi="Arial Narrow" w:cs="Courier New"/>
          <w:szCs w:val="21"/>
        </w:rPr>
        <w:tab/>
        <w:t>Simpson,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40.50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*22</w:t>
      </w:r>
      <w:r w:rsidRPr="000B50D2">
        <w:rPr>
          <w:rFonts w:ascii="Arial Narrow" w:hAnsi="Arial Narrow" w:cs="Courier New"/>
          <w:szCs w:val="21"/>
        </w:rPr>
        <w:tab/>
        <w:t>Wallace-Jayes, Maggie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40.56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*22</w:t>
      </w:r>
      <w:r w:rsidRPr="000B50D2">
        <w:rPr>
          <w:rFonts w:ascii="Arial Narrow" w:hAnsi="Arial Narrow" w:cs="Courier New"/>
          <w:szCs w:val="21"/>
        </w:rPr>
        <w:tab/>
        <w:t>Blanchard, Hannah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40.56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24</w:t>
      </w:r>
      <w:r w:rsidRPr="000B50D2">
        <w:rPr>
          <w:rFonts w:ascii="Arial Narrow" w:hAnsi="Arial Narrow" w:cs="Courier New"/>
          <w:szCs w:val="21"/>
        </w:rPr>
        <w:tab/>
        <w:t>McHugh, Caitlin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42.29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25</w:t>
      </w:r>
      <w:r w:rsidRPr="000B50D2">
        <w:rPr>
          <w:rFonts w:ascii="Arial Narrow" w:hAnsi="Arial Narrow" w:cs="Courier New"/>
          <w:szCs w:val="21"/>
        </w:rPr>
        <w:tab/>
        <w:t>Smith, Ellie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42.50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26</w:t>
      </w:r>
      <w:r w:rsidRPr="000B50D2">
        <w:rPr>
          <w:rFonts w:ascii="Arial Narrow" w:hAnsi="Arial Narrow" w:cs="Courier New"/>
          <w:szCs w:val="21"/>
        </w:rPr>
        <w:tab/>
        <w:t>Riach, Jessica C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42.63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27</w:t>
      </w:r>
      <w:r w:rsidRPr="000B50D2">
        <w:rPr>
          <w:rFonts w:ascii="Arial Narrow" w:hAnsi="Arial Narrow" w:cs="Courier New"/>
          <w:szCs w:val="21"/>
        </w:rPr>
        <w:tab/>
        <w:t>McBain, Alex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42.69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28</w:t>
      </w:r>
      <w:r w:rsidRPr="000B50D2">
        <w:rPr>
          <w:rFonts w:ascii="Arial Narrow" w:hAnsi="Arial Narrow" w:cs="Courier New"/>
          <w:szCs w:val="21"/>
        </w:rPr>
        <w:tab/>
        <w:t>Taylor, Ruth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43.00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29</w:t>
      </w:r>
      <w:r w:rsidRPr="000B50D2">
        <w:rPr>
          <w:rFonts w:ascii="Arial Narrow" w:hAnsi="Arial Narrow" w:cs="Courier New"/>
          <w:szCs w:val="21"/>
        </w:rPr>
        <w:tab/>
        <w:t>Blackhall, Kay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43.31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30</w:t>
      </w:r>
      <w:r w:rsidRPr="000B50D2">
        <w:rPr>
          <w:rFonts w:ascii="Arial Narrow" w:hAnsi="Arial Narrow" w:cs="Courier New"/>
          <w:szCs w:val="21"/>
        </w:rPr>
        <w:tab/>
        <w:t>Burns, Isla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43.49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31</w:t>
      </w:r>
      <w:r w:rsidRPr="000B50D2">
        <w:rPr>
          <w:rFonts w:ascii="Arial Narrow" w:hAnsi="Arial Narrow" w:cs="Courier New"/>
          <w:szCs w:val="21"/>
        </w:rPr>
        <w:tab/>
        <w:t>McBain, Emily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43.69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32</w:t>
      </w:r>
      <w:r w:rsidRPr="000B50D2">
        <w:rPr>
          <w:rFonts w:ascii="Arial Narrow" w:hAnsi="Arial Narrow" w:cs="Courier New"/>
          <w:szCs w:val="21"/>
        </w:rPr>
        <w:tab/>
        <w:t>Hunter, Eilidh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44.62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33</w:t>
      </w:r>
      <w:r w:rsidRPr="000B50D2">
        <w:rPr>
          <w:rFonts w:ascii="Arial Narrow" w:hAnsi="Arial Narrow" w:cs="Courier New"/>
          <w:szCs w:val="21"/>
        </w:rPr>
        <w:tab/>
        <w:t>Brown, Lola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Huntly</w:t>
      </w:r>
      <w:r w:rsidRPr="000B50D2">
        <w:rPr>
          <w:rFonts w:ascii="Arial Narrow" w:hAnsi="Arial Narrow" w:cs="Courier New"/>
          <w:szCs w:val="21"/>
        </w:rPr>
        <w:tab/>
        <w:t>46.65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34</w:t>
      </w:r>
      <w:r w:rsidRPr="000B50D2">
        <w:rPr>
          <w:rFonts w:ascii="Arial Narrow" w:hAnsi="Arial Narrow" w:cs="Courier New"/>
          <w:szCs w:val="21"/>
        </w:rPr>
        <w:tab/>
        <w:t>Wilson, Jean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46.83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35</w:t>
      </w:r>
      <w:r w:rsidRPr="000B50D2">
        <w:rPr>
          <w:rFonts w:ascii="Arial Narrow" w:hAnsi="Arial Narrow" w:cs="Courier New"/>
          <w:szCs w:val="21"/>
        </w:rPr>
        <w:tab/>
        <w:t>Makin, Emma Jo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47.75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36</w:t>
      </w:r>
      <w:r w:rsidRPr="000B50D2">
        <w:rPr>
          <w:rFonts w:ascii="Arial Narrow" w:hAnsi="Arial Narrow" w:cs="Courier New"/>
          <w:szCs w:val="21"/>
        </w:rPr>
        <w:tab/>
        <w:t>Cheyne, Nikki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48.00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37</w:t>
      </w:r>
      <w:r w:rsidRPr="000B50D2">
        <w:rPr>
          <w:rFonts w:ascii="Arial Narrow" w:hAnsi="Arial Narrow" w:cs="Courier New"/>
          <w:szCs w:val="21"/>
        </w:rPr>
        <w:tab/>
        <w:t>Duguid, Amy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48.48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38</w:t>
      </w:r>
      <w:r w:rsidRPr="000B50D2">
        <w:rPr>
          <w:rFonts w:ascii="Arial Narrow" w:hAnsi="Arial Narrow" w:cs="Courier New"/>
          <w:szCs w:val="21"/>
        </w:rPr>
        <w:tab/>
        <w:t>Cobb,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50.70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39</w:t>
      </w:r>
      <w:r w:rsidRPr="000B50D2">
        <w:rPr>
          <w:rFonts w:ascii="Arial Narrow" w:hAnsi="Arial Narrow" w:cs="Courier New"/>
          <w:szCs w:val="21"/>
        </w:rPr>
        <w:tab/>
        <w:t>Moir, Holly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57.20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40</w:t>
      </w:r>
      <w:r w:rsidRPr="000B50D2">
        <w:rPr>
          <w:rFonts w:ascii="Arial Narrow" w:hAnsi="Arial Narrow" w:cs="Courier New"/>
          <w:szCs w:val="21"/>
        </w:rPr>
        <w:tab/>
        <w:t>Robb, Millie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57.97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109  Boys 8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Breaststroke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May, Ryan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1:03.44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Mutch, Reuben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1:08.05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Mouncher, Joseph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1:11.57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---</w:t>
      </w:r>
      <w:r w:rsidRPr="000B50D2">
        <w:rPr>
          <w:rFonts w:ascii="Arial Narrow" w:hAnsi="Arial Narrow" w:cs="Courier New"/>
          <w:szCs w:val="21"/>
        </w:rPr>
        <w:tab/>
        <w:t>McLean, Reuben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7.4 Leg movements not on the 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plane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0B50D2">
        <w:rPr>
          <w:rFonts w:ascii="Arial" w:hAnsi="Arial" w:cs="Arial"/>
          <w:b/>
          <w:sz w:val="24"/>
          <w:szCs w:val="21"/>
        </w:rPr>
        <w:lastRenderedPageBreak/>
        <w:t>Event 110  Girls 8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Breaststroke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Urquhart, Erin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55.93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Buchan, Ebonnie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56.24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Chalmers, Beth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59.12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Chalmers, Ella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1:15.00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---</w:t>
      </w:r>
      <w:r w:rsidRPr="000B50D2">
        <w:rPr>
          <w:rFonts w:ascii="Arial Narrow" w:hAnsi="Arial Narrow" w:cs="Courier New"/>
          <w:szCs w:val="21"/>
        </w:rPr>
        <w:tab/>
        <w:t>Marr, Zoe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7.6 Did not touch at turn or finish with </w:t>
      </w:r>
      <w:r w:rsidRPr="009169C3">
        <w:rPr>
          <w:rFonts w:ascii="Arial Narrow" w:hAnsi="Arial Narrow" w:cs="Courier New"/>
          <w:szCs w:val="21"/>
        </w:rPr>
        <w:t>hands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Buchan, Tiffany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7.4 Leg movements not on the </w:t>
      </w:r>
      <w:r>
        <w:rPr>
          <w:rFonts w:ascii="Arial Narrow" w:hAnsi="Arial Narrow" w:cs="Courier New"/>
        </w:rPr>
        <w:t xml:space="preserve">same horizontal </w:t>
      </w:r>
      <w:r w:rsidRPr="009169C3">
        <w:rPr>
          <w:rFonts w:ascii="Arial Narrow" w:hAnsi="Arial Narrow" w:cs="Courier New"/>
          <w:szCs w:val="21"/>
        </w:rPr>
        <w:t>plane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111  Boys 9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Breaststroke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Copeman, Harry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55.24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Broadley, Ryan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55.94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Gibson, Jake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58.93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Milner, Joseph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1:02.44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Fraser, Aidan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1:03.03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Gray, Callum L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1:05.52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Gregor, Callum J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1:12.65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8</w:t>
      </w:r>
      <w:r w:rsidRPr="000B50D2">
        <w:rPr>
          <w:rFonts w:ascii="Arial Narrow" w:hAnsi="Arial Narrow" w:cs="Courier New"/>
          <w:szCs w:val="21"/>
        </w:rPr>
        <w:tab/>
        <w:t>Smith, Callum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1:13.98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Alexander, Corey-James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7.5 Executed alternating or downward dolphin kicks 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Rowe, Elliot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7.4 Leg movements not simultaneous (alternating leg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MacDonald, William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7.6 Touch not simultaneous and/or hands </w:t>
      </w:r>
      <w:r>
        <w:rPr>
          <w:rFonts w:ascii="Arial Narrow" w:hAnsi="Arial Narrow" w:cs="Courier New"/>
        </w:rPr>
        <w:t xml:space="preserve"> </w:t>
      </w:r>
      <w:r w:rsidRPr="009169C3">
        <w:rPr>
          <w:rFonts w:ascii="Arial Narrow" w:hAnsi="Arial Narrow" w:cs="Courier New"/>
          <w:szCs w:val="21"/>
        </w:rPr>
        <w:t>separated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112  Girls 9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Breaststroke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Jupp, Lucy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53.28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Grant, Kirstin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54.25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Bruce, Natalie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55.41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Gordon, Cara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56.24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Strachan, Skye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57.43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Wood, Amelia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58.38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Zanre-Wilson, Taylor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58.94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Masson, Louise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1:01.61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Forman, Ellie-Jorja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1:08.25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Watt, Freya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1:13.88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---</w:t>
      </w:r>
      <w:r w:rsidRPr="000B50D2">
        <w:rPr>
          <w:rFonts w:ascii="Arial Narrow" w:hAnsi="Arial Narrow" w:cs="Courier New"/>
          <w:szCs w:val="21"/>
        </w:rPr>
        <w:tab/>
        <w:t>Quantrill, Ailsa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7.4 Head not breaking surface before hands turn inward at widest point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Gault, Eilidh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7.4 Leg movements not on the </w:t>
      </w:r>
      <w:r>
        <w:rPr>
          <w:rFonts w:ascii="Arial Narrow" w:hAnsi="Arial Narrow" w:cs="Courier New"/>
        </w:rPr>
        <w:t xml:space="preserve"> same horizontal </w:t>
      </w:r>
      <w:r w:rsidRPr="009169C3">
        <w:rPr>
          <w:rFonts w:ascii="Arial Narrow" w:hAnsi="Arial Narrow" w:cs="Courier New"/>
          <w:szCs w:val="21"/>
        </w:rPr>
        <w:t>plane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Zubaj, Emma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7.4 Leg movements not simultaneous (alternating leg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Burns, Ruth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7.2 Arm movements not simultaneous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Reilly, Sophie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10.4 No contact with wall during turn; 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Clark, Amy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7.5 Executed alternating or downward dolphin kicks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113  Boys 10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Breaststroke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Buchan, Harvey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46.04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McGregor, Jamie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47.56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Ward, Logan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49.44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Taylor, Sam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51.22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Taylor, Jon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51.93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Robinson, Rayan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51.94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Horrell, Tom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52.01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Roberts, Sam T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52.08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Allardyce, Josh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56.06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Barnett, Duncan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58.01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Robertson, Paul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58.75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Anderson, Josh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1:01.56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13</w:t>
      </w:r>
      <w:r w:rsidRPr="000B50D2">
        <w:rPr>
          <w:rFonts w:ascii="Arial Narrow" w:hAnsi="Arial Narrow" w:cs="Courier New"/>
          <w:szCs w:val="21"/>
        </w:rPr>
        <w:tab/>
        <w:t>Gibson, Tom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1:06.38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Willox, Jacob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7.4 Leg movements not simultaneous (alternating leg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Johnston, Archie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7.4 Head not breaking surface before hands turn inward at widest point in 2nd 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after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Thompson, Lewis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7.3 Hands not brought back on or under surface of 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water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Wilson, Zack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7.4 Leg movements not on the 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plane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Bruce, Luke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7.2 Arm movements not simultaneous or not in the same 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plane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114  Girls 10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Breaststroke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Riach, Jessica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44.91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Yule, Isla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45.50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Perry, Sienna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45.69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Richardson, India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48.11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Dempsey, Morven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49.05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Dorey, Izzy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50.03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Lewsey, Alice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50.35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Bristo, Amy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51.00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Lam, Megan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51.43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10</w:t>
      </w:r>
      <w:r w:rsidRPr="000B50D2">
        <w:rPr>
          <w:rFonts w:ascii="Arial Narrow" w:hAnsi="Arial Narrow" w:cs="Courier New"/>
          <w:szCs w:val="21"/>
        </w:rPr>
        <w:tab/>
        <w:t>Summers, Mia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53.14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Cassidy, Kate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53.69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Ashton, Abbie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54.61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Tang, Mayyee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54.74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Cowie, Anna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Huntly</w:t>
      </w:r>
      <w:r w:rsidRPr="000B50D2">
        <w:rPr>
          <w:rFonts w:ascii="Arial Narrow" w:hAnsi="Arial Narrow" w:cs="Courier New"/>
          <w:szCs w:val="21"/>
        </w:rPr>
        <w:tab/>
        <w:t>55.06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Dougal, Christiana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55.40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Kennedy, Ava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55.84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Alexander, Lucy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56.24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18</w:t>
      </w:r>
      <w:r w:rsidRPr="000B50D2">
        <w:rPr>
          <w:rFonts w:ascii="Arial Narrow" w:hAnsi="Arial Narrow" w:cs="Courier New"/>
          <w:szCs w:val="21"/>
        </w:rPr>
        <w:tab/>
        <w:t>Mellough, Holly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57.69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19</w:t>
      </w:r>
      <w:r w:rsidRPr="000B50D2">
        <w:rPr>
          <w:rFonts w:ascii="Arial Narrow" w:hAnsi="Arial Narrow" w:cs="Courier New"/>
          <w:szCs w:val="21"/>
        </w:rPr>
        <w:tab/>
        <w:t>Eggeling, Naomi J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57.71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20</w:t>
      </w:r>
      <w:r w:rsidRPr="000B50D2">
        <w:rPr>
          <w:rFonts w:ascii="Arial Narrow" w:hAnsi="Arial Narrow" w:cs="Courier New"/>
          <w:szCs w:val="21"/>
        </w:rPr>
        <w:tab/>
        <w:t>Woodhouse, Emma G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57.72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21</w:t>
      </w:r>
      <w:r w:rsidRPr="000B50D2">
        <w:rPr>
          <w:rFonts w:ascii="Arial Narrow" w:hAnsi="Arial Narrow" w:cs="Courier New"/>
          <w:szCs w:val="21"/>
        </w:rPr>
        <w:tab/>
        <w:t>Finnie, Kailey 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57.82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22</w:t>
      </w:r>
      <w:r w:rsidRPr="000B50D2">
        <w:rPr>
          <w:rFonts w:ascii="Arial Narrow" w:hAnsi="Arial Narrow" w:cs="Courier New"/>
          <w:szCs w:val="21"/>
        </w:rPr>
        <w:tab/>
        <w:t>Dawson, Kate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57.83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23</w:t>
      </w:r>
      <w:r w:rsidRPr="000B50D2">
        <w:rPr>
          <w:rFonts w:ascii="Arial Narrow" w:hAnsi="Arial Narrow" w:cs="Courier New"/>
          <w:szCs w:val="21"/>
        </w:rPr>
        <w:tab/>
        <w:t>Glennie, Isla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58.16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24</w:t>
      </w:r>
      <w:r w:rsidRPr="000B50D2">
        <w:rPr>
          <w:rFonts w:ascii="Arial Narrow" w:hAnsi="Arial Narrow" w:cs="Courier New"/>
          <w:szCs w:val="21"/>
        </w:rPr>
        <w:tab/>
        <w:t>Coull, Darcy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58.94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25</w:t>
      </w:r>
      <w:r w:rsidRPr="000B50D2">
        <w:rPr>
          <w:rFonts w:ascii="Arial Narrow" w:hAnsi="Arial Narrow" w:cs="Courier New"/>
          <w:szCs w:val="21"/>
        </w:rPr>
        <w:tab/>
        <w:t>Beaton, Ria J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59.61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26</w:t>
      </w:r>
      <w:r w:rsidRPr="000B50D2">
        <w:rPr>
          <w:rFonts w:ascii="Arial Narrow" w:hAnsi="Arial Narrow" w:cs="Courier New"/>
          <w:szCs w:val="21"/>
        </w:rPr>
        <w:tab/>
        <w:t>Arrowsmith, Cerys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59.94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27</w:t>
      </w:r>
      <w:r w:rsidRPr="000B50D2">
        <w:rPr>
          <w:rFonts w:ascii="Arial Narrow" w:hAnsi="Arial Narrow" w:cs="Courier New"/>
          <w:szCs w:val="21"/>
        </w:rPr>
        <w:tab/>
        <w:t>Pena, Sofia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1:00.62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28</w:t>
      </w:r>
      <w:r w:rsidRPr="000B50D2">
        <w:rPr>
          <w:rFonts w:ascii="Arial Narrow" w:hAnsi="Arial Narrow" w:cs="Courier New"/>
          <w:szCs w:val="21"/>
        </w:rPr>
        <w:tab/>
        <w:t>Twatt, Emma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1:00.89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29</w:t>
      </w:r>
      <w:r w:rsidRPr="000B50D2">
        <w:rPr>
          <w:rFonts w:ascii="Arial Narrow" w:hAnsi="Arial Narrow" w:cs="Courier New"/>
          <w:szCs w:val="21"/>
        </w:rPr>
        <w:tab/>
        <w:t>MacLeod, Neve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1:03.44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30</w:t>
      </w:r>
      <w:r w:rsidRPr="000B50D2">
        <w:rPr>
          <w:rFonts w:ascii="Arial Narrow" w:hAnsi="Arial Narrow" w:cs="Courier New"/>
          <w:szCs w:val="21"/>
        </w:rPr>
        <w:tab/>
        <w:t>Reid, Morgan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1:04.69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31</w:t>
      </w:r>
      <w:r w:rsidRPr="000B50D2">
        <w:rPr>
          <w:rFonts w:ascii="Arial Narrow" w:hAnsi="Arial Narrow" w:cs="Courier New"/>
          <w:szCs w:val="21"/>
        </w:rPr>
        <w:tab/>
        <w:t>Gordon, Zoe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1:09.55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32</w:t>
      </w:r>
      <w:r w:rsidRPr="000B50D2">
        <w:rPr>
          <w:rFonts w:ascii="Arial Narrow" w:hAnsi="Arial Narrow" w:cs="Courier New"/>
          <w:szCs w:val="21"/>
        </w:rPr>
        <w:tab/>
        <w:t>Brosnan, Reilly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1:09.93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33</w:t>
      </w:r>
      <w:r w:rsidRPr="000B50D2">
        <w:rPr>
          <w:rFonts w:ascii="Arial Narrow" w:hAnsi="Arial Narrow" w:cs="Courier New"/>
          <w:szCs w:val="21"/>
        </w:rPr>
        <w:tab/>
        <w:t>Ingram, Zoe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1:31.81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Jackson, Anna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7.6 Did not touch at turn or finish with </w:t>
      </w:r>
      <w:r w:rsidRPr="009169C3">
        <w:rPr>
          <w:rFonts w:ascii="Arial Narrow" w:hAnsi="Arial Narrow" w:cs="Courier New"/>
          <w:szCs w:val="21"/>
        </w:rPr>
        <w:t>hands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Duncan, Ruby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7.5 Executed alternating or downward dolphin kicks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Fraser, Amy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7.5 Executed alternating or downward dolphin kicks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Evans, Ella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7.6 Touch not simultaneous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Steven, Alice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7.4 Leg movements not simultaneous (alternating leg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115  Boys 11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Breaststroke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Milner, Nicholas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44.03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Stark, Douglas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44.84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Taylor, Callum 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45.56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Tunoglu, Kutay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47.36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Westland, Callum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50.73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Fraser, James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51.55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May, Ewan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52.08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Lovie, Fraser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52.16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9</w:t>
      </w:r>
      <w:r w:rsidRPr="000B50D2">
        <w:rPr>
          <w:rFonts w:ascii="Arial Narrow" w:hAnsi="Arial Narrow" w:cs="Courier New"/>
          <w:szCs w:val="21"/>
        </w:rPr>
        <w:tab/>
        <w:t>Butters, Luis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53.12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Buchan, Bobby Drew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53.18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Main, Josh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53.50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Nicol, Callum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55.79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Macdonald, Shaun 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57.24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Willox, Joseph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1:03.25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Charles, Luke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7.2 Arm movements not simultaneous or not in the same </w:t>
      </w:r>
      <w:r w:rsidRPr="009169C3">
        <w:rPr>
          <w:rFonts w:ascii="Arial Narrow" w:hAnsi="Arial Narrow" w:cs="Courier New"/>
          <w:szCs w:val="21"/>
        </w:rPr>
        <w:t>plane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116  Girls 11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Breaststroke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Chalmers, Erin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44.14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Downie,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44.44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Rattray, Beth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44.69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Hall, Kailyn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45.87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Lumsden, Ruby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47.30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Lamont, Megan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48.69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Hay, Megan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50.85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MacKay, Olivia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51.08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Low, Milly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51.72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Smith, Ellie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51.94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Jones, Freja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52.16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Amott, Kaitlyn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52.29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Shand, Holly J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52.31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Wallace-Jayes, Maggie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52.35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Taylor, Ruth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52.57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Simpson, Holly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53.09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Scott, Emily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53.44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18</w:t>
      </w:r>
      <w:r w:rsidRPr="000B50D2">
        <w:rPr>
          <w:rFonts w:ascii="Arial Narrow" w:hAnsi="Arial Narrow" w:cs="Courier New"/>
          <w:szCs w:val="21"/>
        </w:rPr>
        <w:tab/>
        <w:t>Jack, Laetitia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53.66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19</w:t>
      </w:r>
      <w:r w:rsidRPr="000B50D2">
        <w:rPr>
          <w:rFonts w:ascii="Arial Narrow" w:hAnsi="Arial Narrow" w:cs="Courier New"/>
          <w:szCs w:val="21"/>
        </w:rPr>
        <w:tab/>
        <w:t>Hunter, Eilidh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53.74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20</w:t>
      </w:r>
      <w:r w:rsidRPr="000B50D2">
        <w:rPr>
          <w:rFonts w:ascii="Arial Narrow" w:hAnsi="Arial Narrow" w:cs="Courier New"/>
          <w:szCs w:val="21"/>
        </w:rPr>
        <w:tab/>
        <w:t>Johnston, Morgan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53.94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21</w:t>
      </w:r>
      <w:r w:rsidRPr="000B50D2">
        <w:rPr>
          <w:rFonts w:ascii="Arial Narrow" w:hAnsi="Arial Narrow" w:cs="Courier New"/>
          <w:szCs w:val="21"/>
        </w:rPr>
        <w:tab/>
        <w:t>Blanchard, Hannah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54.37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22</w:t>
      </w:r>
      <w:r w:rsidRPr="000B50D2">
        <w:rPr>
          <w:rFonts w:ascii="Arial Narrow" w:hAnsi="Arial Narrow" w:cs="Courier New"/>
          <w:szCs w:val="21"/>
        </w:rPr>
        <w:tab/>
        <w:t>Burns, Isla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54.94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23</w:t>
      </w:r>
      <w:r w:rsidRPr="000B50D2">
        <w:rPr>
          <w:rFonts w:ascii="Arial Narrow" w:hAnsi="Arial Narrow" w:cs="Courier New"/>
          <w:szCs w:val="21"/>
        </w:rPr>
        <w:tab/>
        <w:t>McBain, Emily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55.50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24</w:t>
      </w:r>
      <w:r w:rsidRPr="000B50D2">
        <w:rPr>
          <w:rFonts w:ascii="Arial Narrow" w:hAnsi="Arial Narrow" w:cs="Courier New"/>
          <w:szCs w:val="21"/>
        </w:rPr>
        <w:tab/>
        <w:t>McNeill, Carlyn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55.78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25</w:t>
      </w:r>
      <w:r w:rsidRPr="000B50D2">
        <w:rPr>
          <w:rFonts w:ascii="Arial Narrow" w:hAnsi="Arial Narrow" w:cs="Courier New"/>
          <w:szCs w:val="21"/>
        </w:rPr>
        <w:tab/>
        <w:t>Blackhall, Kay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55.91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26</w:t>
      </w:r>
      <w:r w:rsidRPr="000B50D2">
        <w:rPr>
          <w:rFonts w:ascii="Arial Narrow" w:hAnsi="Arial Narrow" w:cs="Courier New"/>
          <w:szCs w:val="21"/>
        </w:rPr>
        <w:tab/>
        <w:t>Simpson,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56.24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27</w:t>
      </w:r>
      <w:r w:rsidRPr="000B50D2">
        <w:rPr>
          <w:rFonts w:ascii="Arial Narrow" w:hAnsi="Arial Narrow" w:cs="Courier New"/>
          <w:szCs w:val="21"/>
        </w:rPr>
        <w:tab/>
        <w:t>McBain, Alex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56.46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28</w:t>
      </w:r>
      <w:r w:rsidRPr="000B50D2">
        <w:rPr>
          <w:rFonts w:ascii="Arial Narrow" w:hAnsi="Arial Narrow" w:cs="Courier New"/>
          <w:szCs w:val="21"/>
        </w:rPr>
        <w:tab/>
        <w:t>Tait, Amy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56.48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29</w:t>
      </w:r>
      <w:r w:rsidRPr="000B50D2">
        <w:rPr>
          <w:rFonts w:ascii="Arial Narrow" w:hAnsi="Arial Narrow" w:cs="Courier New"/>
          <w:szCs w:val="21"/>
        </w:rPr>
        <w:tab/>
        <w:t>Wiseman, Ally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57.22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30</w:t>
      </w:r>
      <w:r w:rsidRPr="000B50D2">
        <w:rPr>
          <w:rFonts w:ascii="Arial Narrow" w:hAnsi="Arial Narrow" w:cs="Courier New"/>
          <w:szCs w:val="21"/>
        </w:rPr>
        <w:tab/>
        <w:t>Cheyne, Nikki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57.78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31</w:t>
      </w:r>
      <w:r w:rsidRPr="000B50D2">
        <w:rPr>
          <w:rFonts w:ascii="Arial Narrow" w:hAnsi="Arial Narrow" w:cs="Courier New"/>
          <w:szCs w:val="21"/>
        </w:rPr>
        <w:tab/>
        <w:t>Wilson, Jean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1:01.62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*32</w:t>
      </w:r>
      <w:r w:rsidRPr="000B50D2">
        <w:rPr>
          <w:rFonts w:ascii="Arial Narrow" w:hAnsi="Arial Narrow" w:cs="Courier New"/>
          <w:szCs w:val="21"/>
        </w:rPr>
        <w:tab/>
        <w:t>McHugh, Caitlin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1:02.44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*32</w:t>
      </w:r>
      <w:r w:rsidRPr="000B50D2">
        <w:rPr>
          <w:rFonts w:ascii="Arial Narrow" w:hAnsi="Arial Narrow" w:cs="Courier New"/>
          <w:szCs w:val="21"/>
        </w:rPr>
        <w:tab/>
        <w:t>Duguid, Amy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1:02.44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34</w:t>
      </w:r>
      <w:r w:rsidRPr="000B50D2">
        <w:rPr>
          <w:rFonts w:ascii="Arial Narrow" w:hAnsi="Arial Narrow" w:cs="Courier New"/>
          <w:szCs w:val="21"/>
        </w:rPr>
        <w:tab/>
        <w:t>Moir, Holly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1:05.25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35</w:t>
      </w:r>
      <w:r w:rsidRPr="000B50D2">
        <w:rPr>
          <w:rFonts w:ascii="Arial Narrow" w:hAnsi="Arial Narrow" w:cs="Courier New"/>
          <w:szCs w:val="21"/>
        </w:rPr>
        <w:tab/>
        <w:t>Robb, Millie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1:16.22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Morris, Faith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7.4 Leg movements not simultaneous (alternating leg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West, Aimee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4.4 Start before </w:t>
      </w:r>
      <w:r w:rsidRPr="009169C3">
        <w:rPr>
          <w:rFonts w:ascii="Arial Narrow" w:hAnsi="Arial Narrow" w:cs="Courier New"/>
          <w:szCs w:val="21"/>
        </w:rPr>
        <w:t>signa</w:t>
      </w:r>
      <w:r w:rsidRPr="000B50D2">
        <w:rPr>
          <w:rFonts w:ascii="Arial Narrow" w:hAnsi="Arial Narrow" w:cs="Courier New"/>
          <w:b/>
          <w:szCs w:val="21"/>
        </w:rPr>
        <w:t>l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Makin, Emma Jo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7.6 Did not touch at turn or finish with </w:t>
      </w:r>
      <w:r w:rsidRPr="009169C3">
        <w:rPr>
          <w:rFonts w:ascii="Arial Narrow" w:hAnsi="Arial Narrow" w:cs="Courier New"/>
          <w:szCs w:val="21"/>
        </w:rPr>
        <w:t>hands</w:t>
      </w:r>
      <w:r w:rsidRPr="009169C3">
        <w:rPr>
          <w:rFonts w:ascii="Arial Narrow" w:hAnsi="Arial Narrow" w:cs="Courier New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Cobb,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7.3 Hands not pushed forward together from the breast on, under, or over </w:t>
      </w:r>
      <w:r w:rsidRPr="009169C3">
        <w:rPr>
          <w:rFonts w:ascii="Arial Narrow" w:hAnsi="Arial Narrow" w:cs="Courier New"/>
          <w:szCs w:val="21"/>
        </w:rPr>
        <w:t>water</w:t>
      </w:r>
      <w:r w:rsidRPr="009169C3">
        <w:rPr>
          <w:rFonts w:ascii="Arial Narrow" w:hAnsi="Arial Narrow" w:cs="Courier New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Brown, Lola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Huntly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7.4 Leg movements not simultaneous (alternating leg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Event 117  Boys 8-9 4 x 25 Metre Freestyle Relay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50D2">
        <w:rPr>
          <w:rFonts w:ascii="Arial Narrow" w:hAnsi="Arial Narrow" w:cs="Courier New"/>
          <w:b/>
        </w:rPr>
        <w:tab/>
        <w:t>Team</w:t>
      </w:r>
      <w:r w:rsidRPr="000B50D2">
        <w:rPr>
          <w:rFonts w:ascii="Arial Narrow" w:hAnsi="Arial Narrow" w:cs="Courier New"/>
          <w:b/>
        </w:rPr>
        <w:tab/>
      </w:r>
      <w:r w:rsidRPr="000B50D2">
        <w:rPr>
          <w:rFonts w:ascii="Arial Narrow" w:hAnsi="Arial Narrow" w:cs="Courier New"/>
          <w:b/>
        </w:rPr>
        <w:tab/>
        <w:t>Time</w:t>
      </w:r>
      <w:r w:rsidRPr="000B50D2">
        <w:rPr>
          <w:rFonts w:ascii="Arial Narrow" w:hAnsi="Arial Narrow" w:cs="Courier New"/>
          <w:b/>
        </w:rPr>
        <w:tab/>
        <w:t xml:space="preserve">  50</w:t>
      </w:r>
      <w:r w:rsidRPr="000B50D2">
        <w:rPr>
          <w:rFonts w:ascii="Arial Narrow" w:hAnsi="Arial Narrow" w:cs="Courier New"/>
          <w:b/>
        </w:rPr>
        <w:tab/>
        <w:t xml:space="preserve">   100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1:38.69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1:51.69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column"/>
      </w:r>
      <w:r>
        <w:rPr>
          <w:rFonts w:ascii="Arial" w:hAnsi="Arial" w:cs="Arial"/>
          <w:b/>
          <w:sz w:val="24"/>
        </w:rPr>
        <w:lastRenderedPageBreak/>
        <w:t>Event 118  Girls 8-9 4 x 25 Metre Freestyle Relay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50D2">
        <w:rPr>
          <w:rFonts w:ascii="Arial Narrow" w:hAnsi="Arial Narrow" w:cs="Courier New"/>
          <w:b/>
        </w:rPr>
        <w:tab/>
        <w:t>Team</w:t>
      </w:r>
      <w:r w:rsidRPr="000B50D2">
        <w:rPr>
          <w:rFonts w:ascii="Arial Narrow" w:hAnsi="Arial Narrow" w:cs="Courier New"/>
          <w:b/>
        </w:rPr>
        <w:tab/>
      </w:r>
      <w:r w:rsidRPr="000B50D2">
        <w:rPr>
          <w:rFonts w:ascii="Arial Narrow" w:hAnsi="Arial Narrow" w:cs="Courier New"/>
          <w:b/>
        </w:rPr>
        <w:tab/>
        <w:t>Time</w:t>
      </w:r>
      <w:r w:rsidRPr="000B50D2">
        <w:rPr>
          <w:rFonts w:ascii="Arial Narrow" w:hAnsi="Arial Narrow" w:cs="Courier New"/>
          <w:b/>
        </w:rPr>
        <w:tab/>
        <w:t xml:space="preserve">  50</w:t>
      </w:r>
      <w:r w:rsidRPr="000B50D2">
        <w:rPr>
          <w:rFonts w:ascii="Arial Narrow" w:hAnsi="Arial Narrow" w:cs="Courier New"/>
          <w:b/>
        </w:rPr>
        <w:tab/>
        <w:t xml:space="preserve">   100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1:24.81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1:25.50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1:35.57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Alford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1:36.56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1:47.14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Event 119  Boys 10-11 4 x 25 Metre Freestyle Relay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50D2">
        <w:rPr>
          <w:rFonts w:ascii="Arial Narrow" w:hAnsi="Arial Narrow" w:cs="Courier New"/>
          <w:b/>
        </w:rPr>
        <w:tab/>
        <w:t>Team</w:t>
      </w:r>
      <w:r w:rsidRPr="000B50D2">
        <w:rPr>
          <w:rFonts w:ascii="Arial Narrow" w:hAnsi="Arial Narrow" w:cs="Courier New"/>
          <w:b/>
        </w:rPr>
        <w:tab/>
      </w:r>
      <w:r w:rsidRPr="000B50D2">
        <w:rPr>
          <w:rFonts w:ascii="Arial Narrow" w:hAnsi="Arial Narrow" w:cs="Courier New"/>
          <w:b/>
        </w:rPr>
        <w:tab/>
        <w:t>Time</w:t>
      </w:r>
      <w:r w:rsidRPr="000B50D2">
        <w:rPr>
          <w:rFonts w:ascii="Arial Narrow" w:hAnsi="Arial Narrow" w:cs="Courier New"/>
          <w:b/>
        </w:rPr>
        <w:tab/>
        <w:t xml:space="preserve">  50</w:t>
      </w:r>
      <w:r w:rsidRPr="000B50D2">
        <w:rPr>
          <w:rFonts w:ascii="Arial Narrow" w:hAnsi="Arial Narrow" w:cs="Courier New"/>
          <w:b/>
        </w:rPr>
        <w:tab/>
        <w:t xml:space="preserve">   100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1:08.24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1:09.06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1:09.84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Banchory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1:11.50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1:18.96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1:22.75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Event 120  Girls 10-11 4 x 25 Metre Freestyle Relay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50D2">
        <w:rPr>
          <w:rFonts w:ascii="Arial Narrow" w:hAnsi="Arial Narrow" w:cs="Courier New"/>
          <w:b/>
        </w:rPr>
        <w:tab/>
        <w:t>Team</w:t>
      </w:r>
      <w:r w:rsidRPr="000B50D2">
        <w:rPr>
          <w:rFonts w:ascii="Arial Narrow" w:hAnsi="Arial Narrow" w:cs="Courier New"/>
          <w:b/>
        </w:rPr>
        <w:tab/>
      </w:r>
      <w:r w:rsidRPr="000B50D2">
        <w:rPr>
          <w:rFonts w:ascii="Arial Narrow" w:hAnsi="Arial Narrow" w:cs="Courier New"/>
          <w:b/>
        </w:rPr>
        <w:tab/>
        <w:t>Time</w:t>
      </w:r>
      <w:r w:rsidRPr="000B50D2">
        <w:rPr>
          <w:rFonts w:ascii="Arial Narrow" w:hAnsi="Arial Narrow" w:cs="Courier New"/>
          <w:b/>
        </w:rPr>
        <w:tab/>
        <w:t xml:space="preserve">  50</w:t>
      </w:r>
      <w:r w:rsidRPr="000B50D2">
        <w:rPr>
          <w:rFonts w:ascii="Arial Narrow" w:hAnsi="Arial Narrow" w:cs="Courier New"/>
          <w:b/>
        </w:rPr>
        <w:tab/>
        <w:t xml:space="preserve">   100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</w:t>
      </w:r>
      <w:r w:rsidRPr="000B50D2">
        <w:rPr>
          <w:rFonts w:ascii="Arial Narrow" w:hAnsi="Arial Narrow" w:cs="Courier New"/>
          <w:szCs w:val="21"/>
        </w:rPr>
        <w:tab/>
        <w:t>Banchory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1:05.49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1:07.81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BoD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1:08.00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Alford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1:10.00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1:11.37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1:15.65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1:20.82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1:21.28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C</w:t>
      </w:r>
      <w:r w:rsidRPr="000B50D2">
        <w:rPr>
          <w:rFonts w:ascii="Arial Narrow" w:hAnsi="Arial Narrow" w:cs="Courier New"/>
          <w:szCs w:val="21"/>
        </w:rPr>
        <w:tab/>
        <w:t>1:21.54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1:21.56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1:21.88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1:34.81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Dyce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201  Girls 8 Year Olds 25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Butterfly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Buchan, Ebonnie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23.43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Urquhart, Erin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23.53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3</w:t>
      </w:r>
      <w:r w:rsidRPr="000B50D2">
        <w:rPr>
          <w:rFonts w:ascii="Arial Narrow" w:hAnsi="Arial Narrow" w:cs="Courier New"/>
          <w:szCs w:val="21"/>
        </w:rPr>
        <w:tab/>
        <w:t>Marr, Zoe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30.75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Buchan, Tiffany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30.79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202  Boys 8 Year Olds 25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Butterfly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May, Ryan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22.20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lastRenderedPageBreak/>
        <w:t>2</w:t>
      </w:r>
      <w:r w:rsidRPr="000B50D2">
        <w:rPr>
          <w:rFonts w:ascii="Arial Narrow" w:hAnsi="Arial Narrow" w:cs="Courier New"/>
          <w:szCs w:val="21"/>
        </w:rPr>
        <w:tab/>
        <w:t>McLean, Reuben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30.00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203  Girls 9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Butterfly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Gault, Eilidh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49.44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Strachan, Skye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50.81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Gordon, Cara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51.49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Grant, Kirstin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52.39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Currie, Erin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55.32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Masson, Louise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1:11.50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---</w:t>
      </w:r>
      <w:r w:rsidRPr="000B50D2">
        <w:rPr>
          <w:rFonts w:ascii="Arial Narrow" w:hAnsi="Arial Narrow" w:cs="Courier New"/>
          <w:szCs w:val="21"/>
        </w:rPr>
        <w:tab/>
        <w:t>Bruce, Natalie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8.2 Arms not brought forward over </w:t>
      </w:r>
      <w:r w:rsidRPr="009169C3">
        <w:rPr>
          <w:rFonts w:ascii="Arial Narrow" w:hAnsi="Arial Narrow" w:cs="Courier New"/>
          <w:szCs w:val="21"/>
        </w:rPr>
        <w:t>water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Clark, Amy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8.2 Arms not brought </w:t>
      </w:r>
      <w:r>
        <w:rPr>
          <w:rFonts w:ascii="Arial Narrow" w:hAnsi="Arial Narrow" w:cs="Courier New"/>
        </w:rPr>
        <w:t xml:space="preserve">forward </w:t>
      </w:r>
      <w:r w:rsidRPr="009169C3">
        <w:rPr>
          <w:rFonts w:ascii="Arial Narrow" w:hAnsi="Arial Narrow" w:cs="Courier New"/>
          <w:szCs w:val="21"/>
        </w:rPr>
        <w:t>simultaneously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Zanre-Wilson, Taylor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8.2 Arms not brought </w:t>
      </w:r>
      <w:r>
        <w:rPr>
          <w:rFonts w:ascii="Arial Narrow" w:hAnsi="Arial Narrow" w:cs="Courier New"/>
        </w:rPr>
        <w:t xml:space="preserve">forward </w:t>
      </w:r>
      <w:r w:rsidRPr="009169C3">
        <w:rPr>
          <w:rFonts w:ascii="Arial Narrow" w:hAnsi="Arial Narrow" w:cs="Courier New"/>
          <w:szCs w:val="21"/>
        </w:rPr>
        <w:t>simultaneously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204  Boys 9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Butterfly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Copeman, Harry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51.13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Gibson, Jake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51.15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Rowe, Elliot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56.78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Broadley, Ryan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59.85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5</w:t>
      </w:r>
      <w:r w:rsidRPr="000B50D2">
        <w:rPr>
          <w:rFonts w:ascii="Arial Narrow" w:hAnsi="Arial Narrow" w:cs="Courier New"/>
          <w:szCs w:val="21"/>
        </w:rPr>
        <w:tab/>
        <w:t>Gray, Callum L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1:04.47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Alexander, Corey-James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8.3 Breaststroke kick used (legal in Masters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lastRenderedPageBreak/>
        <w:t>Event 205  Girls 10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Butterfly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Yule, Isla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37.69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Steven, Alice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41.25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Riach, Jessica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42.51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Glennie, Isla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44.73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Kennedy, Ava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45.35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Perry, Sienna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45.50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Richardson, India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46.31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Cassidy, Kate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46.60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Lewsey, Alice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47.03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Dorey, Izzy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47.44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Bristo, Amy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48.57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Pena, Sofia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51.25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Summers, Mia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52.96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Lam, Megan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54.53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15</w:t>
      </w:r>
      <w:r w:rsidRPr="000B50D2">
        <w:rPr>
          <w:rFonts w:ascii="Arial Narrow" w:hAnsi="Arial Narrow" w:cs="Courier New"/>
          <w:szCs w:val="21"/>
        </w:rPr>
        <w:tab/>
        <w:t>Ashton, Abbie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55.00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Dawson, Kate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57.21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Brosnan, Reilly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57.93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18</w:t>
      </w:r>
      <w:r w:rsidRPr="000B50D2">
        <w:rPr>
          <w:rFonts w:ascii="Arial Narrow" w:hAnsi="Arial Narrow" w:cs="Courier New"/>
          <w:szCs w:val="21"/>
        </w:rPr>
        <w:tab/>
        <w:t>Eggeling, Naomi J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58.56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19</w:t>
      </w:r>
      <w:r w:rsidRPr="000B50D2">
        <w:rPr>
          <w:rFonts w:ascii="Arial Narrow" w:hAnsi="Arial Narrow" w:cs="Courier New"/>
          <w:szCs w:val="21"/>
        </w:rPr>
        <w:tab/>
        <w:t>Mellough, Holly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1:04.09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20</w:t>
      </w:r>
      <w:r w:rsidRPr="000B50D2">
        <w:rPr>
          <w:rFonts w:ascii="Arial Narrow" w:hAnsi="Arial Narrow" w:cs="Courier New"/>
          <w:szCs w:val="21"/>
        </w:rPr>
        <w:tab/>
        <w:t>Reid, Morgan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1:09.35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Dempsey, Morven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8.3 Alternating movement of legs</w:t>
      </w:r>
      <w:r>
        <w:rPr>
          <w:rFonts w:ascii="Arial Narrow" w:hAnsi="Arial Narrow" w:cs="Courier New"/>
          <w:szCs w:val="21"/>
        </w:rPr>
        <w:t xml:space="preserve"> or</w:t>
      </w:r>
      <w:r w:rsidRPr="009169C3">
        <w:rPr>
          <w:rFonts w:ascii="Arial Narrow" w:hAnsi="Arial Narrow" w:cs="Courier New"/>
          <w:szCs w:val="21"/>
        </w:rPr>
        <w:t xml:space="preserve"> feet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Fraser, Amy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8.2 Arms not brought forward over </w:t>
      </w:r>
      <w:r w:rsidRPr="009169C3">
        <w:rPr>
          <w:rFonts w:ascii="Arial Narrow" w:hAnsi="Arial Narrow" w:cs="Courier New"/>
          <w:szCs w:val="21"/>
        </w:rPr>
        <w:t>water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Dougal, Christiana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8.</w:t>
      </w:r>
      <w:r>
        <w:rPr>
          <w:rFonts w:ascii="Arial Narrow" w:hAnsi="Arial Narrow" w:cs="Courier New"/>
          <w:szCs w:val="21"/>
        </w:rPr>
        <w:t>2 Arms not brought forward over</w:t>
      </w:r>
      <w:r w:rsidRPr="009169C3">
        <w:rPr>
          <w:rFonts w:ascii="Arial Narrow" w:hAnsi="Arial Narrow" w:cs="Courier New"/>
        </w:rPr>
        <w:t xml:space="preserve"> </w:t>
      </w:r>
      <w:r w:rsidRPr="009169C3">
        <w:rPr>
          <w:rFonts w:ascii="Arial Narrow" w:hAnsi="Arial Narrow" w:cs="Courier New"/>
          <w:szCs w:val="21"/>
        </w:rPr>
        <w:t>water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Alexander, Lucy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>
        <w:rPr>
          <w:rFonts w:ascii="Arial Narrow" w:hAnsi="Arial Narrow" w:cs="Courier New"/>
          <w:szCs w:val="21"/>
        </w:rPr>
        <w:t>4.4 Start before</w:t>
      </w:r>
      <w:r w:rsidRPr="009169C3">
        <w:rPr>
          <w:rFonts w:ascii="Arial Narrow" w:hAnsi="Arial Narrow" w:cs="Courier New"/>
        </w:rPr>
        <w:t xml:space="preserve"> </w:t>
      </w:r>
      <w:r w:rsidRPr="009169C3">
        <w:rPr>
          <w:rFonts w:ascii="Arial Narrow" w:hAnsi="Arial Narrow" w:cs="Courier New"/>
          <w:szCs w:val="21"/>
        </w:rPr>
        <w:t>signal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206  Boys 10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Butterfly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McGregor, Jamie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37.69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Buchan, Harvey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42.62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Taylor, Sam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42.85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Ward, Logan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46.37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Robinson, Rayan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47.84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Robertson, Paul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52.19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Barnett, Duncan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53.53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Wilson, Zack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1:00.70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---</w:t>
      </w:r>
      <w:r w:rsidRPr="000B50D2">
        <w:rPr>
          <w:rFonts w:ascii="Arial Narrow" w:hAnsi="Arial Narrow" w:cs="Courier New"/>
          <w:szCs w:val="21"/>
        </w:rPr>
        <w:tab/>
        <w:t>Taylor, Jon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8.2 Arms not brought </w:t>
      </w:r>
      <w:r>
        <w:rPr>
          <w:rFonts w:ascii="Arial Narrow" w:hAnsi="Arial Narrow" w:cs="Courier New"/>
          <w:szCs w:val="21"/>
        </w:rPr>
        <w:t>forward</w:t>
      </w:r>
      <w:r w:rsidRPr="009169C3">
        <w:rPr>
          <w:rFonts w:ascii="Arial Narrow" w:hAnsi="Arial Narrow" w:cs="Courier New"/>
        </w:rPr>
        <w:t xml:space="preserve"> </w:t>
      </w:r>
      <w:r w:rsidRPr="009169C3">
        <w:rPr>
          <w:rFonts w:ascii="Arial Narrow" w:hAnsi="Arial Narrow" w:cs="Courier New"/>
          <w:szCs w:val="21"/>
        </w:rPr>
        <w:t>simultaneously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Horrell, Tom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8.3 Alternating movement of legs</w:t>
      </w:r>
      <w:r>
        <w:rPr>
          <w:rFonts w:ascii="Arial Narrow" w:hAnsi="Arial Narrow" w:cs="Courier New"/>
          <w:szCs w:val="21"/>
        </w:rPr>
        <w:t xml:space="preserve"> or</w:t>
      </w:r>
      <w:r w:rsidRPr="009169C3">
        <w:rPr>
          <w:rFonts w:ascii="Arial Narrow" w:hAnsi="Arial Narrow" w:cs="Courier New"/>
        </w:rPr>
        <w:t xml:space="preserve"> </w:t>
      </w:r>
      <w:r w:rsidRPr="009169C3">
        <w:rPr>
          <w:rFonts w:ascii="Arial Narrow" w:hAnsi="Arial Narrow" w:cs="Courier New"/>
          <w:szCs w:val="21"/>
        </w:rPr>
        <w:t>feet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Thompson, Lewis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8.2 Arms not brought forward over </w:t>
      </w:r>
      <w:r w:rsidRPr="009169C3">
        <w:rPr>
          <w:rFonts w:ascii="Arial Narrow" w:hAnsi="Arial Narrow" w:cs="Courier New"/>
          <w:szCs w:val="21"/>
        </w:rPr>
        <w:t>water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Roberts, Sam T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8.2 Arms not brought </w:t>
      </w:r>
      <w:r>
        <w:rPr>
          <w:rFonts w:ascii="Arial Narrow" w:hAnsi="Arial Narrow" w:cs="Courier New"/>
          <w:szCs w:val="21"/>
        </w:rPr>
        <w:t>forward</w:t>
      </w:r>
      <w:r w:rsidRPr="009169C3">
        <w:rPr>
          <w:rFonts w:ascii="Arial Narrow" w:hAnsi="Arial Narrow" w:cs="Courier New"/>
        </w:rPr>
        <w:t xml:space="preserve"> </w:t>
      </w:r>
      <w:r w:rsidRPr="009169C3">
        <w:rPr>
          <w:rFonts w:ascii="Arial Narrow" w:hAnsi="Arial Narrow" w:cs="Courier New"/>
          <w:szCs w:val="21"/>
        </w:rPr>
        <w:t>simultaneously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207  Girls 11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Butterfly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Downie,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35.13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Hall, Kailyn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38.89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Chalmers, Erin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40.50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Rattray, Beth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42.44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Lumsden, Ruby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43.70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Scott, Emily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45.58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Jack, Laetitia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45.65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Shand, Holly J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46.66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Low, Milly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46.80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McNeill, Carlyn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47.35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Simpson, Holly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47.49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Tait, Amy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47.72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Johnston, Morgan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50.78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Hay, Megan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51.44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Blanchard, Hannah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52.50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Morris, Faith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54.41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Blackhall, Kay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57.06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18</w:t>
      </w:r>
      <w:r w:rsidRPr="000B50D2">
        <w:rPr>
          <w:rFonts w:ascii="Arial Narrow" w:hAnsi="Arial Narrow" w:cs="Courier New"/>
          <w:szCs w:val="21"/>
        </w:rPr>
        <w:tab/>
        <w:t>Wiseman, Ally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58.06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19</w:t>
      </w:r>
      <w:r w:rsidRPr="000B50D2">
        <w:rPr>
          <w:rFonts w:ascii="Arial Narrow" w:hAnsi="Arial Narrow" w:cs="Courier New"/>
          <w:szCs w:val="21"/>
        </w:rPr>
        <w:tab/>
        <w:t>MacKay, Olivia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58.38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20</w:t>
      </w:r>
      <w:r w:rsidRPr="000B50D2">
        <w:rPr>
          <w:rFonts w:ascii="Arial Narrow" w:hAnsi="Arial Narrow" w:cs="Courier New"/>
          <w:szCs w:val="21"/>
        </w:rPr>
        <w:tab/>
        <w:t>Duguid, Amy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58.87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21</w:t>
      </w:r>
      <w:r w:rsidRPr="000B50D2">
        <w:rPr>
          <w:rFonts w:ascii="Arial Narrow" w:hAnsi="Arial Narrow" w:cs="Courier New"/>
          <w:szCs w:val="21"/>
        </w:rPr>
        <w:tab/>
        <w:t>McBain, Emily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1:00.77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22</w:t>
      </w:r>
      <w:r w:rsidRPr="000B50D2">
        <w:rPr>
          <w:rFonts w:ascii="Arial Narrow" w:hAnsi="Arial Narrow" w:cs="Courier New"/>
          <w:szCs w:val="21"/>
        </w:rPr>
        <w:tab/>
        <w:t>Taylor, Ruth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1:00.83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23</w:t>
      </w:r>
      <w:r w:rsidRPr="000B50D2">
        <w:rPr>
          <w:rFonts w:ascii="Arial Narrow" w:hAnsi="Arial Narrow" w:cs="Courier New"/>
          <w:szCs w:val="21"/>
        </w:rPr>
        <w:tab/>
        <w:t>McHugh, Caitlin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1:01.78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24</w:t>
      </w:r>
      <w:r w:rsidRPr="000B50D2">
        <w:rPr>
          <w:rFonts w:ascii="Arial Narrow" w:hAnsi="Arial Narrow" w:cs="Courier New"/>
          <w:szCs w:val="21"/>
        </w:rPr>
        <w:tab/>
        <w:t>West, Aimee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1:03.93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25</w:t>
      </w:r>
      <w:r w:rsidRPr="000B50D2">
        <w:rPr>
          <w:rFonts w:ascii="Arial Narrow" w:hAnsi="Arial Narrow" w:cs="Courier New"/>
          <w:szCs w:val="21"/>
        </w:rPr>
        <w:tab/>
        <w:t>McBain, Alex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1:04.16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Smith, Ellie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8.2 Arms not brought </w:t>
      </w:r>
      <w:r>
        <w:rPr>
          <w:rFonts w:ascii="Arial Narrow" w:hAnsi="Arial Narrow" w:cs="Courier New"/>
          <w:szCs w:val="21"/>
        </w:rPr>
        <w:t>forward</w:t>
      </w:r>
      <w:r w:rsidRPr="009169C3">
        <w:rPr>
          <w:rFonts w:ascii="Arial Narrow" w:hAnsi="Arial Narrow" w:cs="Courier New"/>
        </w:rPr>
        <w:t xml:space="preserve"> </w:t>
      </w:r>
      <w:r w:rsidRPr="009169C3">
        <w:rPr>
          <w:rFonts w:ascii="Arial Narrow" w:hAnsi="Arial Narrow" w:cs="Courier New"/>
          <w:szCs w:val="21"/>
        </w:rPr>
        <w:t>simultaneously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Amott, Kaitlyn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8.2 Arms not brought </w:t>
      </w:r>
      <w:r w:rsidR="001109C9">
        <w:rPr>
          <w:rFonts w:ascii="Arial Narrow" w:hAnsi="Arial Narrow" w:cs="Courier New"/>
          <w:szCs w:val="21"/>
        </w:rPr>
        <w:t>forward</w:t>
      </w:r>
      <w:r>
        <w:rPr>
          <w:rFonts w:ascii="Arial Narrow" w:hAnsi="Arial Narrow" w:cs="Courier New"/>
        </w:rPr>
        <w:t xml:space="preserve"> </w:t>
      </w:r>
      <w:r w:rsidRPr="001109C9">
        <w:rPr>
          <w:rFonts w:ascii="Arial Narrow" w:hAnsi="Arial Narrow" w:cs="Courier New"/>
          <w:szCs w:val="21"/>
        </w:rPr>
        <w:t>simultaneously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Lamont, Megan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8.3 Breaststroke kick used (legal in Masters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Simpson,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8.</w:t>
      </w:r>
      <w:r w:rsidR="001109C9">
        <w:rPr>
          <w:rFonts w:ascii="Arial Narrow" w:hAnsi="Arial Narrow" w:cs="Courier New"/>
          <w:szCs w:val="21"/>
        </w:rPr>
        <w:t>2 Arms not brought forward over</w:t>
      </w:r>
      <w:r w:rsidRPr="001109C9">
        <w:rPr>
          <w:rFonts w:ascii="Arial Narrow" w:hAnsi="Arial Narrow" w:cs="Courier New"/>
        </w:rPr>
        <w:t xml:space="preserve"> </w:t>
      </w:r>
      <w:r w:rsidRPr="001109C9">
        <w:rPr>
          <w:rFonts w:ascii="Arial Narrow" w:hAnsi="Arial Narrow" w:cs="Courier New"/>
          <w:szCs w:val="21"/>
        </w:rPr>
        <w:t>water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208  Boys 11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Butterfly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Stark, Douglas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37.81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Milner, Nicholas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40.17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Lovie, Fraser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43.96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Taylor, Callum 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45.87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Quantrill, Jamie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46.64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Buchan, Bobby Drew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47.34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Butters, Luis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47.49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May, Ewan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47.68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9</w:t>
      </w:r>
      <w:r w:rsidRPr="000B50D2">
        <w:rPr>
          <w:rFonts w:ascii="Arial Narrow" w:hAnsi="Arial Narrow" w:cs="Courier New"/>
          <w:szCs w:val="21"/>
        </w:rPr>
        <w:tab/>
        <w:t>Tunoglu, Kutay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49.88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Fraser, James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51.03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Westland, Callum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51.97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Charles, Luke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54.12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Nicol, Callum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55.47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Main, Josh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57.72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Macdonald, Shaun 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1:01.36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lastRenderedPageBreak/>
        <w:t>Event 209  Girls 8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Backstroke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Buchan, Ebonnie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50.66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Urquhart, Erin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51.00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Goodbrand, Alyssa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59.72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Chalmers, Ella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1:00.16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5</w:t>
      </w:r>
      <w:r w:rsidRPr="000B50D2">
        <w:rPr>
          <w:rFonts w:ascii="Arial Narrow" w:hAnsi="Arial Narrow" w:cs="Courier New"/>
          <w:szCs w:val="21"/>
        </w:rPr>
        <w:tab/>
        <w:t>Buchan, Tiffany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1:02.07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Helm, Ariana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1:03.60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Marr, Zoe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1:10.01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210  Boys 8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Backstroke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May, Ryan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55.76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Mouncher, Joseph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58.32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McLean, Reuben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1:00.53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4</w:t>
      </w:r>
      <w:r w:rsidRPr="000B50D2">
        <w:rPr>
          <w:rFonts w:ascii="Arial Narrow" w:hAnsi="Arial Narrow" w:cs="Courier New"/>
          <w:szCs w:val="21"/>
        </w:rPr>
        <w:tab/>
        <w:t>Bews, Finlay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1:01.34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Mutch, Reuben</w:t>
      </w:r>
      <w:r w:rsidRPr="000B50D2">
        <w:rPr>
          <w:rFonts w:ascii="Arial Narrow" w:hAnsi="Arial Narrow" w:cs="Courier New"/>
          <w:szCs w:val="21"/>
        </w:rPr>
        <w:tab/>
        <w:t xml:space="preserve">  8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1:04.83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211  Girls 9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Backstroke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Strachan, Skye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48.06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Gault, Eilidh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49.42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Gordon, Cara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49.86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Grant, Kirstin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50.53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Jupp, Lucy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51.16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Zubaj, Emma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52.22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Zanre-Wilson, Taylor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52.40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Bruce, Natalie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55.88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Masson, Louise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56.25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10</w:t>
      </w:r>
      <w:r w:rsidRPr="000B50D2">
        <w:rPr>
          <w:rFonts w:ascii="Arial Narrow" w:hAnsi="Arial Narrow" w:cs="Courier New"/>
          <w:szCs w:val="21"/>
        </w:rPr>
        <w:tab/>
        <w:t>Watt, Freya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58.10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Currie, Erin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58.19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Twatt, Chloe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1:01.99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Clark, Amy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1:02.90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Quantrill, Ailsa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1:02.91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Burns, Ruth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1:03.97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Forman, Ellie-Jorja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1:06.25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Weir, Libby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1:09.10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212  Boys 9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Backstroke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Rowe, Elliot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46.67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Copeman, Harry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49.87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Gibson, Jake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50.78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Broadley, Ryan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50.95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Milner, Joseph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55.75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Alexander, Corey-James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56.34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Fraser, Aidan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59.59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Smith, Callum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1:04.33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9</w:t>
      </w:r>
      <w:r w:rsidRPr="000B50D2">
        <w:rPr>
          <w:rFonts w:ascii="Arial Narrow" w:hAnsi="Arial Narrow" w:cs="Courier New"/>
          <w:szCs w:val="21"/>
        </w:rPr>
        <w:tab/>
        <w:t>MacDonald, William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1:08.00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Moir, Rory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1:09.97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Gregor, Callum J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10.6 Pulled on the </w:t>
      </w:r>
      <w:r w:rsidR="001109C9">
        <w:rPr>
          <w:rFonts w:ascii="Arial Narrow" w:hAnsi="Arial Narrow" w:cs="Courier New"/>
        </w:rPr>
        <w:t xml:space="preserve">lane </w:t>
      </w:r>
      <w:r w:rsidRPr="001109C9">
        <w:rPr>
          <w:rFonts w:ascii="Arial Narrow" w:hAnsi="Arial Narrow" w:cs="Courier New"/>
          <w:szCs w:val="21"/>
        </w:rPr>
        <w:t>rope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Gray, Callum L</w:t>
      </w:r>
      <w:r w:rsidRPr="000B50D2">
        <w:rPr>
          <w:rFonts w:ascii="Arial Narrow" w:hAnsi="Arial Narrow" w:cs="Courier New"/>
          <w:szCs w:val="21"/>
        </w:rPr>
        <w:tab/>
        <w:t xml:space="preserve">  9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10.4 No contact with wall during turn; turn not m</w:t>
      </w:r>
      <w:r w:rsidR="001109C9">
        <w:rPr>
          <w:rFonts w:ascii="Arial Narrow" w:hAnsi="Arial Narrow" w:cs="Courier New"/>
          <w:szCs w:val="21"/>
        </w:rPr>
        <w:t>ade from wall; took stride/step from</w:t>
      </w:r>
      <w:r>
        <w:rPr>
          <w:rFonts w:ascii="Arial Narrow" w:hAnsi="Arial Narrow" w:cs="Courier New"/>
        </w:rPr>
        <w:t xml:space="preserve"> </w:t>
      </w:r>
      <w:r w:rsidRPr="001109C9">
        <w:rPr>
          <w:rFonts w:ascii="Arial Narrow" w:hAnsi="Arial Narrow" w:cs="Courier New"/>
          <w:szCs w:val="21"/>
        </w:rPr>
        <w:t>bott</w:t>
      </w:r>
      <w:r w:rsidR="001109C9" w:rsidRPr="001109C9">
        <w:rPr>
          <w:rFonts w:ascii="Arial Narrow" w:hAnsi="Arial Narrow" w:cs="Courier New"/>
          <w:szCs w:val="21"/>
        </w:rPr>
        <w:t>om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213  Girls 10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Backstroke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Yule, Isla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38.89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Perry, Sienna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39.84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Steven, Alice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40.44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Dempsey, Morven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41.75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Dorey, Izzy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42.66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Riach, Jessica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43.22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Lewsey, Alice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43.44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Alexander, Lucy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44.25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Farrands, Kirsty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44.97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Richardson, India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45.41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Kennedy, Ava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45.42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Bristo, Amy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47.37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Beaton, Ria J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47.68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Glennie, Isla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47.78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Summers, Mia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47.97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Cassidy, Kate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48.78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17</w:t>
      </w:r>
      <w:r w:rsidRPr="000B50D2">
        <w:rPr>
          <w:rFonts w:ascii="Arial Narrow" w:hAnsi="Arial Narrow" w:cs="Courier New"/>
          <w:szCs w:val="21"/>
        </w:rPr>
        <w:tab/>
        <w:t>Fraser, Amy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49.28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18</w:t>
      </w:r>
      <w:r w:rsidRPr="000B50D2">
        <w:rPr>
          <w:rFonts w:ascii="Arial Narrow" w:hAnsi="Arial Narrow" w:cs="Courier New"/>
          <w:szCs w:val="21"/>
        </w:rPr>
        <w:tab/>
        <w:t>Twatt, Emma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49.59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19</w:t>
      </w:r>
      <w:r w:rsidRPr="000B50D2">
        <w:rPr>
          <w:rFonts w:ascii="Arial Narrow" w:hAnsi="Arial Narrow" w:cs="Courier New"/>
          <w:szCs w:val="21"/>
        </w:rPr>
        <w:tab/>
        <w:t>Lam, Megan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50.54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20</w:t>
      </w:r>
      <w:r w:rsidRPr="000B50D2">
        <w:rPr>
          <w:rFonts w:ascii="Arial Narrow" w:hAnsi="Arial Narrow" w:cs="Courier New"/>
          <w:szCs w:val="21"/>
        </w:rPr>
        <w:tab/>
        <w:t>Reid, Morgan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50.62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21</w:t>
      </w:r>
      <w:r w:rsidRPr="000B50D2">
        <w:rPr>
          <w:rFonts w:ascii="Arial Narrow" w:hAnsi="Arial Narrow" w:cs="Courier New"/>
          <w:szCs w:val="21"/>
        </w:rPr>
        <w:tab/>
        <w:t>Brosnan, Reilly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51.07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22</w:t>
      </w:r>
      <w:r w:rsidRPr="000B50D2">
        <w:rPr>
          <w:rFonts w:ascii="Arial Narrow" w:hAnsi="Arial Narrow" w:cs="Courier New"/>
          <w:szCs w:val="21"/>
        </w:rPr>
        <w:tab/>
        <w:t>Pena, Sofia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51.13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23</w:t>
      </w:r>
      <w:r w:rsidRPr="000B50D2">
        <w:rPr>
          <w:rFonts w:ascii="Arial Narrow" w:hAnsi="Arial Narrow" w:cs="Courier New"/>
          <w:szCs w:val="21"/>
        </w:rPr>
        <w:tab/>
        <w:t>Mellough, Holly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52.06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24</w:t>
      </w:r>
      <w:r w:rsidRPr="000B50D2">
        <w:rPr>
          <w:rFonts w:ascii="Arial Narrow" w:hAnsi="Arial Narrow" w:cs="Courier New"/>
          <w:szCs w:val="21"/>
        </w:rPr>
        <w:tab/>
        <w:t>Eggeling, Naomi J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52.49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25</w:t>
      </w:r>
      <w:r w:rsidRPr="000B50D2">
        <w:rPr>
          <w:rFonts w:ascii="Arial Narrow" w:hAnsi="Arial Narrow" w:cs="Courier New"/>
          <w:szCs w:val="21"/>
        </w:rPr>
        <w:tab/>
        <w:t>Dawson, Kate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52.65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26</w:t>
      </w:r>
      <w:r w:rsidRPr="000B50D2">
        <w:rPr>
          <w:rFonts w:ascii="Arial Narrow" w:hAnsi="Arial Narrow" w:cs="Courier New"/>
          <w:szCs w:val="21"/>
        </w:rPr>
        <w:tab/>
        <w:t>Tang, Mayyee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53.12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27</w:t>
      </w:r>
      <w:r w:rsidRPr="000B50D2">
        <w:rPr>
          <w:rFonts w:ascii="Arial Narrow" w:hAnsi="Arial Narrow" w:cs="Courier New"/>
          <w:szCs w:val="21"/>
        </w:rPr>
        <w:tab/>
        <w:t>Ingram, Zoe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53.41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28</w:t>
      </w:r>
      <w:r w:rsidRPr="000B50D2">
        <w:rPr>
          <w:rFonts w:ascii="Arial Narrow" w:hAnsi="Arial Narrow" w:cs="Courier New"/>
          <w:szCs w:val="21"/>
        </w:rPr>
        <w:tab/>
        <w:t>Gordon, Zoe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55.00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29</w:t>
      </w:r>
      <w:r w:rsidRPr="000B50D2">
        <w:rPr>
          <w:rFonts w:ascii="Arial Narrow" w:hAnsi="Arial Narrow" w:cs="Courier New"/>
          <w:szCs w:val="21"/>
        </w:rPr>
        <w:tab/>
        <w:t>Evans, Ella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55.02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30</w:t>
      </w:r>
      <w:r w:rsidRPr="000B50D2">
        <w:rPr>
          <w:rFonts w:ascii="Arial Narrow" w:hAnsi="Arial Narrow" w:cs="Courier New"/>
          <w:szCs w:val="21"/>
        </w:rPr>
        <w:tab/>
        <w:t>Duncan, Ruby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57.68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31</w:t>
      </w:r>
      <w:r w:rsidRPr="000B50D2">
        <w:rPr>
          <w:rFonts w:ascii="Arial Narrow" w:hAnsi="Arial Narrow" w:cs="Courier New"/>
          <w:szCs w:val="21"/>
        </w:rPr>
        <w:tab/>
        <w:t>Coull, Darcy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1:02.18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Cowie, Anna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Huntly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6.5 Not on the back </w:t>
      </w:r>
      <w:r w:rsidR="001109C9">
        <w:rPr>
          <w:rFonts w:ascii="Arial Narrow" w:hAnsi="Arial Narrow" w:cs="Courier New"/>
          <w:szCs w:val="21"/>
        </w:rPr>
        <w:t>at</w:t>
      </w:r>
      <w:r w:rsidRPr="001109C9">
        <w:rPr>
          <w:rFonts w:ascii="Arial Narrow" w:hAnsi="Arial Narrow" w:cs="Courier New"/>
        </w:rPr>
        <w:t xml:space="preserve"> </w:t>
      </w:r>
      <w:r w:rsidRPr="001109C9">
        <w:rPr>
          <w:rFonts w:ascii="Arial Narrow" w:hAnsi="Arial Narrow" w:cs="Courier New"/>
          <w:szCs w:val="21"/>
        </w:rPr>
        <w:t>finish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Finnie, Kailey 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 xml:space="preserve">4.4 Start before </w:t>
      </w:r>
      <w:r w:rsidRPr="001109C9">
        <w:rPr>
          <w:rFonts w:ascii="Arial Narrow" w:hAnsi="Arial Narrow" w:cs="Courier New"/>
          <w:szCs w:val="21"/>
        </w:rPr>
        <w:t>signal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Arrowsmith, Cerys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6.4 Did not touch the wall during</w:t>
      </w:r>
      <w:r w:rsidRPr="001109C9">
        <w:rPr>
          <w:rFonts w:ascii="Arial Narrow" w:hAnsi="Arial Narrow" w:cs="Courier New"/>
        </w:rPr>
        <w:t xml:space="preserve"> </w:t>
      </w:r>
      <w:r w:rsidRPr="001109C9">
        <w:rPr>
          <w:rFonts w:ascii="Arial Narrow" w:hAnsi="Arial Narrow" w:cs="Courier New"/>
          <w:szCs w:val="21"/>
        </w:rPr>
        <w:t>turn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lastRenderedPageBreak/>
        <w:t>Event 214  Boys 10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Backstroke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McGregor, Jamie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38.81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Taylor, Sam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40.75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Buchan, Harvey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42.10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Ward, Logan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44.37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Taylor, Jon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45.35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Robinson, Rayan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45.63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Horrell, Tom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47.00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Robertson, Paul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47.68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Roberts, Sam T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50.47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Barnett, Duncan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50.59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11</w:t>
      </w:r>
      <w:r w:rsidRPr="000B50D2">
        <w:rPr>
          <w:rFonts w:ascii="Arial Narrow" w:hAnsi="Arial Narrow" w:cs="Courier New"/>
          <w:szCs w:val="21"/>
        </w:rPr>
        <w:tab/>
        <w:t>Thompson, Lewis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Bon Accord</w:t>
      </w:r>
      <w:r w:rsidRPr="000B50D2">
        <w:rPr>
          <w:rFonts w:ascii="Arial Narrow" w:hAnsi="Arial Narrow" w:cs="Courier New"/>
          <w:szCs w:val="21"/>
        </w:rPr>
        <w:tab/>
        <w:t>53.88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Wilson, Zack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55.31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Gibson, Tom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55.69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Johnston, Archie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57.25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Willox, Jacob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57.44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Bruce, Luke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58.12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Allardyce, Josh</w:t>
      </w:r>
      <w:r w:rsidRPr="000B50D2">
        <w:rPr>
          <w:rFonts w:ascii="Arial Narrow" w:hAnsi="Arial Narrow" w:cs="Courier New"/>
          <w:szCs w:val="21"/>
        </w:rPr>
        <w:tab/>
        <w:t xml:space="preserve"> 10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 xml:space="preserve">6.4 Single or double simultaneous arm pull used to initiate turn not </w:t>
      </w:r>
      <w:r>
        <w:rPr>
          <w:rFonts w:ascii="Arial Narrow" w:hAnsi="Arial Narrow" w:cs="Courier New"/>
        </w:rPr>
        <w:t xml:space="preserve"> </w:t>
      </w:r>
      <w:r w:rsidRPr="001109C9">
        <w:rPr>
          <w:rFonts w:ascii="Arial Narrow" w:hAnsi="Arial Narrow" w:cs="Courier New"/>
          <w:szCs w:val="21"/>
        </w:rPr>
        <w:t>immediately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215  Girls 11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Backstroke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Downie,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37.70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Chalmers, Erin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39.32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Hall, Kailyn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40.78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Lumsden, Ruby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41.05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Low, Milly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41.75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Rattray, Beth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42.49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Jack, Laetitia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42.82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Johnston, Morgan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43.35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McNeill, Carlyn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45.72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West, Aimee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45.76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Hay, Megan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46.16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Jones, Freja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46.68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Scott, Emily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46.96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Lamont, Megan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47.31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Morris, Faith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47.38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MacKay, Olivia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Dyce</w:t>
      </w:r>
      <w:r w:rsidRPr="000B50D2">
        <w:rPr>
          <w:rFonts w:ascii="Arial Narrow" w:hAnsi="Arial Narrow" w:cs="Courier New"/>
          <w:szCs w:val="21"/>
        </w:rPr>
        <w:tab/>
        <w:t>47.87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*17</w:t>
      </w:r>
      <w:r w:rsidRPr="000B50D2">
        <w:rPr>
          <w:rFonts w:ascii="Arial Narrow" w:hAnsi="Arial Narrow" w:cs="Courier New"/>
          <w:szCs w:val="21"/>
        </w:rPr>
        <w:tab/>
        <w:t>Riach, Jessica C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47.94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*17</w:t>
      </w:r>
      <w:r w:rsidRPr="000B50D2">
        <w:rPr>
          <w:rFonts w:ascii="Arial Narrow" w:hAnsi="Arial Narrow" w:cs="Courier New"/>
          <w:szCs w:val="21"/>
        </w:rPr>
        <w:tab/>
        <w:t>Tait, Amy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47.94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*19</w:t>
      </w:r>
      <w:r w:rsidRPr="000B50D2">
        <w:rPr>
          <w:rFonts w:ascii="Arial Narrow" w:hAnsi="Arial Narrow" w:cs="Courier New"/>
          <w:szCs w:val="21"/>
        </w:rPr>
        <w:tab/>
        <w:t>Wallace-Jayes, Maggie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48.00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*19</w:t>
      </w:r>
      <w:r w:rsidRPr="000B50D2">
        <w:rPr>
          <w:rFonts w:ascii="Arial Narrow" w:hAnsi="Arial Narrow" w:cs="Courier New"/>
          <w:szCs w:val="21"/>
        </w:rPr>
        <w:tab/>
        <w:t>Simpson, Holly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48.00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21</w:t>
      </w:r>
      <w:r w:rsidRPr="000B50D2">
        <w:rPr>
          <w:rFonts w:ascii="Arial Narrow" w:hAnsi="Arial Narrow" w:cs="Courier New"/>
          <w:szCs w:val="21"/>
        </w:rPr>
        <w:tab/>
        <w:t>Amott, Kaitlyn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48.69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22</w:t>
      </w:r>
      <w:r w:rsidRPr="000B50D2">
        <w:rPr>
          <w:rFonts w:ascii="Arial Narrow" w:hAnsi="Arial Narrow" w:cs="Courier New"/>
          <w:szCs w:val="21"/>
        </w:rPr>
        <w:tab/>
        <w:t>Blackhall, Kay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49.75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23</w:t>
      </w:r>
      <w:r w:rsidRPr="000B50D2">
        <w:rPr>
          <w:rFonts w:ascii="Arial Narrow" w:hAnsi="Arial Narrow" w:cs="Courier New"/>
          <w:szCs w:val="21"/>
        </w:rPr>
        <w:tab/>
        <w:t>Wilson, Jean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49.84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24</w:t>
      </w:r>
      <w:r w:rsidRPr="000B50D2">
        <w:rPr>
          <w:rFonts w:ascii="Arial Narrow" w:hAnsi="Arial Narrow" w:cs="Courier New"/>
          <w:szCs w:val="21"/>
        </w:rPr>
        <w:tab/>
        <w:t>Brown, Lola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Huntly</w:t>
      </w:r>
      <w:r w:rsidRPr="000B50D2">
        <w:rPr>
          <w:rFonts w:ascii="Arial Narrow" w:hAnsi="Arial Narrow" w:cs="Courier New"/>
          <w:szCs w:val="21"/>
        </w:rPr>
        <w:tab/>
        <w:t>50.31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25</w:t>
      </w:r>
      <w:r w:rsidRPr="000B50D2">
        <w:rPr>
          <w:rFonts w:ascii="Arial Narrow" w:hAnsi="Arial Narrow" w:cs="Courier New"/>
          <w:szCs w:val="21"/>
        </w:rPr>
        <w:tab/>
        <w:t>McBain, Alex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50.44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26</w:t>
      </w:r>
      <w:r w:rsidRPr="000B50D2">
        <w:rPr>
          <w:rFonts w:ascii="Arial Narrow" w:hAnsi="Arial Narrow" w:cs="Courier New"/>
          <w:szCs w:val="21"/>
        </w:rPr>
        <w:tab/>
        <w:t>McHugh, Caitlin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51.06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27</w:t>
      </w:r>
      <w:r w:rsidRPr="000B50D2">
        <w:rPr>
          <w:rFonts w:ascii="Arial Narrow" w:hAnsi="Arial Narrow" w:cs="Courier New"/>
          <w:szCs w:val="21"/>
        </w:rPr>
        <w:tab/>
        <w:t>McBain, Emily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51.25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28</w:t>
      </w:r>
      <w:r w:rsidRPr="000B50D2">
        <w:rPr>
          <w:rFonts w:ascii="Arial Narrow" w:hAnsi="Arial Narrow" w:cs="Courier New"/>
          <w:szCs w:val="21"/>
        </w:rPr>
        <w:tab/>
        <w:t>Smith, Ellie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51.50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29</w:t>
      </w:r>
      <w:r w:rsidRPr="000B50D2">
        <w:rPr>
          <w:rFonts w:ascii="Arial Narrow" w:hAnsi="Arial Narrow" w:cs="Courier New"/>
          <w:szCs w:val="21"/>
        </w:rPr>
        <w:tab/>
        <w:t>Taylor, Ruth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54.53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30</w:t>
      </w:r>
      <w:r w:rsidRPr="000B50D2">
        <w:rPr>
          <w:rFonts w:ascii="Arial Narrow" w:hAnsi="Arial Narrow" w:cs="Courier New"/>
          <w:szCs w:val="21"/>
        </w:rPr>
        <w:tab/>
        <w:t>Makin, Emma Jo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54.96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31</w:t>
      </w:r>
      <w:r w:rsidRPr="000B50D2">
        <w:rPr>
          <w:rFonts w:ascii="Arial Narrow" w:hAnsi="Arial Narrow" w:cs="Courier New"/>
          <w:szCs w:val="21"/>
        </w:rPr>
        <w:tab/>
        <w:t>Burns, Isla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55.66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32</w:t>
      </w:r>
      <w:r w:rsidRPr="000B50D2">
        <w:rPr>
          <w:rFonts w:ascii="Arial Narrow" w:hAnsi="Arial Narrow" w:cs="Courier New"/>
          <w:szCs w:val="21"/>
        </w:rPr>
        <w:tab/>
        <w:t>Duguid, Amy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56.62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33</w:t>
      </w:r>
      <w:r w:rsidRPr="000B50D2">
        <w:rPr>
          <w:rFonts w:ascii="Arial Narrow" w:hAnsi="Arial Narrow" w:cs="Courier New"/>
          <w:szCs w:val="21"/>
        </w:rPr>
        <w:tab/>
        <w:t>Moir, Holly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Ythan</w:t>
      </w:r>
      <w:r w:rsidRPr="000B50D2">
        <w:rPr>
          <w:rFonts w:ascii="Arial Narrow" w:hAnsi="Arial Narrow" w:cs="Courier New"/>
          <w:szCs w:val="21"/>
        </w:rPr>
        <w:tab/>
        <w:t>1:14.07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Shand, Holly J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6.2 Left position on the back (other than to initiate a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Wiseman, Ally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6.2 Left position on the back (other than to initiate a</w:t>
      </w:r>
      <w:r>
        <w:rPr>
          <w:rFonts w:ascii="Arial Narrow" w:hAnsi="Arial Narrow" w:cs="Courier New"/>
        </w:rPr>
        <w:t xml:space="preserve"> 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Simpson, Emma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6.4 More than one single or double simultaneous arm pull used to</w:t>
      </w:r>
      <w:r w:rsidR="001109C9">
        <w:rPr>
          <w:rFonts w:ascii="Arial Narrow" w:hAnsi="Arial Narrow" w:cs="Courier New"/>
          <w:szCs w:val="21"/>
        </w:rPr>
        <w:t xml:space="preserve"> initiate</w:t>
      </w:r>
      <w:r w:rsidRPr="000B50D2">
        <w:rPr>
          <w:rFonts w:ascii="Arial Narrow" w:hAnsi="Arial Narrow" w:cs="Courier New"/>
          <w:szCs w:val="21"/>
        </w:rPr>
        <w:t xml:space="preserve"> </w:t>
      </w:r>
      <w:r>
        <w:rPr>
          <w:rFonts w:ascii="Arial Narrow" w:hAnsi="Arial Narrow" w:cs="Courier New"/>
        </w:rPr>
        <w:t xml:space="preserve"> </w:t>
      </w:r>
      <w:r w:rsidRPr="001109C9">
        <w:rPr>
          <w:rFonts w:ascii="Arial Narrow" w:hAnsi="Arial Narrow" w:cs="Courier New"/>
          <w:szCs w:val="21"/>
        </w:rPr>
        <w:t>turn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0B50D2">
        <w:rPr>
          <w:rFonts w:ascii="Arial" w:hAnsi="Arial" w:cs="Arial"/>
          <w:b/>
          <w:sz w:val="24"/>
          <w:szCs w:val="21"/>
        </w:rPr>
        <w:t>Event 216  Boys 11 Year Olds 50</w:t>
      </w:r>
      <w:r w:rsidRPr="000B50D2">
        <w:rPr>
          <w:rFonts w:ascii="Arial" w:hAnsi="Arial" w:cs="Arial"/>
          <w:b/>
          <w:sz w:val="24"/>
        </w:rPr>
        <w:t xml:space="preserve"> Metre</w:t>
      </w:r>
      <w:r w:rsidRPr="000B50D2">
        <w:rPr>
          <w:rFonts w:ascii="Arial" w:hAnsi="Arial" w:cs="Arial"/>
          <w:b/>
          <w:sz w:val="24"/>
          <w:szCs w:val="21"/>
        </w:rPr>
        <w:t xml:space="preserve"> Backstroke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b/>
        </w:rPr>
        <w:lastRenderedPageBreak/>
        <w:tab/>
        <w:t>Name</w:t>
      </w:r>
      <w:r w:rsidRPr="000B50D2">
        <w:rPr>
          <w:rFonts w:ascii="Arial Narrow" w:hAnsi="Arial Narrow" w:cs="Courier New"/>
          <w:b/>
        </w:rPr>
        <w:tab/>
        <w:t>Age</w:t>
      </w:r>
      <w:r w:rsidRPr="000B50D2">
        <w:rPr>
          <w:rFonts w:ascii="Arial Narrow" w:hAnsi="Arial Narrow" w:cs="Courier New"/>
          <w:b/>
        </w:rPr>
        <w:tab/>
        <w:t>Club</w:t>
      </w:r>
      <w:r w:rsidRPr="000B50D2">
        <w:rPr>
          <w:rFonts w:ascii="Arial Narrow" w:hAnsi="Arial Narrow" w:cs="Courier New"/>
          <w:b/>
        </w:rPr>
        <w:tab/>
        <w:t>Time</w:t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</w:t>
      </w:r>
      <w:r w:rsidRPr="000B50D2">
        <w:rPr>
          <w:rFonts w:ascii="Arial Narrow" w:hAnsi="Arial Narrow" w:cs="Courier New"/>
          <w:szCs w:val="21"/>
        </w:rPr>
        <w:tab/>
        <w:t>Milner, Nicholas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39.58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Stark, Douglas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40.12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May, Ewan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42.22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Buchan, Bobby Drew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42.95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Lovie, Fraser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43.22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Westland, Callum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45.22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Taylor, Callum 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Broch  Asc</w:t>
      </w:r>
      <w:r w:rsidRPr="000B50D2">
        <w:rPr>
          <w:rFonts w:ascii="Arial Narrow" w:hAnsi="Arial Narrow" w:cs="Courier New"/>
          <w:szCs w:val="21"/>
        </w:rPr>
        <w:tab/>
        <w:t>45.25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Quantrill, Jamie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45.82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Butters, Luis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45.90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lastRenderedPageBreak/>
        <w:t>10</w:t>
      </w:r>
      <w:r w:rsidRPr="000B50D2">
        <w:rPr>
          <w:rFonts w:ascii="Arial Narrow" w:hAnsi="Arial Narrow" w:cs="Courier New"/>
          <w:szCs w:val="21"/>
        </w:rPr>
        <w:tab/>
        <w:t>Macdonald, Shaun 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Deveron</w:t>
      </w:r>
      <w:r w:rsidRPr="000B50D2">
        <w:rPr>
          <w:rFonts w:ascii="Arial Narrow" w:hAnsi="Arial Narrow" w:cs="Courier New"/>
          <w:szCs w:val="21"/>
        </w:rPr>
        <w:tab/>
        <w:t>47.18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11</w:t>
      </w:r>
      <w:r w:rsidRPr="000B50D2">
        <w:rPr>
          <w:rFonts w:ascii="Arial Narrow" w:hAnsi="Arial Narrow" w:cs="Courier New"/>
          <w:szCs w:val="21"/>
        </w:rPr>
        <w:tab/>
        <w:t>Tunoglu, Kutay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48.13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12</w:t>
      </w:r>
      <w:r w:rsidRPr="000B50D2">
        <w:rPr>
          <w:rFonts w:ascii="Arial Narrow" w:hAnsi="Arial Narrow" w:cs="Courier New"/>
          <w:szCs w:val="21"/>
        </w:rPr>
        <w:tab/>
        <w:t>Fraser, James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48.18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13</w:t>
      </w:r>
      <w:r w:rsidRPr="000B50D2">
        <w:rPr>
          <w:rFonts w:ascii="Arial Narrow" w:hAnsi="Arial Narrow" w:cs="Courier New"/>
          <w:szCs w:val="21"/>
        </w:rPr>
        <w:tab/>
        <w:t>Willox, Joseph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Peterhead</w:t>
      </w:r>
      <w:r w:rsidRPr="000B50D2">
        <w:rPr>
          <w:rFonts w:ascii="Arial Narrow" w:hAnsi="Arial Narrow" w:cs="Courier New"/>
          <w:szCs w:val="21"/>
        </w:rPr>
        <w:tab/>
        <w:t>50.59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14</w:t>
      </w:r>
      <w:r w:rsidRPr="000B50D2">
        <w:rPr>
          <w:rFonts w:ascii="Arial Narrow" w:hAnsi="Arial Narrow" w:cs="Courier New"/>
          <w:szCs w:val="21"/>
        </w:rPr>
        <w:tab/>
        <w:t>Siggins, Darragh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Cults Otters</w:t>
      </w:r>
      <w:r w:rsidRPr="000B50D2">
        <w:rPr>
          <w:rFonts w:ascii="Arial Narrow" w:hAnsi="Arial Narrow" w:cs="Courier New"/>
          <w:szCs w:val="21"/>
        </w:rPr>
        <w:tab/>
        <w:t>50.97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15</w:t>
      </w:r>
      <w:r w:rsidRPr="000B50D2">
        <w:rPr>
          <w:rFonts w:ascii="Arial Narrow" w:hAnsi="Arial Narrow" w:cs="Courier New"/>
          <w:szCs w:val="21"/>
        </w:rPr>
        <w:tab/>
        <w:t>Main, Josh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Alford</w:t>
      </w:r>
      <w:r w:rsidRPr="000B50D2">
        <w:rPr>
          <w:rFonts w:ascii="Arial Narrow" w:hAnsi="Arial Narrow" w:cs="Courier New"/>
          <w:szCs w:val="21"/>
        </w:rPr>
        <w:tab/>
        <w:t>54.06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16</w:t>
      </w:r>
      <w:r w:rsidRPr="000B50D2">
        <w:rPr>
          <w:rFonts w:ascii="Arial Narrow" w:hAnsi="Arial Narrow" w:cs="Courier New"/>
          <w:szCs w:val="21"/>
        </w:rPr>
        <w:tab/>
        <w:t>Charles, Luke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Banchory</w:t>
      </w:r>
      <w:r w:rsidRPr="000B50D2">
        <w:rPr>
          <w:rFonts w:ascii="Arial Narrow" w:hAnsi="Arial Narrow" w:cs="Courier New"/>
          <w:szCs w:val="21"/>
        </w:rPr>
        <w:tab/>
        <w:t>54.14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Nicol, Callum</w:t>
      </w:r>
      <w:r w:rsidRPr="000B50D2">
        <w:rPr>
          <w:rFonts w:ascii="Arial Narrow" w:hAnsi="Arial Narrow" w:cs="Courier New"/>
          <w:szCs w:val="21"/>
        </w:rPr>
        <w:tab/>
        <w:t xml:space="preserve"> 11</w:t>
      </w:r>
      <w:r w:rsidRPr="000B50D2">
        <w:rPr>
          <w:rFonts w:ascii="Arial Narrow" w:hAnsi="Arial Narrow" w:cs="Courier New"/>
          <w:szCs w:val="21"/>
        </w:rPr>
        <w:tab/>
        <w:t>BoD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6.2 Left position on the back (other than to initiate a</w:t>
      </w:r>
      <w:r w:rsidR="001109C9">
        <w:rPr>
          <w:rFonts w:ascii="Arial Narrow" w:hAnsi="Arial Narrow" w:cs="Courier New"/>
          <w:szCs w:val="21"/>
        </w:rPr>
        <w:t xml:space="preserve"> turn</w:t>
      </w:r>
      <w:r w:rsidRPr="000B50D2">
        <w:rPr>
          <w:rFonts w:ascii="Arial Narrow" w:hAnsi="Arial Narrow" w:cs="Courier New"/>
          <w:b/>
          <w:szCs w:val="21"/>
        </w:rPr>
        <w:t>)</w:t>
      </w:r>
      <w:r>
        <w:rPr>
          <w:rFonts w:ascii="Arial Narrow" w:hAnsi="Arial Narrow" w:cs="Courier New"/>
          <w:b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Event 217  Girls 8-9 4 x 25 Metre Medley Relay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50D2">
        <w:rPr>
          <w:rFonts w:ascii="Arial Narrow" w:hAnsi="Arial Narrow" w:cs="Courier New"/>
          <w:b/>
        </w:rPr>
        <w:tab/>
        <w:t>Team</w:t>
      </w:r>
      <w:r w:rsidRPr="000B50D2">
        <w:rPr>
          <w:rFonts w:ascii="Arial Narrow" w:hAnsi="Arial Narrow" w:cs="Courier New"/>
          <w:b/>
        </w:rPr>
        <w:tab/>
      </w:r>
      <w:r w:rsidRPr="000B50D2">
        <w:rPr>
          <w:rFonts w:ascii="Arial Narrow" w:hAnsi="Arial Narrow" w:cs="Courier New"/>
          <w:b/>
        </w:rPr>
        <w:tab/>
        <w:t>Time</w:t>
      </w:r>
      <w:r w:rsidRPr="000B50D2">
        <w:rPr>
          <w:rFonts w:ascii="Arial Narrow" w:hAnsi="Arial Narrow" w:cs="Courier New"/>
          <w:b/>
        </w:rPr>
        <w:tab/>
        <w:t xml:space="preserve">  50</w:t>
      </w:r>
      <w:r w:rsidRPr="000B50D2">
        <w:rPr>
          <w:rFonts w:ascii="Arial Narrow" w:hAnsi="Arial Narrow" w:cs="Courier New"/>
          <w:b/>
        </w:rPr>
        <w:tab/>
        <w:t xml:space="preserve">   100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1:36.25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1:38.78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1:43.75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Default="001109C9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column"/>
      </w:r>
      <w:r w:rsidR="009169C3">
        <w:rPr>
          <w:rFonts w:ascii="Arial" w:hAnsi="Arial" w:cs="Arial"/>
          <w:b/>
          <w:sz w:val="24"/>
        </w:rPr>
        <w:lastRenderedPageBreak/>
        <w:t>Event 218  Boys 8-9 4 x 25 Metre Medley Relay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50D2">
        <w:rPr>
          <w:rFonts w:ascii="Arial Narrow" w:hAnsi="Arial Narrow" w:cs="Courier New"/>
          <w:b/>
        </w:rPr>
        <w:tab/>
        <w:t>Team</w:t>
      </w:r>
      <w:r w:rsidRPr="000B50D2">
        <w:rPr>
          <w:rFonts w:ascii="Arial Narrow" w:hAnsi="Arial Narrow" w:cs="Courier New"/>
          <w:b/>
        </w:rPr>
        <w:tab/>
      </w:r>
      <w:r w:rsidRPr="000B50D2">
        <w:rPr>
          <w:rFonts w:ascii="Arial Narrow" w:hAnsi="Arial Narrow" w:cs="Courier New"/>
          <w:b/>
        </w:rPr>
        <w:tab/>
        <w:t>Time</w:t>
      </w:r>
      <w:r w:rsidRPr="000B50D2">
        <w:rPr>
          <w:rFonts w:ascii="Arial Narrow" w:hAnsi="Arial Narrow" w:cs="Courier New"/>
          <w:b/>
        </w:rPr>
        <w:tab/>
        <w:t xml:space="preserve">  50</w:t>
      </w:r>
      <w:r w:rsidRPr="000B50D2">
        <w:rPr>
          <w:rFonts w:ascii="Arial Narrow" w:hAnsi="Arial Narrow" w:cs="Courier New"/>
          <w:b/>
        </w:rPr>
        <w:tab/>
        <w:t xml:space="preserve">   100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1:51.90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Event 219  Girls 10-11 4 x 25 Metre Medley Relay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50D2">
        <w:rPr>
          <w:rFonts w:ascii="Arial Narrow" w:hAnsi="Arial Narrow" w:cs="Courier New"/>
          <w:b/>
        </w:rPr>
        <w:tab/>
        <w:t>Team</w:t>
      </w:r>
      <w:r w:rsidRPr="000B50D2">
        <w:rPr>
          <w:rFonts w:ascii="Arial Narrow" w:hAnsi="Arial Narrow" w:cs="Courier New"/>
          <w:b/>
        </w:rPr>
        <w:tab/>
      </w:r>
      <w:r w:rsidRPr="000B50D2">
        <w:rPr>
          <w:rFonts w:ascii="Arial Narrow" w:hAnsi="Arial Narrow" w:cs="Courier New"/>
          <w:b/>
        </w:rPr>
        <w:tab/>
        <w:t>Time</w:t>
      </w:r>
      <w:r w:rsidRPr="000B50D2">
        <w:rPr>
          <w:rFonts w:ascii="Arial Narrow" w:hAnsi="Arial Narrow" w:cs="Courier New"/>
          <w:b/>
        </w:rPr>
        <w:tab/>
        <w:t xml:space="preserve">  50</w:t>
      </w:r>
      <w:r w:rsidRPr="000B50D2">
        <w:rPr>
          <w:rFonts w:ascii="Arial Narrow" w:hAnsi="Arial Narrow" w:cs="Courier New"/>
          <w:b/>
        </w:rPr>
        <w:tab/>
        <w:t xml:space="preserve">   100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</w:t>
      </w:r>
      <w:r w:rsidRPr="000B50D2">
        <w:rPr>
          <w:rFonts w:ascii="Arial Narrow" w:hAnsi="Arial Narrow" w:cs="Courier New"/>
          <w:szCs w:val="21"/>
        </w:rPr>
        <w:tab/>
        <w:t>Banchory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1:16.50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BoD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1:18.38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1:19.46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Alford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1:21.64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1:23.56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6</w:t>
      </w:r>
      <w:r w:rsidRPr="000B50D2">
        <w:rPr>
          <w:rFonts w:ascii="Arial Narrow" w:hAnsi="Arial Narrow" w:cs="Courier New"/>
          <w:szCs w:val="21"/>
        </w:rPr>
        <w:tab/>
        <w:t>Dyce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1:24.74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7</w:t>
      </w:r>
      <w:r w:rsidRPr="000B50D2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1:25.92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8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1:30.43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9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1:36.53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10</w:t>
      </w:r>
      <w:r w:rsidRPr="000B50D2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1:37.10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C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9169C3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Event 220  Boys 10-11 4 x 25 Metre Medley Relay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0B50D2">
        <w:rPr>
          <w:rFonts w:ascii="Arial Narrow" w:hAnsi="Arial Narrow" w:cs="Courier New"/>
          <w:b/>
        </w:rPr>
        <w:tab/>
        <w:t>Team</w:t>
      </w:r>
      <w:r w:rsidRPr="000B50D2">
        <w:rPr>
          <w:rFonts w:ascii="Arial Narrow" w:hAnsi="Arial Narrow" w:cs="Courier New"/>
          <w:b/>
        </w:rPr>
        <w:tab/>
      </w:r>
      <w:r w:rsidRPr="000B50D2">
        <w:rPr>
          <w:rFonts w:ascii="Arial Narrow" w:hAnsi="Arial Narrow" w:cs="Courier New"/>
          <w:b/>
        </w:rPr>
        <w:tab/>
        <w:t>Time</w:t>
      </w:r>
      <w:r w:rsidRPr="000B50D2">
        <w:rPr>
          <w:rFonts w:ascii="Arial Narrow" w:hAnsi="Arial Narrow" w:cs="Courier New"/>
          <w:b/>
        </w:rPr>
        <w:tab/>
        <w:t xml:space="preserve">  50</w:t>
      </w:r>
      <w:r w:rsidRPr="000B50D2">
        <w:rPr>
          <w:rFonts w:ascii="Arial Narrow" w:hAnsi="Arial Narrow" w:cs="Courier New"/>
          <w:b/>
        </w:rPr>
        <w:tab/>
        <w:t xml:space="preserve">   100</w:t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1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1:18.82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2</w:t>
      </w:r>
      <w:r w:rsidRPr="000B50D2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1:19.62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3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1:21.41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4</w:t>
      </w:r>
      <w:r w:rsidRPr="000B50D2">
        <w:rPr>
          <w:rFonts w:ascii="Arial Narrow" w:hAnsi="Arial Narrow" w:cs="Courier New"/>
          <w:szCs w:val="21"/>
        </w:rPr>
        <w:tab/>
        <w:t>Cults Otters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1:29.04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0B50D2">
        <w:rPr>
          <w:rFonts w:ascii="Arial Narrow" w:hAnsi="Arial Narrow" w:cs="Courier New"/>
          <w:szCs w:val="21"/>
        </w:rPr>
        <w:t>5</w:t>
      </w:r>
      <w:r w:rsidRPr="000B50D2">
        <w:rPr>
          <w:rFonts w:ascii="Arial Narrow" w:hAnsi="Arial Narrow" w:cs="Courier New"/>
          <w:szCs w:val="21"/>
        </w:rPr>
        <w:tab/>
        <w:t>Peterhead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B</w:t>
      </w:r>
      <w:r w:rsidRPr="000B50D2">
        <w:rPr>
          <w:rFonts w:ascii="Arial Narrow" w:hAnsi="Arial Narrow" w:cs="Courier New"/>
          <w:szCs w:val="21"/>
        </w:rPr>
        <w:tab/>
        <w:t>1:35.53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Default="009169C3" w:rsidP="001109C9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9169C3" w:rsidSect="009169C3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0B50D2">
        <w:rPr>
          <w:rFonts w:ascii="Arial Narrow" w:hAnsi="Arial Narrow" w:cs="Courier New"/>
          <w:szCs w:val="21"/>
        </w:rPr>
        <w:t>---</w:t>
      </w:r>
      <w:r w:rsidRPr="000B50D2">
        <w:rPr>
          <w:rFonts w:ascii="Arial Narrow" w:hAnsi="Arial Narrow" w:cs="Courier New"/>
          <w:szCs w:val="21"/>
        </w:rPr>
        <w:tab/>
        <w:t>Banchory</w:t>
      </w:r>
      <w:r>
        <w:rPr>
          <w:rFonts w:ascii="Arial Narrow" w:hAnsi="Arial Narrow" w:cs="Courier New"/>
        </w:rPr>
        <w:tab/>
      </w:r>
      <w:r w:rsidRPr="000B50D2">
        <w:rPr>
          <w:rFonts w:ascii="Arial Narrow" w:hAnsi="Arial Narrow" w:cs="Courier New"/>
          <w:szCs w:val="21"/>
        </w:rPr>
        <w:t>A</w:t>
      </w:r>
      <w:r w:rsidRPr="000B50D2">
        <w:rPr>
          <w:rFonts w:ascii="Arial Narrow" w:hAnsi="Arial Narrow" w:cs="Courier New"/>
          <w:szCs w:val="21"/>
        </w:rPr>
        <w:tab/>
        <w:t>DQ</w:t>
      </w:r>
      <w:r w:rsidRPr="000B50D2">
        <w:rPr>
          <w:rFonts w:ascii="Arial Narrow" w:hAnsi="Arial Narrow" w:cs="Courier New"/>
          <w:szCs w:val="21"/>
        </w:rPr>
        <w:tab/>
      </w:r>
    </w:p>
    <w:p w:rsidR="009169C3" w:rsidRPr="000B50D2" w:rsidRDefault="009169C3" w:rsidP="009169C3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9169C3" w:rsidRDefault="002971B4" w:rsidP="009169C3"/>
    <w:sectPr w:rsidR="002971B4" w:rsidRPr="009169C3" w:rsidSect="008873CA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612" w:rsidRDefault="00793612">
      <w:r>
        <w:separator/>
      </w:r>
    </w:p>
  </w:endnote>
  <w:endnote w:type="continuationSeparator" w:id="0">
    <w:p w:rsidR="00793612" w:rsidRDefault="00793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C3" w:rsidRDefault="009169C3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9169C3" w:rsidRDefault="009169C3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7E274E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C3" w:rsidRDefault="009169C3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9169C3" w:rsidRDefault="009169C3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612" w:rsidRDefault="00793612">
      <w:r>
        <w:separator/>
      </w:r>
    </w:p>
  </w:footnote>
  <w:footnote w:type="continuationSeparator" w:id="0">
    <w:p w:rsidR="00793612" w:rsidRDefault="00793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C3" w:rsidRDefault="009169C3" w:rsidP="00CB131F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PASC 35</w:t>
    </w:r>
    <w:r w:rsidRPr="009169C3">
      <w:rPr>
        <w:rFonts w:ascii="Arial" w:hAnsi="Arial"/>
        <w:b/>
        <w:sz w:val="22"/>
        <w:vertAlign w:val="superscript"/>
      </w:rPr>
      <w:t>th</w:t>
    </w:r>
    <w:r>
      <w:rPr>
        <w:rFonts w:ascii="Arial" w:hAnsi="Arial"/>
        <w:b/>
        <w:sz w:val="22"/>
      </w:rPr>
      <w:t xml:space="preserve"> MINI MEET 2015</w:t>
    </w:r>
  </w:p>
  <w:p w:rsidR="009169C3" w:rsidRDefault="009169C3" w:rsidP="00CB131F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Peterhead Swimming Pool 6</w:t>
    </w:r>
    <w:r w:rsidRPr="009169C3">
      <w:rPr>
        <w:rFonts w:ascii="Arial" w:hAnsi="Arial"/>
        <w:sz w:val="18"/>
        <w:vertAlign w:val="superscript"/>
      </w:rPr>
      <w:t>th</w:t>
    </w:r>
    <w:r w:rsidR="007E274E">
      <w:rPr>
        <w:rFonts w:ascii="Arial" w:hAnsi="Arial"/>
        <w:sz w:val="18"/>
      </w:rPr>
      <w:t xml:space="preserve"> June 2015</w:t>
    </w:r>
  </w:p>
  <w:p w:rsidR="009169C3" w:rsidRDefault="009169C3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9169C3" w:rsidRPr="00CB131F" w:rsidRDefault="009169C3" w:rsidP="00CB13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69C3" w:rsidRDefault="00793612" w:rsidP="00CB131F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487.6pt;margin-top:-.3pt;width:51pt;height:52.65pt;z-index:2">
          <v:imagedata r:id="rId1" o:title="ADSC-round"/>
        </v:shape>
      </w:pict>
    </w:r>
    <w:r>
      <w:rPr>
        <w:noProof/>
      </w:rPr>
      <w:pict>
        <v:shape id="_x0000_s2055" type="#_x0000_t75" style="position:absolute;left:0;text-align:left;margin-left:0;margin-top:-.3pt;width:51pt;height:52.65pt;z-index:1;mso-position-horizontal:left">
          <v:imagedata r:id="rId1" o:title="ADSC-round"/>
        </v:shape>
      </w:pict>
    </w:r>
    <w:r w:rsidR="009169C3">
      <w:rPr>
        <w:rFonts w:ascii="Arial" w:hAnsi="Arial"/>
        <w:b/>
        <w:sz w:val="22"/>
      </w:rPr>
      <w:t>Club Championship Time Trials</w:t>
    </w:r>
  </w:p>
  <w:p w:rsidR="009169C3" w:rsidRDefault="009169C3" w:rsidP="00CB131F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9169C3" w:rsidRDefault="009169C3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9169C3" w:rsidRPr="00CB131F" w:rsidRDefault="009169C3" w:rsidP="00CB1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9C9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46A0"/>
    <w:rsid w:val="000D0044"/>
    <w:rsid w:val="000D27F4"/>
    <w:rsid w:val="000D494F"/>
    <w:rsid w:val="000D5D59"/>
    <w:rsid w:val="000D6E57"/>
    <w:rsid w:val="000E2847"/>
    <w:rsid w:val="00100BD4"/>
    <w:rsid w:val="00106E8D"/>
    <w:rsid w:val="001109C9"/>
    <w:rsid w:val="001214FE"/>
    <w:rsid w:val="00123B32"/>
    <w:rsid w:val="00127DBE"/>
    <w:rsid w:val="00164E13"/>
    <w:rsid w:val="00173450"/>
    <w:rsid w:val="001A73EC"/>
    <w:rsid w:val="001C6B20"/>
    <w:rsid w:val="001D1862"/>
    <w:rsid w:val="001F0937"/>
    <w:rsid w:val="00210C00"/>
    <w:rsid w:val="002219A3"/>
    <w:rsid w:val="002322DF"/>
    <w:rsid w:val="002358B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60F7"/>
    <w:rsid w:val="00511D07"/>
    <w:rsid w:val="005149C9"/>
    <w:rsid w:val="005207AF"/>
    <w:rsid w:val="00522272"/>
    <w:rsid w:val="00523266"/>
    <w:rsid w:val="005363D8"/>
    <w:rsid w:val="005370C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B05C6"/>
    <w:rsid w:val="006B129F"/>
    <w:rsid w:val="006C0781"/>
    <w:rsid w:val="006C2BF6"/>
    <w:rsid w:val="006C538F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12135"/>
    <w:rsid w:val="00722C90"/>
    <w:rsid w:val="00723415"/>
    <w:rsid w:val="00725F40"/>
    <w:rsid w:val="00730F6A"/>
    <w:rsid w:val="00737E94"/>
    <w:rsid w:val="007439BC"/>
    <w:rsid w:val="00750309"/>
    <w:rsid w:val="0075104E"/>
    <w:rsid w:val="00762FAF"/>
    <w:rsid w:val="00777BCD"/>
    <w:rsid w:val="00786E76"/>
    <w:rsid w:val="00793612"/>
    <w:rsid w:val="007970C2"/>
    <w:rsid w:val="007B4229"/>
    <w:rsid w:val="007B525A"/>
    <w:rsid w:val="007B73F3"/>
    <w:rsid w:val="007C7F33"/>
    <w:rsid w:val="007D765F"/>
    <w:rsid w:val="007E274E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907E6F"/>
    <w:rsid w:val="009115F6"/>
    <w:rsid w:val="009169C3"/>
    <w:rsid w:val="009503CA"/>
    <w:rsid w:val="00980C67"/>
    <w:rsid w:val="009A0D33"/>
    <w:rsid w:val="009B020B"/>
    <w:rsid w:val="009B40D1"/>
    <w:rsid w:val="009C03F3"/>
    <w:rsid w:val="009C7E8F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C3C9A"/>
    <w:rsid w:val="00AC3E4B"/>
    <w:rsid w:val="00AE0383"/>
    <w:rsid w:val="00AE3984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C00B87"/>
    <w:rsid w:val="00C06013"/>
    <w:rsid w:val="00C0731D"/>
    <w:rsid w:val="00C07D14"/>
    <w:rsid w:val="00C1122B"/>
    <w:rsid w:val="00C23334"/>
    <w:rsid w:val="00C26D69"/>
    <w:rsid w:val="00C37E2B"/>
    <w:rsid w:val="00C403FC"/>
    <w:rsid w:val="00C4328E"/>
    <w:rsid w:val="00C45C86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B131F"/>
    <w:rsid w:val="00CC1933"/>
    <w:rsid w:val="00CE1AE3"/>
    <w:rsid w:val="00CF7859"/>
    <w:rsid w:val="00D05420"/>
    <w:rsid w:val="00D352CA"/>
    <w:rsid w:val="00D566E7"/>
    <w:rsid w:val="00D60E06"/>
    <w:rsid w:val="00D72D09"/>
    <w:rsid w:val="00D90B9C"/>
    <w:rsid w:val="00DA5779"/>
    <w:rsid w:val="00DB2554"/>
    <w:rsid w:val="00DD1769"/>
    <w:rsid w:val="00DE0FE5"/>
    <w:rsid w:val="00DF1AE1"/>
    <w:rsid w:val="00E1036F"/>
    <w:rsid w:val="00E2278D"/>
    <w:rsid w:val="00E36EF3"/>
    <w:rsid w:val="00E4133C"/>
    <w:rsid w:val="00E45BB5"/>
    <w:rsid w:val="00E65BE2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F02144"/>
    <w:rsid w:val="00F068BA"/>
    <w:rsid w:val="00F06901"/>
    <w:rsid w:val="00F12481"/>
    <w:rsid w:val="00F2324A"/>
    <w:rsid w:val="00F26BB2"/>
    <w:rsid w:val="00F31193"/>
    <w:rsid w:val="00F52FD3"/>
    <w:rsid w:val="00F549E1"/>
    <w:rsid w:val="00F54D56"/>
    <w:rsid w:val="00F90676"/>
    <w:rsid w:val="00F94B71"/>
    <w:rsid w:val="00FA6C6A"/>
    <w:rsid w:val="00FB5876"/>
    <w:rsid w:val="00FB640D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5:docId w15:val="{A9235F24-4520-4E93-A8F1-0A01F021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link w:val="Header"/>
    <w:rsid w:val="00CB131F"/>
    <w:rPr>
      <w:lang w:eastAsia="en-US"/>
    </w:rPr>
  </w:style>
  <w:style w:type="character" w:customStyle="1" w:styleId="FooterChar">
    <w:name w:val="Footer Char"/>
    <w:link w:val="Footer"/>
    <w:rsid w:val="00CB131F"/>
    <w:rPr>
      <w:lang w:eastAsia="en-US"/>
    </w:rPr>
  </w:style>
  <w:style w:type="character" w:customStyle="1" w:styleId="PlainTextChar">
    <w:name w:val="Plain Text Char"/>
    <w:link w:val="PlainText"/>
    <w:uiPriority w:val="99"/>
    <w:rsid w:val="00CB131F"/>
    <w:rPr>
      <w:rFonts w:ascii="Courier New" w:hAnsi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hytekresults.dot</Template>
  <TotalTime>12</TotalTime>
  <Pages>1</Pages>
  <Words>4153</Words>
  <Characters>23674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27772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Swimming Club</dc:creator>
  <cp:lastModifiedBy>Sandra Middleton</cp:lastModifiedBy>
  <cp:revision>3</cp:revision>
  <dcterms:created xsi:type="dcterms:W3CDTF">2015-06-06T20:17:00Z</dcterms:created>
  <dcterms:modified xsi:type="dcterms:W3CDTF">2015-06-09T19:42:00Z</dcterms:modified>
</cp:coreProperties>
</file>